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69" w:rsidRDefault="009C68CD">
      <w:r>
        <w:t xml:space="preserve">       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0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3069" w:rsidRDefault="009C68CD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903069" w:rsidRDefault="009C68CD">
      <w:pPr>
        <w:rPr>
          <w:b/>
        </w:rPr>
      </w:pPr>
      <w:r>
        <w:rPr>
          <w:b/>
        </w:rPr>
        <w:t>BJELOVARSKO-BILOGORSKA</w:t>
      </w:r>
    </w:p>
    <w:p w:rsidR="00903069" w:rsidRDefault="009C68CD">
      <w:pPr>
        <w:rPr>
          <w:b/>
        </w:rPr>
      </w:pPr>
      <w:r>
        <w:rPr>
          <w:b/>
        </w:rPr>
        <w:t xml:space="preserve">               Ž U P A N I J A</w:t>
      </w:r>
    </w:p>
    <w:p w:rsidR="00903069" w:rsidRDefault="009C68CD">
      <w:pPr>
        <w:rPr>
          <w:b/>
        </w:rPr>
      </w:pPr>
      <w:r>
        <w:rPr>
          <w:b/>
        </w:rPr>
        <w:t xml:space="preserve">       OPĆINA ŠANDROVAC</w:t>
      </w:r>
    </w:p>
    <w:p w:rsidR="00903069" w:rsidRDefault="009C68CD">
      <w:pPr>
        <w:rPr>
          <w:b/>
        </w:rPr>
      </w:pPr>
      <w:r>
        <w:rPr>
          <w:b/>
        </w:rPr>
        <w:t xml:space="preserve">       OPĆINSKI NAČELNIK</w:t>
      </w:r>
    </w:p>
    <w:p w:rsidR="00903069" w:rsidRDefault="00903069"/>
    <w:p w:rsidR="00903069" w:rsidRDefault="009C68CD">
      <w:pPr>
        <w:rPr>
          <w:b/>
          <w:color w:val="000000"/>
        </w:rPr>
      </w:pPr>
      <w:r>
        <w:rPr>
          <w:b/>
          <w:color w:val="000000"/>
        </w:rPr>
        <w:t>KLASA: 406-01/18-03/30</w:t>
      </w:r>
    </w:p>
    <w:p w:rsidR="00903069" w:rsidRDefault="009C68CD">
      <w:pPr>
        <w:rPr>
          <w:b/>
        </w:rPr>
      </w:pPr>
      <w:r>
        <w:rPr>
          <w:b/>
        </w:rPr>
        <w:t xml:space="preserve">URBROJ: </w:t>
      </w:r>
      <w:r>
        <w:rPr>
          <w:b/>
        </w:rPr>
        <w:t>2123-05-03-18-7</w:t>
      </w:r>
    </w:p>
    <w:p w:rsidR="00903069" w:rsidRDefault="009C68CD">
      <w:pPr>
        <w:rPr>
          <w:b/>
        </w:rPr>
      </w:pPr>
      <w:r>
        <w:rPr>
          <w:b/>
        </w:rPr>
        <w:t>U Šandrovcu, 02.11.2018.</w:t>
      </w:r>
    </w:p>
    <w:p w:rsidR="00903069" w:rsidRDefault="00903069">
      <w:pPr>
        <w:rPr>
          <w:b/>
        </w:rPr>
      </w:pPr>
    </w:p>
    <w:p w:rsidR="00903069" w:rsidRDefault="009C68CD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>Na temelju Ugovora o dodjeli bespovratnih sredstava za projekte koji se financiraju iz Europskog socijalnog fonda u financijskom razdoblju 2014. - 2020., Kodni broj: UP.02.1.1.05.0239, projekt pod nazivom: Snaga za</w:t>
      </w:r>
      <w:r>
        <w:rPr>
          <w:rStyle w:val="Zadanifontodlomka"/>
          <w:color w:val="000000"/>
        </w:rPr>
        <w:t>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Udruga umirovljenika Općine Šandrovac, Dom za starije i nem</w:t>
      </w:r>
      <w:r>
        <w:rPr>
          <w:rStyle w:val="Zadanifontodlomka"/>
          <w:color w:val="000000"/>
        </w:rPr>
        <w:t xml:space="preserve">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17.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</w:t>
      </w:r>
      <w:r>
        <w:rPr>
          <w:rStyle w:val="Zadanifontodlomka"/>
          <w:color w:val="000000"/>
          <w:shd w:val="clear" w:color="auto" w:fill="FFFFFF"/>
        </w:rPr>
        <w:t xml:space="preserve">androvac (“Općinski glasnik Općine Šandrovac”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02.11.2018. godine donosi sljedeću</w:t>
      </w:r>
    </w:p>
    <w:p w:rsidR="00903069" w:rsidRDefault="009C68CD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903069" w:rsidRDefault="009C68CD">
      <w:pPr>
        <w:jc w:val="center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b/>
          <w:color w:val="000000"/>
        </w:rPr>
        <w:t>o odabiru ponude u postupku jednostavne nabave</w:t>
      </w:r>
    </w:p>
    <w:p w:rsidR="00903069" w:rsidRDefault="009C68CD">
      <w:pPr>
        <w:jc w:val="center"/>
      </w:pPr>
      <w:r>
        <w:rPr>
          <w:rStyle w:val="Zadanifontodlomka"/>
          <w:b/>
          <w:bCs/>
          <w:color w:val="000000"/>
        </w:rPr>
        <w:t xml:space="preserve">mobilnih uređaja za djelatnike na  projektu „Snaga zajedništva“  </w:t>
      </w:r>
    </w:p>
    <w:p w:rsidR="00903069" w:rsidRDefault="009C68CD">
      <w:pPr>
        <w:jc w:val="center"/>
      </w:pPr>
      <w:r>
        <w:rPr>
          <w:rStyle w:val="Zadanifontodlomka"/>
          <w:b/>
          <w:bCs/>
          <w:color w:val="000000"/>
        </w:rPr>
        <w:t>Za</w:t>
      </w:r>
      <w:r>
        <w:rPr>
          <w:rStyle w:val="Zadanifontodlomka"/>
          <w:b/>
          <w:bCs/>
          <w:color w:val="000000"/>
        </w:rPr>
        <w:t>želi - Program zapošljavanja žena</w:t>
      </w:r>
    </w:p>
    <w:p w:rsidR="00903069" w:rsidRDefault="00903069">
      <w:pPr>
        <w:ind w:left="3540"/>
        <w:jc w:val="both"/>
        <w:rPr>
          <w:b/>
          <w:color w:val="FF0000"/>
        </w:rPr>
      </w:pPr>
    </w:p>
    <w:p w:rsidR="00903069" w:rsidRDefault="009C68CD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903069" w:rsidRDefault="009C68CD">
      <w:pPr>
        <w:autoSpaceDE w:val="0"/>
        <w:jc w:val="both"/>
      </w:pPr>
      <w:r>
        <w:rPr>
          <w:rStyle w:val="Zadanifontodlomka"/>
          <w:color w:val="000000"/>
        </w:rPr>
        <w:t xml:space="preserve">U postupku jednostavne nabave </w:t>
      </w:r>
      <w:r>
        <w:rPr>
          <w:rStyle w:val="Zadanifontodlomka"/>
          <w:bCs/>
          <w:color w:val="000000"/>
        </w:rPr>
        <w:t xml:space="preserve">mobilnih uređaja za djelatnike na  projektu „Snaga zajedništva“  Zaželi - Program zapošljavanja žena, </w:t>
      </w:r>
      <w:r>
        <w:rPr>
          <w:rStyle w:val="Zadanifontodlomka"/>
          <w:color w:val="000000"/>
        </w:rPr>
        <w:t xml:space="preserve"> javnog naručitelja Općine Šandrovac, Bjelovarska 6, 43227 Šandrovac,</w:t>
      </w:r>
      <w:r>
        <w:rPr>
          <w:rStyle w:val="Zadanifontodlomka"/>
          <w:color w:val="000000"/>
        </w:rPr>
        <w:t xml:space="preserve"> MB:2580551, OIB: 35024150994, evidencijski broj nabave BN- Zaželi 04/2018.,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>–Mobilni telefoni</w:t>
      </w:r>
      <w:r>
        <w:rPr>
          <w:rStyle w:val="Zadanifontodlomka"/>
          <w:color w:val="000000"/>
          <w:shd w:val="clear" w:color="auto" w:fill="FFFFFF"/>
        </w:rPr>
        <w:t xml:space="preserve">, </w:t>
      </w:r>
      <w:r>
        <w:rPr>
          <w:rStyle w:val="Zadanifontodlomka"/>
          <w:rFonts w:ascii="Times-Roman" w:hAnsi="Times-Roman" w:cs="Times-Roman"/>
          <w:color w:val="000000"/>
        </w:rPr>
        <w:t xml:space="preserve">procijenjene vrijednost nabave robe 48.000,00 kuna bez PDV-a, odnosno 60.000,00 kuna sa PDV-om, </w:t>
      </w:r>
      <w:r>
        <w:rPr>
          <w:rStyle w:val="Zadanifontodlomka"/>
          <w:color w:val="000000"/>
        </w:rPr>
        <w:t xml:space="preserve">za 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>za dostavu ponuda za nabavu mobi</w:t>
      </w:r>
      <w:r>
        <w:rPr>
          <w:rStyle w:val="Zadanifontodlomka"/>
          <w:bCs/>
          <w:color w:val="000000"/>
        </w:rPr>
        <w:t>lnih uređaja za djelatnike</w:t>
      </w:r>
      <w:r>
        <w:rPr>
          <w:rStyle w:val="Zadanifontodlomka"/>
          <w:b/>
          <w:bCs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406-01/18-03/30, URBROJ: 2123-05-03-18-1, dana 22.10.2018. godine) objavljen na web stranci  </w:t>
      </w:r>
      <w:hyperlink r:id="rId8" w:history="1">
        <w:r>
          <w:rPr>
            <w:rStyle w:val="Hiperveza"/>
          </w:rPr>
          <w:t>www.sandrova</w:t>
        </w:r>
        <w:r>
          <w:rPr>
            <w:rStyle w:val="Hiperveza"/>
          </w:rPr>
          <w:t>c.hr</w:t>
        </w:r>
      </w:hyperlink>
      <w:r>
        <w:rPr>
          <w:rStyle w:val="Zadanifontodlomka"/>
          <w:color w:val="000000"/>
        </w:rPr>
        <w:t xml:space="preserve"> od 22. listopada do 27. listopada 2018. godine, te istoga dana 22. listopada 2018. dostavljen na sljedeće adrese emailom: 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591187</wp:posOffset>
            </wp:positionH>
            <wp:positionV relativeFrom="margin">
              <wp:posOffset>7912732</wp:posOffset>
            </wp:positionV>
            <wp:extent cx="4533266" cy="1438278"/>
            <wp:effectExtent l="0" t="0" r="0" b="0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>1. Hrvatski telekom, Trg E. Kvaternika 8, 43000 Bjelovar, 2. A1 Centar Bjelovar, Ulica Ivana Gundulića 10, 43000 Bjelovar, 3. Te</w:t>
      </w:r>
      <w:r>
        <w:rPr>
          <w:rStyle w:val="Zadanifontodlomka"/>
          <w:color w:val="000000"/>
        </w:rPr>
        <w:t>le 2 Centar Bjelovar, Ulica Ivana Gundulića 10, 43000 Bjelovar, kao najpovoljnija ponuda s obzirom na kriterij najniže</w:t>
      </w: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03069">
      <w:pPr>
        <w:autoSpaceDE w:val="0"/>
        <w:jc w:val="both"/>
        <w:rPr>
          <w:color w:val="000000"/>
        </w:rPr>
      </w:pPr>
    </w:p>
    <w:p w:rsidR="00903069" w:rsidRDefault="009C68CD">
      <w:pPr>
        <w:autoSpaceDE w:val="0"/>
        <w:jc w:val="both"/>
      </w:pPr>
      <w:r>
        <w:rPr>
          <w:rStyle w:val="Zadanifontodlomka"/>
          <w:color w:val="000000"/>
        </w:rPr>
        <w:lastRenderedPageBreak/>
        <w:t>cijene ponude odabire se ponuda ponuditelja:</w:t>
      </w:r>
    </w:p>
    <w:p w:rsidR="00903069" w:rsidRDefault="009C68CD">
      <w:pPr>
        <w:pStyle w:val="StandardWeb"/>
        <w:spacing w:before="0" w:after="0"/>
        <w:jc w:val="both"/>
      </w:pPr>
      <w:r>
        <w:rPr>
          <w:rStyle w:val="Zadanifontodlomka"/>
          <w:b/>
          <w:color w:val="000000"/>
        </w:rPr>
        <w:t>Elektrofil d.o.o. Demetrova 7</w:t>
      </w:r>
      <w:r>
        <w:rPr>
          <w:rStyle w:val="Zadanifontodlomka"/>
          <w:b/>
          <w:color w:val="000000"/>
          <w:shd w:val="clear" w:color="auto" w:fill="FFFFFF"/>
        </w:rPr>
        <w:t>,  43000</w:t>
      </w:r>
      <w:r>
        <w:rPr>
          <w:rStyle w:val="Zadanifontodlomka"/>
          <w:b/>
          <w:color w:val="000000"/>
        </w:rPr>
        <w:t xml:space="preserve"> Bjelovar,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>26/2018 od 26.10.2018. god</w:t>
      </w:r>
      <w:r>
        <w:rPr>
          <w:rStyle w:val="Zadanifontodlomka"/>
          <w:b/>
          <w:color w:val="000000"/>
        </w:rPr>
        <w:t>ine, na iznos od 35.976,00 kn bez PDV-a, odnosno 44.970,00kn sa 25% PDV-a.</w:t>
      </w:r>
    </w:p>
    <w:p w:rsidR="00903069" w:rsidRDefault="00903069">
      <w:pPr>
        <w:pStyle w:val="StandardWeb"/>
        <w:spacing w:before="0" w:after="0"/>
        <w:jc w:val="center"/>
        <w:rPr>
          <w:b/>
          <w:color w:val="000000"/>
        </w:rPr>
      </w:pPr>
    </w:p>
    <w:p w:rsidR="00903069" w:rsidRDefault="009C68CD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903069" w:rsidRDefault="009C68CD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:rsidR="00903069" w:rsidRDefault="009C68CD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:rsidR="00903069" w:rsidRDefault="00903069">
      <w:pPr>
        <w:pStyle w:val="StandardWeb"/>
        <w:spacing w:before="0" w:after="0"/>
        <w:jc w:val="center"/>
        <w:rPr>
          <w:b/>
          <w:color w:val="000000"/>
        </w:rPr>
      </w:pPr>
    </w:p>
    <w:p w:rsidR="00903069" w:rsidRDefault="009C68CD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903069" w:rsidRDefault="009C68CD">
      <w:pPr>
        <w:jc w:val="both"/>
        <w:rPr>
          <w:color w:val="000000"/>
        </w:rPr>
      </w:pPr>
      <w:r>
        <w:rPr>
          <w:color w:val="000000"/>
        </w:rPr>
        <w:t xml:space="preserve">Sa odabranim ponuditeljem, Općinski načelnik Općine Šandrovac </w:t>
      </w:r>
      <w:r>
        <w:rPr>
          <w:color w:val="000000"/>
        </w:rPr>
        <w:t xml:space="preserve">kao odgovorna osoba Općine Šandrovac sklopiti će ugovor o jednostavnoj nabavi usluge opisane u članku 1. ove Odluke po konačnosti i izvršnosti ove Odluke. </w:t>
      </w:r>
    </w:p>
    <w:p w:rsidR="00903069" w:rsidRDefault="00903069">
      <w:pPr>
        <w:jc w:val="both"/>
        <w:rPr>
          <w:color w:val="000000"/>
        </w:rPr>
      </w:pPr>
    </w:p>
    <w:p w:rsidR="00903069" w:rsidRDefault="009C68CD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903069" w:rsidRDefault="009C68CD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Odluku o odabiru najpovoljnije ponude naručitelj će bez odgode, istovremeno dostaviti sva</w:t>
      </w:r>
      <w:r>
        <w:rPr>
          <w:color w:val="000000"/>
        </w:rPr>
        <w:t>kom ponuditelju na dokaziv način (dostavnica, povratnica, izvješće o uspješnom slanju telefaksom, potvrda emailom, objavom na internetskim stranicama naručitelja). Naručitelj objavom odluke o odabiru najpovoljnije ponude odnosno njenom izvršenom dostavom n</w:t>
      </w:r>
      <w:r>
        <w:rPr>
          <w:color w:val="000000"/>
        </w:rPr>
        <w:t xml:space="preserve">a dokaziv način stječe uvjete za sklapanje ugovora o nabavi. </w:t>
      </w:r>
    </w:p>
    <w:p w:rsidR="00903069" w:rsidRDefault="00903069">
      <w:pPr>
        <w:pStyle w:val="StandardWeb"/>
        <w:spacing w:before="0" w:after="0"/>
        <w:jc w:val="both"/>
        <w:rPr>
          <w:color w:val="FF0000"/>
        </w:rPr>
      </w:pPr>
    </w:p>
    <w:p w:rsidR="00903069" w:rsidRDefault="00903069">
      <w:pPr>
        <w:shd w:val="clear" w:color="auto" w:fill="FFFFFF"/>
        <w:jc w:val="center"/>
        <w:rPr>
          <w:b/>
          <w:color w:val="000000"/>
        </w:rPr>
      </w:pPr>
    </w:p>
    <w:p w:rsidR="00903069" w:rsidRDefault="009C68C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903069" w:rsidRDefault="00903069">
      <w:pPr>
        <w:shd w:val="clear" w:color="auto" w:fill="FFFFFF"/>
        <w:jc w:val="center"/>
        <w:rPr>
          <w:b/>
          <w:color w:val="000000"/>
        </w:rPr>
      </w:pPr>
    </w:p>
    <w:p w:rsidR="00903069" w:rsidRDefault="009C68CD">
      <w:pPr>
        <w:jc w:val="both"/>
      </w:pPr>
      <w:r>
        <w:rPr>
          <w:rStyle w:val="Zadanifontodlomka"/>
          <w:color w:val="000000"/>
        </w:rPr>
        <w:t xml:space="preserve">Javni naručitelj Općina Šandrovac, Bjelovarska 6, 43227 Šandrovac, MB:2580551, OIB: 35024150994, pokrenuo je na temelju Ugovora o dodjeli bespovratnih sredstava za projekte koji </w:t>
      </w:r>
      <w:r>
        <w:rPr>
          <w:rStyle w:val="Zadanifontodlomka"/>
          <w:color w:val="000000"/>
        </w:rPr>
        <w:t>se financiraju iz Europskog socijalnog fonda u financijskom razdoblju 2014. - 2020., Kodni broj: UP.02.1.1.05.0239, projekt pod nazivom: Snaga zajedništva,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</w:t>
      </w:r>
      <w:r>
        <w:rPr>
          <w:rStyle w:val="Naglaeno"/>
          <w:b w:val="0"/>
          <w:color w:val="000000"/>
        </w:rPr>
        <w:t xml:space="preserve">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 xml:space="preserve">Udruga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 xml:space="preserve">Pravilnika o jednostavnoj nabavi  roba, usluga i radova te provedbi projektnih </w:t>
      </w:r>
      <w:r>
        <w:rPr>
          <w:rStyle w:val="Zadanifontodlomka"/>
          <w:color w:val="000000"/>
        </w:rPr>
        <w:t>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>za dostav</w:t>
      </w:r>
      <w:r>
        <w:rPr>
          <w:rStyle w:val="Zadanifontodlomka"/>
          <w:bCs/>
        </w:rPr>
        <w:t xml:space="preserve">u ponuda za nabavu </w:t>
      </w:r>
      <w:r>
        <w:rPr>
          <w:rStyle w:val="Zadanifontodlomka"/>
          <w:bCs/>
          <w:color w:val="000000"/>
        </w:rPr>
        <w:t>mobilnih uređaja za djelatnike 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406-01/18-03/30, URBROJ: 2123-05-03-18-1, dana 04.10.2018. godine), evidencijski broj nabave: </w:t>
      </w:r>
      <w:r>
        <w:t xml:space="preserve">BN- Zaželi 04/2018. </w:t>
      </w:r>
    </w:p>
    <w:p w:rsidR="00903069" w:rsidRDefault="009C68CD">
      <w:pPr>
        <w:jc w:val="both"/>
      </w:pPr>
      <w:r>
        <w:rPr>
          <w:rStyle w:val="Zadanifontodlomka"/>
          <w:color w:val="000000"/>
        </w:rPr>
        <w:t>Poziv je</w:t>
      </w:r>
      <w:r>
        <w:rPr>
          <w:rStyle w:val="Zadanifontodlomka"/>
          <w:color w:val="000000"/>
        </w:rPr>
        <w:t xml:space="preserve"> bio objavljen na web stranici </w:t>
      </w:r>
      <w:hyperlink r:id="rId10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22. listopada 2018. godine, te istoga dana dostavljen  na sljedeće adrese: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713744</wp:posOffset>
            </wp:positionH>
            <wp:positionV relativeFrom="margin">
              <wp:posOffset>7707633</wp:posOffset>
            </wp:positionV>
            <wp:extent cx="4533266" cy="1438278"/>
            <wp:effectExtent l="0" t="0" r="0" b="0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 xml:space="preserve"> </w:t>
      </w:r>
    </w:p>
    <w:p w:rsidR="00903069" w:rsidRDefault="009C68CD">
      <w:pPr>
        <w:jc w:val="both"/>
        <w:rPr>
          <w:color w:val="000000"/>
        </w:rPr>
      </w:pPr>
      <w:r>
        <w:rPr>
          <w:color w:val="000000"/>
        </w:rPr>
        <w:t>1. Hrvatski telekom, Trg E. Kvaternika 8, 43000 Bjelovar,</w:t>
      </w:r>
    </w:p>
    <w:p w:rsidR="00903069" w:rsidRDefault="009C68CD">
      <w:pPr>
        <w:jc w:val="both"/>
        <w:rPr>
          <w:color w:val="000000"/>
        </w:rPr>
      </w:pPr>
      <w:r>
        <w:rPr>
          <w:color w:val="000000"/>
        </w:rPr>
        <w:t xml:space="preserve">2. A1 Centar Bjelovar, </w:t>
      </w:r>
      <w:r>
        <w:rPr>
          <w:color w:val="000000"/>
        </w:rPr>
        <w:t>Ulica Ivana Gundulića 10, 43000 Bjelovar,</w:t>
      </w:r>
    </w:p>
    <w:p w:rsidR="00903069" w:rsidRDefault="009C68CD">
      <w:pPr>
        <w:jc w:val="both"/>
        <w:rPr>
          <w:color w:val="000000"/>
        </w:rPr>
      </w:pPr>
      <w:r>
        <w:rPr>
          <w:color w:val="000000"/>
        </w:rPr>
        <w:t>3. Tele 2 Centar Bjelovar, Ulica Ivana Gundulića 10, 43000 Bjelovar.</w:t>
      </w: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color w:val="000000"/>
        </w:rPr>
      </w:pPr>
    </w:p>
    <w:p w:rsidR="00903069" w:rsidRDefault="00903069">
      <w:pPr>
        <w:jc w:val="both"/>
        <w:rPr>
          <w:b/>
          <w:color w:val="FF0000"/>
        </w:rPr>
      </w:pPr>
    </w:p>
    <w:p w:rsidR="00903069" w:rsidRDefault="009C68CD">
      <w:pPr>
        <w:jc w:val="both"/>
      </w:pPr>
      <w:r>
        <w:rPr>
          <w:rStyle w:val="Zadanifontodlomka"/>
          <w:color w:val="000000"/>
        </w:rPr>
        <w:lastRenderedPageBreak/>
        <w:t>Rok za dostavu ponuda je 5 dana od dana dostave poziva strankama - od 23. listopada do 27. listopada 2018. godine.</w:t>
      </w:r>
    </w:p>
    <w:p w:rsidR="00903069" w:rsidRDefault="009C68CD">
      <w:pPr>
        <w:autoSpaceDE w:val="0"/>
        <w:jc w:val="both"/>
      </w:pPr>
      <w:r>
        <w:t xml:space="preserve">Predmet nabave je </w:t>
      </w:r>
      <w:r>
        <w:rPr>
          <w:rStyle w:val="Zadanifontodlomka"/>
          <w:rFonts w:ascii="Times-Roman" w:hAnsi="Times-Roman" w:cs="Times-Roman"/>
        </w:rPr>
        <w:t>nabav</w:t>
      </w:r>
      <w:r>
        <w:rPr>
          <w:rStyle w:val="Zadanifontodlomka"/>
          <w:rFonts w:ascii="Times-Roman" w:hAnsi="Times-Roman" w:cs="Times-Roman"/>
        </w:rPr>
        <w:t xml:space="preserve">a robe - </w:t>
      </w:r>
      <w:r>
        <w:rPr>
          <w:rStyle w:val="Zadanifontodlomka"/>
          <w:rFonts w:ascii="Times-Bold" w:hAnsi="Times-Bold" w:cs="Times-Bold"/>
          <w:bCs/>
        </w:rPr>
        <w:t xml:space="preserve"> </w:t>
      </w:r>
      <w:r>
        <w:rPr>
          <w:rStyle w:val="Zadanifontodlomka"/>
          <w:rFonts w:ascii="Times-Roman" w:hAnsi="Times-Roman" w:cs="Times-Roman"/>
        </w:rPr>
        <w:t xml:space="preserve">mobilnih uređaja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 xml:space="preserve">ladno specifikaciji u obrascu ponude koji je sastavni dio ovog postupka jednostavne nabave (Prilog 1), 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 xml:space="preserve">–Mobilni telefoni. </w:t>
      </w:r>
      <w:r>
        <w:t>Opis predmeta</w:t>
      </w:r>
      <w:r>
        <w:t xml:space="preserve"> nabave nalazi se u Prilogu 1. koji je sastavni dio cit. Poziva.</w:t>
      </w:r>
    </w:p>
    <w:p w:rsidR="00903069" w:rsidRDefault="009C68CD">
      <w:pPr>
        <w:jc w:val="both"/>
      </w:pPr>
      <w:r>
        <w:rPr>
          <w:rStyle w:val="Zadanifontodlomka"/>
          <w:color w:val="000000"/>
        </w:rPr>
        <w:t xml:space="preserve">Nabava se provodi u postupku jednostavne nabave robe u skladu sa odredbama Pravilnika o </w:t>
      </w:r>
      <w:r>
        <w:t xml:space="preserve"> jednostavnoj nabavi  roba, usluga i radova te provedbi projektnih natječaja Općine Šandrovac. </w:t>
      </w:r>
    </w:p>
    <w:p w:rsidR="00903069" w:rsidRDefault="009C68CD">
      <w:pPr>
        <w:autoSpaceDE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Procije</w:t>
      </w:r>
      <w:r>
        <w:rPr>
          <w:rFonts w:ascii="Times-Roman" w:hAnsi="Times-Roman" w:cs="Times-Roman"/>
          <w:color w:val="000000"/>
        </w:rPr>
        <w:t>njena vrijednost nabave robe iznosi 48.000,00 kuna bez PDV-a, odnosno 60.000,00 kuna sa PDV-om.</w:t>
      </w:r>
    </w:p>
    <w:p w:rsidR="00903069" w:rsidRDefault="009C68CD">
      <w:pPr>
        <w:autoSpaceDE w:val="0"/>
        <w:jc w:val="both"/>
      </w:pPr>
      <w:r>
        <w:rPr>
          <w:rStyle w:val="Zadanifontodlomka"/>
          <w:color w:val="000000"/>
        </w:rPr>
        <w:t>Nabava robe za projekt Snaga zajedništva financira se na temelju Ugovora o dodjeli bespovratnih sredstava za projekte koji se financiraju iz Europskog socijalno</w:t>
      </w:r>
      <w:r>
        <w:rPr>
          <w:rStyle w:val="Zadanifontodlomka"/>
          <w:color w:val="000000"/>
        </w:rPr>
        <w:t>g fonda u financijskom razdoblju 2014. - 2020., Kodni broj: UP.02.1.1.05.0239.</w:t>
      </w:r>
    </w:p>
    <w:p w:rsidR="00903069" w:rsidRDefault="009C68CD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>U roku za dostavu ponuda od 23. listopada do 27. listopada 2018. godine pristigle su dvije ponude sukladno redoslijedu zapriman</w:t>
      </w:r>
      <w:r>
        <w:rPr>
          <w:rStyle w:val="Zadanifontodlomka"/>
          <w:color w:val="000000"/>
        </w:rPr>
        <w:t>ja ponuda:</w:t>
      </w:r>
    </w:p>
    <w:tbl>
      <w:tblPr>
        <w:tblW w:w="11308" w:type="dxa"/>
        <w:tblInd w:w="-1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50"/>
        <w:gridCol w:w="1800"/>
        <w:gridCol w:w="1350"/>
        <w:gridCol w:w="1890"/>
        <w:gridCol w:w="1890"/>
        <w:gridCol w:w="1276"/>
      </w:tblGrid>
      <w:tr w:rsidR="00903069" w:rsidTr="00903069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Redni </w:t>
            </w:r>
          </w:p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i vrijeme zaprimanja ponude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zaprimljena u zatvorenoj koverti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potpisana</w:t>
            </w:r>
          </w:p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da/ne</w:t>
            </w:r>
          </w:p>
        </w:tc>
      </w:tr>
      <w:tr w:rsidR="00903069" w:rsidTr="00903069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autoSpaceDE w:val="0"/>
              <w:rPr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autoSpaceDE w:val="0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autoSpaceDE w:val="0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03069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ponude </w:t>
            </w:r>
          </w:p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(bez PDV-a) u kunama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</w:t>
            </w:r>
          </w:p>
          <w:p w:rsidR="00903069" w:rsidRDefault="009C68CD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ponude (sa PDV-om) u 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autoSpaceDE w:val="0"/>
              <w:rPr>
                <w:color w:val="000000"/>
              </w:rPr>
            </w:pPr>
          </w:p>
        </w:tc>
      </w:tr>
      <w:tr w:rsidR="00903069" w:rsidTr="0090306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shd w:val="clear" w:color="auto" w:fill="FFFFFF"/>
            </w:pPr>
            <w:r>
              <w:t>Elektrofil d.o.o. Bjelovar, Demetrova 7, 43000 Bjelovar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shd w:val="clear" w:color="auto" w:fill="FFFFFF"/>
              <w:jc w:val="center"/>
            </w:pPr>
            <w:r>
              <w:t>26.10.2108. u 11,58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35.976,00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44.970,00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903069" w:rsidTr="0090306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TO Matrix </w:t>
            </w:r>
          </w:p>
          <w:p w:rsidR="00903069" w:rsidRDefault="009C68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Trg Petra Zrinskog 10, 10340 Vrbovec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shd w:val="clear" w:color="auto" w:fill="FFFFFF"/>
              <w:jc w:val="center"/>
            </w:pPr>
            <w:r>
              <w:t>26.10.2018. u 11,21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38.376,00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47.970,00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:rsidR="00903069" w:rsidRDefault="00903069">
      <w:pPr>
        <w:shd w:val="clear" w:color="auto" w:fill="FFFFFF"/>
        <w:jc w:val="both"/>
        <w:rPr>
          <w:color w:val="000000"/>
        </w:rPr>
      </w:pPr>
    </w:p>
    <w:p w:rsidR="00903069" w:rsidRDefault="009C68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903069" w:rsidRDefault="009C68CD">
      <w:pPr>
        <w:jc w:val="both"/>
      </w:pPr>
      <w:r>
        <w:rPr>
          <w:rStyle w:val="Zadanifontodlomka"/>
          <w:color w:val="000000"/>
        </w:rPr>
        <w:t xml:space="preserve">Javno otvaranje ponuda </w:t>
      </w:r>
      <w:r>
        <w:rPr>
          <w:rStyle w:val="Zadanifontodlomka"/>
          <w:color w:val="000000"/>
        </w:rPr>
        <w:t xml:space="preserve">provedeno je dana 31.10.2018. godine u 09,00 sati u sjedištu naručitelja Općine Šandrovac, na adresi 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>povodom poziva za dostavu ponuda z</w:t>
      </w:r>
      <w:r>
        <w:rPr>
          <w:rStyle w:val="Zadanifontodlomka"/>
          <w:bCs/>
        </w:rPr>
        <w:t xml:space="preserve">a nabavu mobilnih uređaja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t xml:space="preserve">. </w:t>
      </w:r>
      <w:r>
        <w:rPr>
          <w:rStyle w:val="Zadanifontodlomka"/>
          <w:color w:val="000000"/>
        </w:rPr>
        <w:t>Na otvaranju ponuda nije bilo ovlaštenih predstavnika ponuditelja, niti druge javnosti.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0" b="0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03069" w:rsidRDefault="009C68CD">
      <w:pPr>
        <w:shd w:val="clear" w:color="auto" w:fill="FFFFFF"/>
        <w:jc w:val="both"/>
      </w:pPr>
      <w:r>
        <w:t xml:space="preserve">Nakon pregleda i ocjene ponuda </w:t>
      </w:r>
      <w:r>
        <w:rPr>
          <w:rStyle w:val="Zadanifontodlomka"/>
          <w:color w:val="000000"/>
        </w:rPr>
        <w:t xml:space="preserve">sukladno Zapisniku o pregledu i </w:t>
      </w:r>
      <w:r>
        <w:rPr>
          <w:rStyle w:val="Zadanifontodlomka"/>
          <w:color w:val="000000"/>
        </w:rPr>
        <w:t>ocjeni ponuda (KLASA: 406-01/18-03/30, URBROJ: 2123-05-03-18-6 sastavljen dana 31.10.2018., Povjerenstvo je utvrdilo da na osnovu rezultata i ocjene ponude nije bilo razloga za isključenje ponuditelja niti odbijanje ponude.</w:t>
      </w:r>
    </w:p>
    <w:p w:rsidR="00903069" w:rsidRDefault="009C68CD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>Kriterij za odabir najpovoljnije</w:t>
      </w:r>
      <w:r>
        <w:rPr>
          <w:color w:val="000000"/>
        </w:rPr>
        <w:t xml:space="preserve"> ponude je najniža cijena ponude uz uvjet da su zadovoljeni svi </w:t>
      </w:r>
    </w:p>
    <w:p w:rsidR="00903069" w:rsidRDefault="009C68CD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>ostali uvjeti određeni ovim postupkom jednostavne nabave. Kada korisnik odabere kriterij najniže cijene, odabire ponudu koja zadovoljava tražene minimalne uvjete ponuditelja i koja je cjenovn</w:t>
      </w:r>
      <w:r>
        <w:rPr>
          <w:color w:val="000000"/>
        </w:rPr>
        <w:t xml:space="preserve">o najniža. Cijena je jedini kriterij koji se uzima u obzir pri odabiru najbolje između </w:t>
      </w:r>
    </w:p>
    <w:p w:rsidR="00903069" w:rsidRDefault="009C68CD">
      <w:pPr>
        <w:pStyle w:val="tekst"/>
        <w:spacing w:before="0" w:after="0"/>
        <w:jc w:val="both"/>
      </w:pPr>
      <w:r>
        <w:rPr>
          <w:rStyle w:val="Zadanifontodlomka"/>
          <w:color w:val="000000"/>
        </w:rPr>
        <w:t xml:space="preserve">valjanih ponuda. </w:t>
      </w:r>
      <w:r>
        <w:rPr>
          <w:rStyle w:val="Zadanifontodlomka"/>
          <w:bCs/>
          <w:color w:val="000000"/>
        </w:rPr>
        <w:t>Prema kriteriju za odabir ponude – najniža ponuđena cijena ponuda –</w:t>
      </w: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p w:rsidR="00903069" w:rsidRDefault="009C68CD">
      <w:pPr>
        <w:pStyle w:val="tekst"/>
        <w:spacing w:before="0" w:after="0"/>
        <w:jc w:val="both"/>
      </w:pPr>
      <w:r>
        <w:rPr>
          <w:rStyle w:val="Zadanifontodlomka"/>
          <w:bCs/>
          <w:color w:val="000000"/>
        </w:rPr>
        <w:lastRenderedPageBreak/>
        <w:t xml:space="preserve"> valjane ponude se rangiraju prema najnižoj cijeni kako slijedi:</w:t>
      </w:r>
    </w:p>
    <w:p w:rsidR="00903069" w:rsidRDefault="00903069">
      <w:pPr>
        <w:pStyle w:val="tekst"/>
        <w:spacing w:before="0" w:after="0"/>
        <w:jc w:val="both"/>
        <w:rPr>
          <w:bCs/>
          <w:color w:val="000000"/>
        </w:rPr>
      </w:pPr>
    </w:p>
    <w:tbl>
      <w:tblPr>
        <w:tblW w:w="909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6"/>
        <w:gridCol w:w="2534"/>
        <w:gridCol w:w="2880"/>
        <w:gridCol w:w="2700"/>
      </w:tblGrid>
      <w:tr w:rsidR="00903069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Redni broj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 ponuditelja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Cijena u kunama bez  PDV-a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C68CD">
            <w:pPr>
              <w:autoSpaceDE w:val="0"/>
              <w:jc w:val="center"/>
            </w:pPr>
            <w:r>
              <w:rPr>
                <w:rStyle w:val="Zadanifontodlomka"/>
                <w:b/>
                <w:bCs/>
                <w:color w:val="000000"/>
              </w:rPr>
              <w:t>Cijena u kunama sa  PDV-om</w:t>
            </w:r>
          </w:p>
        </w:tc>
      </w:tr>
      <w:tr w:rsidR="00903069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Elektrofil d.o.o. </w:t>
            </w:r>
          </w:p>
          <w:p w:rsidR="00903069" w:rsidRDefault="009C68CD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Demetrova 7, 43000 Bjelovar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jc w:val="center"/>
              <w:rPr>
                <w:color w:val="000000"/>
              </w:rPr>
            </w:pPr>
          </w:p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35.976,00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03069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903069" w:rsidRDefault="009C68CD">
            <w:pPr>
              <w:autoSpaceDE w:val="0"/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</w:rPr>
              <w:t>44.970,00</w:t>
            </w:r>
          </w:p>
        </w:tc>
      </w:tr>
      <w:tr w:rsidR="00903069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C68CD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 Matrix</w:t>
            </w:r>
          </w:p>
          <w:p w:rsidR="00903069" w:rsidRDefault="009C68CD">
            <w:pPr>
              <w:jc w:val="center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>Trg Petra Zrinskog 10, 10340 Vrbovec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69" w:rsidRDefault="00903069">
            <w:pPr>
              <w:jc w:val="center"/>
              <w:rPr>
                <w:color w:val="000000"/>
              </w:rPr>
            </w:pPr>
          </w:p>
          <w:p w:rsidR="00903069" w:rsidRDefault="009C6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38.376,00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3069" w:rsidRDefault="00903069">
            <w:pPr>
              <w:autoSpaceDE w:val="0"/>
              <w:jc w:val="center"/>
            </w:pPr>
          </w:p>
          <w:p w:rsidR="00903069" w:rsidRDefault="009C68CD">
            <w:pPr>
              <w:autoSpaceDE w:val="0"/>
              <w:jc w:val="center"/>
            </w:pPr>
            <w:r>
              <w:t>47.970,00</w:t>
            </w:r>
          </w:p>
        </w:tc>
      </w:tr>
    </w:tbl>
    <w:p w:rsidR="00903069" w:rsidRDefault="00903069">
      <w:pPr>
        <w:autoSpaceDE w:val="0"/>
        <w:jc w:val="both"/>
        <w:rPr>
          <w:bCs/>
          <w:color w:val="000000"/>
        </w:rPr>
      </w:pPr>
    </w:p>
    <w:p w:rsidR="00903069" w:rsidRDefault="009C68CD">
      <w:pPr>
        <w:autoSpaceDE w:val="0"/>
        <w:jc w:val="both"/>
      </w:pPr>
      <w:r>
        <w:rPr>
          <w:rStyle w:val="Zadanifontodlomka"/>
          <w:color w:val="000000"/>
        </w:rPr>
        <w:t xml:space="preserve">Primjenom kriterija za odabir iz </w:t>
      </w:r>
      <w:r>
        <w:rPr>
          <w:rStyle w:val="Zadanifontodlomka"/>
          <w:color w:val="000000"/>
          <w:shd w:val="clear" w:color="auto" w:fill="FFFFFF"/>
        </w:rPr>
        <w:t xml:space="preserve">Poziva </w:t>
      </w:r>
      <w:r>
        <w:rPr>
          <w:rStyle w:val="Zadanifontodlomka"/>
          <w:bCs/>
          <w:color w:val="000000"/>
        </w:rPr>
        <w:t>za dostavu ponuda za nabavu mobilnih uređaja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 (</w:t>
      </w:r>
      <w:r>
        <w:rPr>
          <w:rStyle w:val="Zadanifontodlomka"/>
          <w:color w:val="000000"/>
        </w:rPr>
        <w:t>KLASA: 406-01/18-03/30, URBROJ: 2123-05-03-18-1, dana 22.10.2018. godine)</w:t>
      </w:r>
      <w:r>
        <w:rPr>
          <w:rStyle w:val="Zadanifontodlomka"/>
          <w:b/>
          <w:color w:val="000000"/>
        </w:rPr>
        <w:t xml:space="preserve">, </w:t>
      </w:r>
      <w:r>
        <w:rPr>
          <w:rStyle w:val="Zadanifontodlomka"/>
          <w:color w:val="000000"/>
        </w:rPr>
        <w:t>sukladno Zapisniku o pregledu i ocjeni ponuda (KLASA:</w:t>
      </w:r>
      <w:r>
        <w:rPr>
          <w:rStyle w:val="Zadanifontodlomka"/>
          <w:color w:val="000000"/>
        </w:rPr>
        <w:t xml:space="preserve"> 406-01/18-03/30, URBROJ: 2123-05-03-18-6 sastavljen dana 31.10.2018. godine), u postupku jednostavne nabave mobilnih uređaja </w:t>
      </w:r>
      <w:r>
        <w:rPr>
          <w:rStyle w:val="Zadanifontodlomka"/>
          <w:bCs/>
          <w:color w:val="000000"/>
        </w:rPr>
        <w:t xml:space="preserve">u okviru projekta „Snaga zajedništva“  Zaželi - Program zapošljavanja žena, </w:t>
      </w:r>
      <w:r>
        <w:rPr>
          <w:rStyle w:val="Zadanifontodlomka"/>
          <w:color w:val="000000"/>
        </w:rPr>
        <w:t>javnog naručitelja Općine Šandrovac, Bjelovarska 6, 43</w:t>
      </w:r>
      <w:r>
        <w:rPr>
          <w:rStyle w:val="Zadanifontodlomka"/>
          <w:color w:val="000000"/>
        </w:rPr>
        <w:t xml:space="preserve">227 Šandrovac, MB:2580551, OIB: 35024150994, evidencijski broj nabave BN- Zaželi 04/2018., predmet nabave: 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>–Mobilni telefoni</w:t>
      </w:r>
      <w:r>
        <w:t xml:space="preserve">, </w:t>
      </w:r>
      <w:r>
        <w:rPr>
          <w:rStyle w:val="Zadanifontodlomka"/>
          <w:color w:val="000000"/>
        </w:rPr>
        <w:t>odabrana je ponuda ponuditelja Elektrofil d.o.o. Demetrova 7</w:t>
      </w:r>
      <w:r>
        <w:rPr>
          <w:rStyle w:val="Zadanifontodlomka"/>
          <w:color w:val="000000"/>
          <w:shd w:val="clear" w:color="auto" w:fill="FFFFFF"/>
        </w:rPr>
        <w:t>,  43000</w:t>
      </w:r>
      <w:r>
        <w:rPr>
          <w:rStyle w:val="Zadanifontodlomka"/>
          <w:color w:val="000000"/>
        </w:rPr>
        <w:t xml:space="preserve"> Bjelovar, </w:t>
      </w:r>
      <w:r>
        <w:rPr>
          <w:rStyle w:val="Zadanifontodlomka"/>
          <w:color w:val="000000"/>
          <w:shd w:val="clear" w:color="auto" w:fill="FFFFFF"/>
        </w:rPr>
        <w:t xml:space="preserve">broj ponude </w:t>
      </w:r>
      <w:r>
        <w:rPr>
          <w:rStyle w:val="Zadanifontodlomka"/>
          <w:color w:val="000000"/>
        </w:rPr>
        <w:t>26/2018 od 26.10.2018. g</w:t>
      </w:r>
      <w:r>
        <w:rPr>
          <w:rStyle w:val="Zadanifontodlomka"/>
          <w:color w:val="000000"/>
        </w:rPr>
        <w:t>odine, na iznos od 35.976,00 kn bez PDV-a, odnosno 44.970,00kn sa 25% PDV-a</w:t>
      </w:r>
      <w:r>
        <w:rPr>
          <w:rStyle w:val="Zadanifontodlomka"/>
          <w:color w:val="FF0000"/>
        </w:rPr>
        <w:t>.</w:t>
      </w:r>
    </w:p>
    <w:p w:rsidR="00903069" w:rsidRDefault="009C68CD">
      <w:pPr>
        <w:autoSpaceDE w:val="0"/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0" b="0"/>
            <wp:wrapSquare wrapText="bothSides"/>
            <wp:docPr id="5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Odluku o odabiru najpovoljnije ponude naručitelj će bez odgode, istovremeno dostaviti svakom ponuditelju na dokaziv način (dostavnica, povratnica, izvješće o uspješnom slanju </w:t>
      </w:r>
      <w:r>
        <w:t>telefaksom, potvrda emailom, objavom na internetskim stranicama naručitelja).</w:t>
      </w:r>
    </w:p>
    <w:p w:rsidR="00903069" w:rsidRDefault="009C68CD">
      <w:pPr>
        <w:autoSpaceDE w:val="0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rStyle w:val="Zadanifontodlomka"/>
          <w:color w:val="000000"/>
        </w:rPr>
        <w:t>Nabava jednostavne vrijed</w:t>
      </w:r>
      <w:r>
        <w:rPr>
          <w:rStyle w:val="Zadanifontodlomka"/>
          <w:color w:val="000000"/>
        </w:rPr>
        <w:t>nosti manje od 70.000,00 kuna za nabavu roba, usluga i radova, provodi se zaključivanjem ugovora ili narudžbenice s odabranim gospodarskim subjektom. Ugovor u ime općine Šandrovac potpisuje načelnik.</w:t>
      </w:r>
    </w:p>
    <w:p w:rsidR="00903069" w:rsidRDefault="009C68CD">
      <w:pPr>
        <w:autoSpaceDE w:val="0"/>
        <w:jc w:val="both"/>
      </w:pPr>
      <w:r>
        <w:rPr>
          <w:rStyle w:val="Zadanifontodlomka"/>
          <w:color w:val="000000"/>
        </w:rPr>
        <w:t>Slijedom navedenog odlučeno je kao u člancima 1. do 5. o</w:t>
      </w:r>
      <w:r>
        <w:rPr>
          <w:rStyle w:val="Zadanifontodlomka"/>
          <w:color w:val="000000"/>
        </w:rPr>
        <w:t>ve Odluke.</w:t>
      </w:r>
    </w:p>
    <w:p w:rsidR="00903069" w:rsidRDefault="00903069">
      <w:pPr>
        <w:jc w:val="both"/>
        <w:rPr>
          <w:b/>
        </w:rPr>
      </w:pPr>
    </w:p>
    <w:p w:rsidR="00903069" w:rsidRDefault="00903069">
      <w:pPr>
        <w:jc w:val="both"/>
        <w:rPr>
          <w:b/>
        </w:rPr>
      </w:pPr>
    </w:p>
    <w:p w:rsidR="00903069" w:rsidRDefault="009C68CD">
      <w:pPr>
        <w:autoSpaceDE w:val="0"/>
        <w:ind w:left="4248" w:firstLine="708"/>
      </w:pPr>
      <w:r>
        <w:t>ODGOVORNA OSOBA NARUČITELJA</w:t>
      </w:r>
    </w:p>
    <w:p w:rsidR="00903069" w:rsidRDefault="009C68CD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903069" w:rsidRDefault="009C68CD">
      <w:pPr>
        <w:ind w:left="708" w:firstLine="4602"/>
      </w:pPr>
      <w:r>
        <w:t xml:space="preserve">                 Josip Dekalić    </w:t>
      </w:r>
    </w:p>
    <w:p w:rsidR="00903069" w:rsidRDefault="00903069">
      <w:pPr>
        <w:jc w:val="both"/>
        <w:rPr>
          <w:b/>
          <w:color w:val="000000"/>
        </w:rPr>
      </w:pPr>
    </w:p>
    <w:p w:rsidR="00903069" w:rsidRDefault="009C68CD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:rsidR="00903069" w:rsidRDefault="009C68CD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primjenjuje Zakon o javnoj nabavi.  </w:t>
      </w: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03069">
      <w:pPr>
        <w:pStyle w:val="StandardWeb"/>
        <w:spacing w:before="0" w:after="0"/>
        <w:jc w:val="both"/>
        <w:rPr>
          <w:color w:val="000000"/>
        </w:rPr>
      </w:pPr>
    </w:p>
    <w:p w:rsidR="00903069" w:rsidRDefault="009C68CD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0" b="0"/>
            <wp:wrapSquare wrapText="bothSides"/>
            <wp:docPr id="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903069" w:rsidSect="0090306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CD" w:rsidRDefault="009C68CD" w:rsidP="00903069">
      <w:r>
        <w:separator/>
      </w:r>
    </w:p>
  </w:endnote>
  <w:endnote w:type="continuationSeparator" w:id="0">
    <w:p w:rsidR="009C68CD" w:rsidRDefault="009C68CD" w:rsidP="009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CD" w:rsidRDefault="009C68CD" w:rsidP="00903069">
      <w:r w:rsidRPr="00903069">
        <w:rPr>
          <w:color w:val="000000"/>
        </w:rPr>
        <w:separator/>
      </w:r>
    </w:p>
  </w:footnote>
  <w:footnote w:type="continuationSeparator" w:id="0">
    <w:p w:rsidR="009C68CD" w:rsidRDefault="009C68CD" w:rsidP="00903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8CA"/>
    <w:multiLevelType w:val="multilevel"/>
    <w:tmpl w:val="EB0EFC9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8E4EBE"/>
    <w:multiLevelType w:val="multilevel"/>
    <w:tmpl w:val="2654D39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1D1937"/>
    <w:multiLevelType w:val="multilevel"/>
    <w:tmpl w:val="F5D47F30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EA78F6"/>
    <w:multiLevelType w:val="multilevel"/>
    <w:tmpl w:val="806C5014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60834CA"/>
    <w:multiLevelType w:val="multilevel"/>
    <w:tmpl w:val="A9C43B2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7A52BB0"/>
    <w:multiLevelType w:val="multilevel"/>
    <w:tmpl w:val="86A87C18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A6803F5"/>
    <w:multiLevelType w:val="multilevel"/>
    <w:tmpl w:val="12C0CA8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BF84F0A"/>
    <w:multiLevelType w:val="multilevel"/>
    <w:tmpl w:val="F45C0DA2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B953633"/>
    <w:multiLevelType w:val="multilevel"/>
    <w:tmpl w:val="17C4229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BB666E2"/>
    <w:multiLevelType w:val="multilevel"/>
    <w:tmpl w:val="6E8A2C98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1C44F56"/>
    <w:multiLevelType w:val="multilevel"/>
    <w:tmpl w:val="D3920396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069"/>
    <w:rsid w:val="00903069"/>
    <w:rsid w:val="009C68CD"/>
    <w:rsid w:val="00B1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069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0">
    <w:name w:val="WW_OutlineListStyle_10"/>
    <w:basedOn w:val="NoList"/>
    <w:rsid w:val="00903069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903069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903069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rsid w:val="009030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rsid w:val="009030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  <w:rsid w:val="00903069"/>
  </w:style>
  <w:style w:type="character" w:customStyle="1" w:styleId="Naslov1Char">
    <w:name w:val="Naslov 1 Char"/>
    <w:basedOn w:val="Zadanifontodlomka"/>
    <w:rsid w:val="00903069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903069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903069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903069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903069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903069"/>
    <w:pPr>
      <w:ind w:left="720"/>
    </w:pPr>
  </w:style>
  <w:style w:type="paragraph" w:customStyle="1" w:styleId="Tijeloteksta">
    <w:name w:val="Tijelo teksta"/>
    <w:basedOn w:val="Normal"/>
    <w:rsid w:val="00903069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sid w:val="00903069"/>
    <w:rPr>
      <w:sz w:val="24"/>
      <w:szCs w:val="24"/>
      <w:lang w:eastAsia="hr-HR"/>
    </w:rPr>
  </w:style>
  <w:style w:type="paragraph" w:customStyle="1" w:styleId="StandardWeb">
    <w:name w:val="Standard (Web)"/>
    <w:basedOn w:val="Normal"/>
    <w:rsid w:val="00903069"/>
    <w:pPr>
      <w:spacing w:before="75" w:after="225"/>
    </w:pPr>
    <w:rPr>
      <w:lang w:eastAsia="hr-HR"/>
    </w:rPr>
  </w:style>
  <w:style w:type="paragraph" w:customStyle="1" w:styleId="Default">
    <w:name w:val="Default"/>
    <w:rsid w:val="00903069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sid w:val="00903069"/>
    <w:rPr>
      <w:color w:val="0000FF"/>
      <w:u w:val="single"/>
    </w:rPr>
  </w:style>
  <w:style w:type="paragraph" w:customStyle="1" w:styleId="NoSpacing1">
    <w:name w:val="No Spacing1"/>
    <w:basedOn w:val="Normal"/>
    <w:rsid w:val="00903069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rsid w:val="00903069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sid w:val="009030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9030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03069"/>
  </w:style>
  <w:style w:type="character" w:customStyle="1" w:styleId="Naslov4Char">
    <w:name w:val="Naslov 4 Char"/>
    <w:basedOn w:val="Zadanifontodlomka"/>
    <w:rsid w:val="0090306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sid w:val="0090306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sid w:val="00903069"/>
    <w:rPr>
      <w:b/>
      <w:bCs/>
    </w:rPr>
  </w:style>
  <w:style w:type="paragraph" w:customStyle="1" w:styleId="Zaglavlje">
    <w:name w:val="Zaglavlje"/>
    <w:basedOn w:val="Normal"/>
    <w:rsid w:val="009030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sid w:val="00903069"/>
    <w:rPr>
      <w:sz w:val="24"/>
      <w:szCs w:val="24"/>
    </w:rPr>
  </w:style>
  <w:style w:type="paragraph" w:customStyle="1" w:styleId="Podnoje">
    <w:name w:val="Podnožje"/>
    <w:basedOn w:val="Normal"/>
    <w:rsid w:val="009030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sid w:val="00903069"/>
    <w:rPr>
      <w:sz w:val="24"/>
      <w:szCs w:val="24"/>
    </w:rPr>
  </w:style>
  <w:style w:type="character" w:customStyle="1" w:styleId="Istaknuto">
    <w:name w:val="Istaknuto"/>
    <w:rsid w:val="00903069"/>
    <w:rPr>
      <w:i/>
      <w:iCs/>
    </w:rPr>
  </w:style>
  <w:style w:type="numbering" w:customStyle="1" w:styleId="WWOutlineListStyle9">
    <w:name w:val="WW_OutlineListStyle_9"/>
    <w:basedOn w:val="NoList"/>
    <w:rsid w:val="00903069"/>
    <w:pPr>
      <w:numPr>
        <w:numId w:val="2"/>
      </w:numPr>
    </w:pPr>
  </w:style>
  <w:style w:type="numbering" w:customStyle="1" w:styleId="WWOutlineListStyle8">
    <w:name w:val="WW_OutlineListStyle_8"/>
    <w:basedOn w:val="NoList"/>
    <w:rsid w:val="00903069"/>
    <w:pPr>
      <w:numPr>
        <w:numId w:val="3"/>
      </w:numPr>
    </w:pPr>
  </w:style>
  <w:style w:type="numbering" w:customStyle="1" w:styleId="WWOutlineListStyle7">
    <w:name w:val="WW_OutlineListStyle_7"/>
    <w:basedOn w:val="NoList"/>
    <w:rsid w:val="00903069"/>
    <w:pPr>
      <w:numPr>
        <w:numId w:val="4"/>
      </w:numPr>
    </w:pPr>
  </w:style>
  <w:style w:type="numbering" w:customStyle="1" w:styleId="WWOutlineListStyle6">
    <w:name w:val="WW_OutlineListStyle_6"/>
    <w:basedOn w:val="NoList"/>
    <w:rsid w:val="00903069"/>
    <w:pPr>
      <w:numPr>
        <w:numId w:val="5"/>
      </w:numPr>
    </w:pPr>
  </w:style>
  <w:style w:type="numbering" w:customStyle="1" w:styleId="WWOutlineListStyle5">
    <w:name w:val="WW_OutlineListStyle_5"/>
    <w:basedOn w:val="NoList"/>
    <w:rsid w:val="00903069"/>
    <w:pPr>
      <w:numPr>
        <w:numId w:val="6"/>
      </w:numPr>
    </w:pPr>
  </w:style>
  <w:style w:type="numbering" w:customStyle="1" w:styleId="WWOutlineListStyle4">
    <w:name w:val="WW_OutlineListStyle_4"/>
    <w:basedOn w:val="NoList"/>
    <w:rsid w:val="00903069"/>
    <w:pPr>
      <w:numPr>
        <w:numId w:val="7"/>
      </w:numPr>
    </w:pPr>
  </w:style>
  <w:style w:type="numbering" w:customStyle="1" w:styleId="WWOutlineListStyle3">
    <w:name w:val="WW_OutlineListStyle_3"/>
    <w:basedOn w:val="NoList"/>
    <w:rsid w:val="00903069"/>
    <w:pPr>
      <w:numPr>
        <w:numId w:val="8"/>
      </w:numPr>
    </w:pPr>
  </w:style>
  <w:style w:type="numbering" w:customStyle="1" w:styleId="WWOutlineListStyle2">
    <w:name w:val="WW_OutlineListStyle_2"/>
    <w:basedOn w:val="NoList"/>
    <w:rsid w:val="00903069"/>
    <w:pPr>
      <w:numPr>
        <w:numId w:val="9"/>
      </w:numPr>
    </w:pPr>
  </w:style>
  <w:style w:type="numbering" w:customStyle="1" w:styleId="WWOutlineListStyle1">
    <w:name w:val="WW_OutlineListStyle_1"/>
    <w:basedOn w:val="NoList"/>
    <w:rsid w:val="00903069"/>
    <w:pPr>
      <w:numPr>
        <w:numId w:val="10"/>
      </w:numPr>
    </w:pPr>
  </w:style>
  <w:style w:type="numbering" w:customStyle="1" w:styleId="WWOutlineListStyle">
    <w:name w:val="WW_OutlineListStyle"/>
    <w:basedOn w:val="NoList"/>
    <w:rsid w:val="00903069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cp:lastPrinted>2018-10-31T09:48:00Z</cp:lastPrinted>
  <dcterms:created xsi:type="dcterms:W3CDTF">2019-03-17T21:03:00Z</dcterms:created>
  <dcterms:modified xsi:type="dcterms:W3CDTF">2019-03-17T21:03:00Z</dcterms:modified>
</cp:coreProperties>
</file>