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30" w:type="dxa"/>
        <w:tblInd w:w="-1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30"/>
      </w:tblGrid>
      <w:tr w:rsidR="00150EC5" w14:paraId="02CCB5F7" w14:textId="77777777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0A412" w14:textId="77777777" w:rsidR="00150EC5" w:rsidRDefault="00682CF0">
            <w:pPr>
              <w:shd w:val="clear" w:color="auto" w:fill="BFBFBF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 xml:space="preserve">Prilog 1.                                                                    </w:t>
            </w:r>
          </w:p>
          <w:p w14:paraId="4772EC01" w14:textId="77777777" w:rsidR="00150EC5" w:rsidRDefault="00682CF0">
            <w:pPr>
              <w:shd w:val="clear" w:color="auto" w:fill="BFBFB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PONUDA</w:t>
            </w:r>
          </w:p>
          <w:p w14:paraId="1ED4B550" w14:textId="77777777" w:rsidR="00150EC5" w:rsidRDefault="00682CF0">
            <w:pPr>
              <w:pStyle w:val="Standard"/>
              <w:jc w:val="center"/>
              <w:rPr>
                <w:rFonts w:hint="eastAsia"/>
              </w:rPr>
            </w:pPr>
            <w:r>
              <w:rPr>
                <w:rStyle w:val="Zadanifontodlomka"/>
                <w:rFonts w:ascii="Times-Bold" w:hAnsi="Times-Bold" w:cs="Times-Bold"/>
                <w:b/>
                <w:bCs/>
              </w:rPr>
              <w:t xml:space="preserve">za nabavu mobilnih uređaja za </w:t>
            </w:r>
            <w:r>
              <w:rPr>
                <w:rStyle w:val="Zadanifontodlomka"/>
                <w:rFonts w:ascii="Times New Roman" w:hAnsi="Times New Roman" w:cs="Times New Roman"/>
                <w:b/>
                <w:bCs/>
              </w:rPr>
              <w:t>djelatnike na</w:t>
            </w:r>
            <w:r>
              <w:rPr>
                <w:rStyle w:val="Zadanifontodlomka"/>
                <w:rFonts w:ascii="Times New Roman" w:hAnsi="Times New Roman" w:cs="Times New Roman"/>
                <w:b/>
                <w:bCs/>
                <w:color w:val="000000"/>
              </w:rPr>
              <w:t xml:space="preserve"> projektu „Snaga zajedništva“ </w:t>
            </w:r>
          </w:p>
          <w:p w14:paraId="613C7475" w14:textId="77777777" w:rsidR="00150EC5" w:rsidRDefault="00682CF0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Zaželi - Program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zapošljavanja žena</w:t>
            </w:r>
          </w:p>
          <w:p w14:paraId="674CA7C2" w14:textId="77777777" w:rsidR="00150EC5" w:rsidRDefault="00150EC5">
            <w:pPr>
              <w:shd w:val="clear" w:color="auto" w:fill="BFBFBF"/>
              <w:jc w:val="center"/>
            </w:pPr>
          </w:p>
        </w:tc>
      </w:tr>
    </w:tbl>
    <w:p w14:paraId="026D7B35" w14:textId="77777777" w:rsidR="00150EC5" w:rsidRDefault="00150EC5">
      <w:pPr>
        <w:shd w:val="clear" w:color="auto" w:fill="FFFFFF"/>
        <w:jc w:val="center"/>
        <w:rPr>
          <w:b/>
          <w:bCs/>
          <w:color w:val="000000"/>
        </w:rPr>
      </w:pPr>
    </w:p>
    <w:p w14:paraId="3D1C55C1" w14:textId="77777777" w:rsidR="00150EC5" w:rsidRDefault="00150EC5">
      <w:pPr>
        <w:shd w:val="clear" w:color="auto" w:fill="FFFFFF"/>
        <w:jc w:val="center"/>
        <w:rPr>
          <w:b/>
          <w:bCs/>
          <w:color w:val="000000"/>
        </w:rPr>
      </w:pPr>
    </w:p>
    <w:p w14:paraId="0312B21E" w14:textId="77777777" w:rsidR="00150EC5" w:rsidRDefault="00150EC5">
      <w:pPr>
        <w:shd w:val="clear" w:color="auto" w:fill="FFFFFF"/>
        <w:jc w:val="center"/>
        <w:rPr>
          <w:b/>
          <w:bCs/>
          <w:color w:val="000000"/>
        </w:rPr>
      </w:pPr>
    </w:p>
    <w:tbl>
      <w:tblPr>
        <w:tblW w:w="11448" w:type="dxa"/>
        <w:tblInd w:w="-11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2"/>
        <w:gridCol w:w="8946"/>
      </w:tblGrid>
      <w:tr w:rsidR="00150EC5" w14:paraId="719DEAC9" w14:textId="77777777">
        <w:tblPrEx>
          <w:tblCellMar>
            <w:top w:w="0" w:type="dxa"/>
            <w:bottom w:w="0" w:type="dxa"/>
          </w:tblCellMar>
        </w:tblPrEx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7CF09" w14:textId="77777777" w:rsidR="00150EC5" w:rsidRDefault="00682C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Naziv Naručitelja: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E7793" w14:textId="77777777" w:rsidR="00150EC5" w:rsidRDefault="00682CF0">
            <w:pPr>
              <w:jc w:val="both"/>
            </w:pPr>
            <w:r>
              <w:rPr>
                <w:rStyle w:val="Zadanifontodlomka"/>
                <w:b/>
                <w:sz w:val="22"/>
                <w:szCs w:val="22"/>
              </w:rPr>
              <w:t>Općina Šandrovac,  za projekt „Snaga zajedništva“ Zaželi – program zapošljavanja žena</w:t>
            </w:r>
          </w:p>
        </w:tc>
      </w:tr>
      <w:tr w:rsidR="00150EC5" w14:paraId="446A1F12" w14:textId="77777777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1D8D" w14:textId="77777777" w:rsidR="00150EC5" w:rsidRDefault="00682C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Sjedište: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B8B41" w14:textId="77777777" w:rsidR="00150EC5" w:rsidRDefault="00682CF0">
            <w:pPr>
              <w:pStyle w:val="Standard"/>
              <w:rPr>
                <w:rFonts w:hint="eastAsia"/>
              </w:rPr>
            </w:pPr>
            <w:r>
              <w:rPr>
                <w:rStyle w:val="Zadanifontodlomka"/>
                <w:b/>
                <w:sz w:val="22"/>
                <w:szCs w:val="22"/>
              </w:rPr>
              <w:t>Bjelovarska 6, 43227 Šandrovac</w:t>
            </w:r>
          </w:p>
        </w:tc>
      </w:tr>
      <w:tr w:rsidR="00150EC5" w14:paraId="7AAE532E" w14:textId="7777777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6C2F1" w14:textId="77777777" w:rsidR="00150EC5" w:rsidRDefault="00682C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OIB: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16360" w14:textId="77777777" w:rsidR="00150EC5" w:rsidRDefault="00682CF0">
            <w:pPr>
              <w:jc w:val="both"/>
            </w:pPr>
            <w:r>
              <w:rPr>
                <w:rStyle w:val="Zadanifontodlomka"/>
                <w:b/>
                <w:sz w:val="22"/>
                <w:szCs w:val="22"/>
              </w:rPr>
              <w:t>35024150994</w:t>
            </w:r>
          </w:p>
        </w:tc>
      </w:tr>
      <w:tr w:rsidR="00150EC5" w14:paraId="5F4D1519" w14:textId="7777777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A0EEA" w14:textId="77777777" w:rsidR="00150EC5" w:rsidRDefault="00682C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Predmet nabave: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DC95" w14:textId="77777777" w:rsidR="00150EC5" w:rsidRDefault="00682CF0">
            <w:pPr>
              <w:jc w:val="both"/>
            </w:pPr>
            <w:r>
              <w:rPr>
                <w:rStyle w:val="Zadanifontodlomka"/>
                <w:rFonts w:ascii="Times-Bold" w:hAnsi="Times-Bold" w:cs="Times-Bold"/>
                <w:b/>
                <w:bCs/>
                <w:sz w:val="22"/>
                <w:szCs w:val="22"/>
              </w:rPr>
              <w:t xml:space="preserve">Nabava mobilnih uređaja </w:t>
            </w:r>
            <w:r>
              <w:rPr>
                <w:rStyle w:val="Zadanifontodlomka"/>
                <w:b/>
                <w:bCs/>
                <w:color w:val="000000"/>
                <w:sz w:val="22"/>
                <w:szCs w:val="22"/>
              </w:rPr>
              <w:t xml:space="preserve">u okviru projekta „Snaga </w:t>
            </w:r>
            <w:r>
              <w:rPr>
                <w:rStyle w:val="Zadanifontodlomka"/>
                <w:b/>
                <w:bCs/>
                <w:color w:val="000000"/>
                <w:sz w:val="22"/>
                <w:szCs w:val="22"/>
              </w:rPr>
              <w:t xml:space="preserve">zajedništva“  Zaželi - Program zapošljavanja žena, </w:t>
            </w:r>
            <w:r>
              <w:rPr>
                <w:rStyle w:val="Zadanifontodlomka"/>
                <w:b/>
                <w:color w:val="000000"/>
                <w:sz w:val="22"/>
                <w:szCs w:val="22"/>
              </w:rPr>
              <w:t>na temelju Ugovora o dodjeli bespovratnih sredstava za projekte koji se financiraju iz Europskog socijalnog fonda u  financijskom razdoblju 2014. - 2020., Kodni broj: UP.02.1.1.05.0239</w:t>
            </w:r>
          </w:p>
        </w:tc>
      </w:tr>
    </w:tbl>
    <w:p w14:paraId="2B2F392C" w14:textId="77777777" w:rsidR="00150EC5" w:rsidRDefault="00150EC5">
      <w:pPr>
        <w:rPr>
          <w:b/>
          <w:bCs/>
          <w:sz w:val="22"/>
          <w:szCs w:val="22"/>
        </w:rPr>
      </w:pPr>
    </w:p>
    <w:p w14:paraId="4DB125B3" w14:textId="77777777" w:rsidR="00150EC5" w:rsidRDefault="00150EC5">
      <w:pPr>
        <w:rPr>
          <w:b/>
          <w:bCs/>
          <w:sz w:val="22"/>
          <w:szCs w:val="22"/>
        </w:rPr>
      </w:pPr>
    </w:p>
    <w:p w14:paraId="20002044" w14:textId="77777777" w:rsidR="00150EC5" w:rsidRDefault="00150EC5">
      <w:pPr>
        <w:rPr>
          <w:b/>
          <w:bCs/>
          <w:sz w:val="22"/>
          <w:szCs w:val="22"/>
        </w:rPr>
      </w:pPr>
    </w:p>
    <w:tbl>
      <w:tblPr>
        <w:tblW w:w="11430" w:type="dxa"/>
        <w:tblInd w:w="-1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2505"/>
        <w:gridCol w:w="3235"/>
        <w:gridCol w:w="999"/>
        <w:gridCol w:w="1161"/>
        <w:gridCol w:w="1425"/>
        <w:gridCol w:w="1460"/>
      </w:tblGrid>
      <w:tr w:rsidR="00150EC5" w14:paraId="7F0D20A7" w14:textId="77777777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29B2F" w14:textId="77777777" w:rsidR="00150EC5" w:rsidRDefault="00682C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Red broj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822AD" w14:textId="77777777" w:rsidR="00150EC5" w:rsidRDefault="00682C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Naziv </w:t>
            </w:r>
            <w:r>
              <w:rPr>
                <w:b/>
                <w:bCs/>
                <w:sz w:val="22"/>
                <w:szCs w:val="22"/>
              </w:rPr>
              <w:t>robe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7476C" w14:textId="77777777" w:rsidR="00150EC5" w:rsidRDefault="00682C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Specifikacija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BEEC0" w14:textId="77777777" w:rsidR="00150EC5" w:rsidRDefault="00682C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Jedinica mjere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3009C" w14:textId="77777777" w:rsidR="00150EC5" w:rsidRDefault="00682C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37BD" w14:textId="77777777" w:rsidR="00150EC5" w:rsidRDefault="00682C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Cijena</w:t>
            </w:r>
          </w:p>
          <w:p w14:paraId="50662A0C" w14:textId="77777777" w:rsidR="00150EC5" w:rsidRDefault="00682C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bez PDV-a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7E6C6" w14:textId="77777777" w:rsidR="00150EC5" w:rsidRDefault="00682C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Ukupna cijena bez PDV-a</w:t>
            </w:r>
          </w:p>
        </w:tc>
      </w:tr>
      <w:tr w:rsidR="00150EC5" w14:paraId="499FE915" w14:textId="77777777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AA812" w14:textId="77777777" w:rsidR="00150EC5" w:rsidRDefault="00150EC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EFE88B0" w14:textId="77777777" w:rsidR="00150EC5" w:rsidRDefault="00682C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EB316" w14:textId="77777777" w:rsidR="00150EC5" w:rsidRDefault="00150EC5">
            <w:pPr>
              <w:jc w:val="center"/>
              <w:rPr>
                <w:rFonts w:ascii="Times-Bold" w:hAnsi="Times-Bold" w:cs="Times-Bold"/>
                <w:b/>
                <w:bCs/>
              </w:rPr>
            </w:pPr>
          </w:p>
          <w:p w14:paraId="55B9233D" w14:textId="77777777" w:rsidR="00150EC5" w:rsidRDefault="00682CF0">
            <w:pPr>
              <w:jc w:val="center"/>
              <w:rPr>
                <w:rFonts w:ascii="Times-Bold" w:hAnsi="Times-Bold" w:cs="Times-Bold"/>
                <w:b/>
                <w:bCs/>
              </w:rPr>
            </w:pPr>
            <w:r>
              <w:rPr>
                <w:rFonts w:ascii="Times-Bold" w:hAnsi="Times-Bold" w:cs="Times-Bold"/>
                <w:b/>
                <w:bCs/>
              </w:rPr>
              <w:t xml:space="preserve">Mobilni uređaji sa </w:t>
            </w:r>
            <w:proofErr w:type="spellStart"/>
            <w:r>
              <w:rPr>
                <w:rFonts w:ascii="Times-Bold" w:hAnsi="Times-Bold" w:cs="Times-Bold"/>
                <w:b/>
                <w:bCs/>
              </w:rPr>
              <w:t>sim</w:t>
            </w:r>
            <w:proofErr w:type="spellEnd"/>
            <w:r>
              <w:rPr>
                <w:rFonts w:ascii="Times-Bold" w:hAnsi="Times-Bold" w:cs="Times-Bold"/>
                <w:b/>
                <w:bCs/>
              </w:rPr>
              <w:t xml:space="preserve"> karticom </w:t>
            </w:r>
            <w:proofErr w:type="spellStart"/>
            <w:r>
              <w:rPr>
                <w:rFonts w:ascii="Times-Bold" w:hAnsi="Times-Bold" w:cs="Times-Bold"/>
                <w:b/>
                <w:bCs/>
              </w:rPr>
              <w:t>prepaid</w:t>
            </w:r>
            <w:proofErr w:type="spellEnd"/>
          </w:p>
          <w:p w14:paraId="3A89C99B" w14:textId="77777777" w:rsidR="00150EC5" w:rsidRDefault="00150EC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80F1B" w14:textId="77777777" w:rsidR="00150EC5" w:rsidRDefault="00150EC5">
            <w:pPr>
              <w:jc w:val="center"/>
              <w:rPr>
                <w:rFonts w:ascii="Times-Bold" w:hAnsi="Times-Bold" w:cs="Times-Bold"/>
                <w:b/>
                <w:bCs/>
              </w:rPr>
            </w:pPr>
          </w:p>
          <w:p w14:paraId="773869CE" w14:textId="77777777" w:rsidR="00150EC5" w:rsidRDefault="00682CF0">
            <w:pPr>
              <w:jc w:val="center"/>
            </w:pPr>
            <w:r>
              <w:rPr>
                <w:rStyle w:val="Zadanifontodlomka"/>
                <w:rFonts w:ascii="Times-Bold" w:hAnsi="Times-Bold" w:cs="Times-Bold"/>
                <w:b/>
                <w:bCs/>
              </w:rPr>
              <w:t xml:space="preserve">Mobilni uređaji sa </w:t>
            </w:r>
            <w:proofErr w:type="spellStart"/>
            <w:r>
              <w:rPr>
                <w:rStyle w:val="Zadanifontodlomka"/>
                <w:rFonts w:ascii="Times-Bold" w:hAnsi="Times-Bold" w:cs="Times-Bold"/>
                <w:b/>
                <w:bCs/>
              </w:rPr>
              <w:t>sim</w:t>
            </w:r>
            <w:proofErr w:type="spellEnd"/>
            <w:r>
              <w:rPr>
                <w:rStyle w:val="Zadanifontodlomka"/>
                <w:rFonts w:ascii="Times-Bold" w:hAnsi="Times-Bold" w:cs="Times-Bold"/>
                <w:b/>
                <w:bCs/>
              </w:rPr>
              <w:t xml:space="preserve"> karticom </w:t>
            </w:r>
            <w:proofErr w:type="spellStart"/>
            <w:r>
              <w:rPr>
                <w:rStyle w:val="Zadanifontodlomka"/>
                <w:rFonts w:ascii="Times-Bold" w:hAnsi="Times-Bold" w:cs="Times-Bold"/>
                <w:b/>
                <w:bCs/>
              </w:rPr>
              <w:t>prepaid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FEC5C" w14:textId="77777777" w:rsidR="00150EC5" w:rsidRDefault="00150EC5">
            <w:pPr>
              <w:jc w:val="center"/>
              <w:rPr>
                <w:bCs/>
                <w:sz w:val="22"/>
                <w:szCs w:val="22"/>
              </w:rPr>
            </w:pPr>
          </w:p>
          <w:p w14:paraId="115B6E40" w14:textId="77777777" w:rsidR="00150EC5" w:rsidRDefault="00682C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komad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14525" w14:textId="77777777" w:rsidR="00150EC5" w:rsidRDefault="00150EC5">
            <w:pPr>
              <w:jc w:val="center"/>
              <w:rPr>
                <w:bCs/>
                <w:sz w:val="22"/>
                <w:szCs w:val="22"/>
              </w:rPr>
            </w:pPr>
          </w:p>
          <w:p w14:paraId="74E6899C" w14:textId="77777777" w:rsidR="00150EC5" w:rsidRDefault="00682C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A1889" w14:textId="77777777" w:rsidR="00150EC5" w:rsidRDefault="00150EC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C2B25" w14:textId="77777777" w:rsidR="00150EC5" w:rsidRDefault="00150EC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50EC5" w14:paraId="249F628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D9EC7" w14:textId="77777777" w:rsidR="00150EC5" w:rsidRDefault="00150EC5">
            <w:pPr>
              <w:jc w:val="center"/>
              <w:rPr>
                <w:b/>
                <w:sz w:val="22"/>
                <w:szCs w:val="22"/>
              </w:rPr>
            </w:pPr>
          </w:p>
          <w:p w14:paraId="0380EB19" w14:textId="77777777" w:rsidR="00150EC5" w:rsidRDefault="00682CF0">
            <w:pPr>
              <w:jc w:val="center"/>
            </w:pPr>
            <w:r>
              <w:rPr>
                <w:rStyle w:val="Zadanifontodlomka"/>
                <w:b/>
                <w:sz w:val="22"/>
                <w:szCs w:val="22"/>
              </w:rPr>
              <w:t xml:space="preserve">UKUPNO U KUNAMA BEZ PDV-a (brojkama) </w:t>
            </w:r>
          </w:p>
        </w:tc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7D768" w14:textId="77777777" w:rsidR="00150EC5" w:rsidRDefault="00150EC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50EC5" w14:paraId="68985D2B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3ECA0" w14:textId="77777777" w:rsidR="00150EC5" w:rsidRDefault="00150EC5">
            <w:pPr>
              <w:jc w:val="center"/>
              <w:rPr>
                <w:b/>
                <w:sz w:val="22"/>
                <w:szCs w:val="22"/>
              </w:rPr>
            </w:pPr>
          </w:p>
          <w:p w14:paraId="72E97B35" w14:textId="77777777" w:rsidR="00150EC5" w:rsidRDefault="00682C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IZNOS PDV-a (brojkama)</w:t>
            </w:r>
          </w:p>
        </w:tc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88C3B" w14:textId="77777777" w:rsidR="00150EC5" w:rsidRDefault="00150EC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50EC5" w14:paraId="608BB062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B1B22" w14:textId="77777777" w:rsidR="00150EC5" w:rsidRDefault="00150EC5">
            <w:pPr>
              <w:jc w:val="center"/>
              <w:rPr>
                <w:b/>
                <w:sz w:val="22"/>
                <w:szCs w:val="22"/>
              </w:rPr>
            </w:pPr>
          </w:p>
          <w:p w14:paraId="4E8CB008" w14:textId="77777777" w:rsidR="00150EC5" w:rsidRDefault="00682C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UKUPNO U KUNAMA S PDV-om (brojkama)</w:t>
            </w:r>
          </w:p>
        </w:tc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0418" w14:textId="77777777" w:rsidR="00150EC5" w:rsidRDefault="00150EC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69FA8B1F" w14:textId="77777777" w:rsidR="00150EC5" w:rsidRDefault="00682CF0">
      <w:pPr>
        <w:rPr>
          <w:b/>
          <w:bCs/>
        </w:rPr>
      </w:pPr>
      <w:r>
        <w:rPr>
          <w:b/>
          <w:bCs/>
        </w:rPr>
        <w:t xml:space="preserve">                    </w:t>
      </w:r>
    </w:p>
    <w:p w14:paraId="4BB81734" w14:textId="77777777" w:rsidR="00150EC5" w:rsidRDefault="00150EC5">
      <w:pPr>
        <w:jc w:val="both"/>
      </w:pPr>
    </w:p>
    <w:p w14:paraId="705EF1CA" w14:textId="77777777" w:rsidR="00150EC5" w:rsidRDefault="00150EC5">
      <w:pPr>
        <w:jc w:val="both"/>
      </w:pPr>
    </w:p>
    <w:p w14:paraId="056ED2AA" w14:textId="77777777" w:rsidR="00150EC5" w:rsidRDefault="00150EC5">
      <w:pPr>
        <w:jc w:val="both"/>
      </w:pPr>
    </w:p>
    <w:p w14:paraId="0794760A" w14:textId="77777777" w:rsidR="00150EC5" w:rsidRDefault="00150EC5">
      <w:pPr>
        <w:jc w:val="both"/>
      </w:pPr>
    </w:p>
    <w:p w14:paraId="65810C89" w14:textId="77777777" w:rsidR="00150EC5" w:rsidRDefault="00150EC5">
      <w:pPr>
        <w:jc w:val="both"/>
      </w:pPr>
    </w:p>
    <w:p w14:paraId="22CAD8BC" w14:textId="77777777" w:rsidR="00150EC5" w:rsidRDefault="00682CF0">
      <w:pPr>
        <w:jc w:val="both"/>
      </w:pPr>
      <w:r>
        <w:t>U_______________________2018. godine</w:t>
      </w:r>
    </w:p>
    <w:p w14:paraId="5AE96C87" w14:textId="77777777" w:rsidR="00150EC5" w:rsidRDefault="00682CF0">
      <w:pPr>
        <w:jc w:val="both"/>
      </w:pPr>
      <w:r>
        <w:t xml:space="preserve">                                                               </w:t>
      </w:r>
    </w:p>
    <w:p w14:paraId="47F554C7" w14:textId="77777777" w:rsidR="00150EC5" w:rsidRDefault="00150EC5">
      <w:pPr>
        <w:jc w:val="both"/>
      </w:pPr>
    </w:p>
    <w:p w14:paraId="29C2390D" w14:textId="77777777" w:rsidR="00150EC5" w:rsidRDefault="00682CF0">
      <w:pPr>
        <w:jc w:val="both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>MP                      ____________________________</w:t>
      </w:r>
    </w:p>
    <w:p w14:paraId="1B136AA3" w14:textId="77777777" w:rsidR="00150EC5" w:rsidRDefault="00682CF0">
      <w:pPr>
        <w:ind w:left="4248"/>
      </w:pPr>
      <w:r>
        <w:rPr>
          <w:rStyle w:val="Zadanifontodlomka"/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F2DEAD1" wp14:editId="4F96407F">
            <wp:simplePos x="0" y="0"/>
            <wp:positionH relativeFrom="margin">
              <wp:posOffset>733421</wp:posOffset>
            </wp:positionH>
            <wp:positionV relativeFrom="margin">
              <wp:posOffset>8149590</wp:posOffset>
            </wp:positionV>
            <wp:extent cx="4533896" cy="1438278"/>
            <wp:effectExtent l="0" t="0" r="4" b="9522"/>
            <wp:wrapSquare wrapText="bothSides"/>
            <wp:docPr id="1" name="Slika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896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(potpis)</w:t>
      </w:r>
      <w:r>
        <w:rPr>
          <w:rStyle w:val="Zadanifontodlomka"/>
          <w:rFonts w:ascii="Calibri" w:hAnsi="Calibri"/>
          <w:sz w:val="22"/>
          <w:szCs w:val="22"/>
        </w:rPr>
        <w:t xml:space="preserve"> </w:t>
      </w:r>
    </w:p>
    <w:p w14:paraId="52EEAA8F" w14:textId="77777777" w:rsidR="00150EC5" w:rsidRDefault="00150EC5">
      <w:pPr>
        <w:ind w:left="4248"/>
        <w:rPr>
          <w:rFonts w:ascii="Calibri" w:hAnsi="Calibri"/>
          <w:sz w:val="22"/>
          <w:szCs w:val="22"/>
        </w:rPr>
      </w:pPr>
    </w:p>
    <w:p w14:paraId="29120465" w14:textId="77777777" w:rsidR="00150EC5" w:rsidRDefault="00150EC5">
      <w:pPr>
        <w:ind w:left="4248"/>
        <w:rPr>
          <w:rFonts w:ascii="Calibri" w:hAnsi="Calibri"/>
          <w:sz w:val="22"/>
          <w:szCs w:val="22"/>
        </w:rPr>
      </w:pPr>
    </w:p>
    <w:p w14:paraId="333F655E" w14:textId="77777777" w:rsidR="00150EC5" w:rsidRDefault="00150EC5">
      <w:pPr>
        <w:ind w:left="4248"/>
        <w:rPr>
          <w:rFonts w:ascii="Calibri" w:hAnsi="Calibri"/>
          <w:sz w:val="22"/>
          <w:szCs w:val="22"/>
        </w:rPr>
      </w:pPr>
    </w:p>
    <w:p w14:paraId="2220965A" w14:textId="77777777" w:rsidR="00150EC5" w:rsidRDefault="00150EC5">
      <w:pPr>
        <w:ind w:left="4248"/>
        <w:rPr>
          <w:rFonts w:ascii="Calibri" w:hAnsi="Calibri"/>
          <w:sz w:val="22"/>
          <w:szCs w:val="22"/>
        </w:rPr>
      </w:pPr>
    </w:p>
    <w:p w14:paraId="5734ADF2" w14:textId="77777777" w:rsidR="00150EC5" w:rsidRDefault="00150EC5">
      <w:pPr>
        <w:ind w:left="4248"/>
        <w:rPr>
          <w:rFonts w:ascii="Calibri" w:hAnsi="Calibri"/>
          <w:sz w:val="22"/>
          <w:szCs w:val="22"/>
        </w:rPr>
      </w:pPr>
    </w:p>
    <w:p w14:paraId="1B02000C" w14:textId="77777777" w:rsidR="00150EC5" w:rsidRDefault="00150EC5">
      <w:pPr>
        <w:ind w:left="4248"/>
        <w:rPr>
          <w:rFonts w:ascii="Calibri" w:hAnsi="Calibri"/>
          <w:sz w:val="22"/>
          <w:szCs w:val="22"/>
        </w:rPr>
      </w:pPr>
    </w:p>
    <w:p w14:paraId="36C88BC0" w14:textId="77777777" w:rsidR="00150EC5" w:rsidRDefault="00150EC5">
      <w:pPr>
        <w:ind w:left="4248"/>
        <w:rPr>
          <w:rFonts w:ascii="Calibri" w:hAnsi="Calibri"/>
          <w:sz w:val="22"/>
          <w:szCs w:val="22"/>
        </w:rPr>
      </w:pPr>
    </w:p>
    <w:p w14:paraId="46A611DA" w14:textId="77777777" w:rsidR="00150EC5" w:rsidRDefault="00150EC5">
      <w:pPr>
        <w:ind w:left="4248"/>
        <w:rPr>
          <w:rFonts w:ascii="Calibri" w:hAnsi="Calibri"/>
          <w:sz w:val="22"/>
          <w:szCs w:val="22"/>
        </w:rPr>
      </w:pPr>
    </w:p>
    <w:p w14:paraId="6C07AE83" w14:textId="77777777" w:rsidR="00150EC5" w:rsidRDefault="00150EC5">
      <w:pPr>
        <w:ind w:left="4248"/>
        <w:rPr>
          <w:rFonts w:ascii="Calibri" w:hAnsi="Calibri"/>
          <w:sz w:val="22"/>
          <w:szCs w:val="22"/>
        </w:rPr>
      </w:pPr>
    </w:p>
    <w:p w14:paraId="7DBEBB04" w14:textId="77777777" w:rsidR="00150EC5" w:rsidRDefault="00682CF0">
      <w:pPr>
        <w:autoSpaceDE w:val="0"/>
        <w:jc w:val="center"/>
        <w:rPr>
          <w:b/>
          <w:bCs/>
        </w:rPr>
      </w:pPr>
      <w:r>
        <w:rPr>
          <w:b/>
          <w:bCs/>
        </w:rPr>
        <w:lastRenderedPageBreak/>
        <w:t>PONUDBENI LIST</w:t>
      </w:r>
    </w:p>
    <w:tbl>
      <w:tblPr>
        <w:tblW w:w="10900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119"/>
        <w:gridCol w:w="7215"/>
      </w:tblGrid>
      <w:tr w:rsidR="00150EC5" w14:paraId="3FA00677" w14:textId="7777777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98A28" w14:textId="77777777" w:rsidR="00150EC5" w:rsidRDefault="00682CF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Naziv naručitelja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5E432" w14:textId="77777777" w:rsidR="00150EC5" w:rsidRDefault="00682CF0">
            <w:pPr>
              <w:jc w:val="center"/>
            </w:pPr>
            <w:r>
              <w:rPr>
                <w:rStyle w:val="Zadanifontodlomka"/>
                <w:b/>
                <w:sz w:val="22"/>
                <w:szCs w:val="22"/>
              </w:rPr>
              <w:t>Općina Šandrovac</w:t>
            </w:r>
          </w:p>
        </w:tc>
      </w:tr>
      <w:tr w:rsidR="00150EC5" w14:paraId="1328EA09" w14:textId="7777777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4D4D3" w14:textId="77777777" w:rsidR="00150EC5" w:rsidRDefault="00682CF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Adresa sjedišta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59B71" w14:textId="77777777" w:rsidR="00150EC5" w:rsidRDefault="00682CF0">
            <w:pPr>
              <w:jc w:val="center"/>
            </w:pPr>
            <w:r>
              <w:rPr>
                <w:rStyle w:val="Zadanifontodlomka"/>
                <w:b/>
                <w:sz w:val="22"/>
                <w:szCs w:val="22"/>
              </w:rPr>
              <w:t>Bjelovarska 6, 43227 Šandrovac</w:t>
            </w:r>
          </w:p>
        </w:tc>
      </w:tr>
      <w:tr w:rsidR="00150EC5" w14:paraId="4F2116F6" w14:textId="7777777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726A6" w14:textId="77777777" w:rsidR="00150EC5" w:rsidRDefault="00682CF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OIB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27DCD" w14:textId="77777777" w:rsidR="00150EC5" w:rsidRDefault="00682CF0">
            <w:pPr>
              <w:jc w:val="center"/>
            </w:pPr>
            <w:r>
              <w:rPr>
                <w:rStyle w:val="Zadanifontodlomka"/>
                <w:b/>
                <w:sz w:val="22"/>
                <w:szCs w:val="22"/>
              </w:rPr>
              <w:t>35024150994</w:t>
            </w:r>
          </w:p>
        </w:tc>
      </w:tr>
      <w:tr w:rsidR="00150EC5" w14:paraId="2ECABB98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AAE03" w14:textId="77777777" w:rsidR="00150EC5" w:rsidRDefault="00682CF0">
            <w:pPr>
              <w:jc w:val="center"/>
            </w:pPr>
            <w:r>
              <w:rPr>
                <w:rStyle w:val="Zadanifontodlomka"/>
                <w:color w:val="000000"/>
                <w:sz w:val="22"/>
                <w:szCs w:val="22"/>
                <w:lang w:eastAsia="ar-SA"/>
              </w:rPr>
              <w:t>Predmet nabave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29057" w14:textId="77777777" w:rsidR="00150EC5" w:rsidRDefault="00682CF0">
            <w:pPr>
              <w:jc w:val="center"/>
            </w:pPr>
            <w:r>
              <w:rPr>
                <w:rStyle w:val="Zadanifontodlomka"/>
                <w:b/>
                <w:bCs/>
                <w:sz w:val="22"/>
                <w:szCs w:val="22"/>
              </w:rPr>
              <w:t xml:space="preserve">Nabava mobilnih uređaja </w:t>
            </w:r>
            <w:r>
              <w:rPr>
                <w:rStyle w:val="Zadanifontodlomka"/>
                <w:b/>
                <w:bCs/>
                <w:color w:val="000000"/>
                <w:sz w:val="22"/>
                <w:szCs w:val="22"/>
              </w:rPr>
              <w:t>u okviru projekta „Snaga zajedništva“</w:t>
            </w:r>
          </w:p>
          <w:p w14:paraId="4A183EFC" w14:textId="77777777" w:rsidR="00150EC5" w:rsidRDefault="00682CF0">
            <w:pPr>
              <w:jc w:val="center"/>
            </w:pPr>
            <w:r>
              <w:rPr>
                <w:rStyle w:val="Zadanifontodlomka"/>
                <w:b/>
                <w:bCs/>
                <w:color w:val="000000"/>
                <w:sz w:val="22"/>
                <w:szCs w:val="22"/>
              </w:rPr>
              <w:t>Zaželi</w:t>
            </w:r>
            <w:r>
              <w:rPr>
                <w:rStyle w:val="Zadanifontodlomka"/>
                <w:b/>
                <w:bCs/>
                <w:color w:val="000000"/>
                <w:sz w:val="22"/>
                <w:szCs w:val="22"/>
              </w:rPr>
              <w:t xml:space="preserve"> - Program zapošljavanja žena, </w:t>
            </w:r>
            <w:r>
              <w:rPr>
                <w:rStyle w:val="Zadanifontodlomka"/>
                <w:b/>
                <w:color w:val="000000"/>
                <w:sz w:val="22"/>
                <w:szCs w:val="22"/>
              </w:rPr>
              <w:t>na temelju Ugovora o dodjeli</w:t>
            </w:r>
          </w:p>
          <w:p w14:paraId="1F351A2C" w14:textId="77777777" w:rsidR="00150EC5" w:rsidRDefault="00682C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bespovratnih sredstava za projekte koji se financiraju iz Europskog</w:t>
            </w:r>
          </w:p>
          <w:p w14:paraId="5339CE8B" w14:textId="77777777" w:rsidR="00150EC5" w:rsidRDefault="00682C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socijalnog fonda u  financijskom razdoblju 2014. - 2020., Kodni broj:</w:t>
            </w:r>
          </w:p>
          <w:p w14:paraId="6BB58C0D" w14:textId="77777777" w:rsidR="00150EC5" w:rsidRDefault="00682C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UP.02.1.1.05.0239</w:t>
            </w:r>
          </w:p>
        </w:tc>
      </w:tr>
      <w:tr w:rsidR="00150EC5" w14:paraId="4E7BDC30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B8D36" w14:textId="77777777" w:rsidR="00150EC5" w:rsidRDefault="00682CF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52609" w14:textId="77777777" w:rsidR="00150EC5" w:rsidRDefault="00682CF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Naziv ponuditelja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103CE" w14:textId="77777777" w:rsidR="00150EC5" w:rsidRDefault="00150EC5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150EC5" w14:paraId="619CA077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AFC13" w14:textId="77777777" w:rsidR="00150EC5" w:rsidRDefault="00682CF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52831" w14:textId="77777777" w:rsidR="00150EC5" w:rsidRDefault="00682CF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 xml:space="preserve">Sjedište </w:t>
            </w:r>
            <w:r>
              <w:rPr>
                <w:color w:val="000000"/>
                <w:sz w:val="22"/>
                <w:szCs w:val="22"/>
                <w:lang w:eastAsia="ar-SA"/>
              </w:rPr>
              <w:t>ponuditelja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3979F" w14:textId="77777777" w:rsidR="00150EC5" w:rsidRDefault="00150EC5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150EC5" w14:paraId="19CB955A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4D464" w14:textId="77777777" w:rsidR="00150EC5" w:rsidRDefault="00682CF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4CE08" w14:textId="77777777" w:rsidR="00150EC5" w:rsidRDefault="00682CF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Adresa ponuditelja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0CA3E" w14:textId="77777777" w:rsidR="00150EC5" w:rsidRDefault="00150EC5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150EC5" w14:paraId="75A0FD9F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D55AB" w14:textId="77777777" w:rsidR="00150EC5" w:rsidRDefault="00682CF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C4EE6" w14:textId="77777777" w:rsidR="00150EC5" w:rsidRDefault="00682CF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OIB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B95DC" w14:textId="77777777" w:rsidR="00150EC5" w:rsidRDefault="00150EC5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150EC5" w14:paraId="1BA75B4B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EC1C3" w14:textId="77777777" w:rsidR="00150EC5" w:rsidRDefault="00682CF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C1933" w14:textId="77777777" w:rsidR="00150EC5" w:rsidRDefault="00682CF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IBAN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9EAD" w14:textId="77777777" w:rsidR="00150EC5" w:rsidRDefault="00150EC5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150EC5" w14:paraId="3AA8FB1F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61D3D" w14:textId="77777777" w:rsidR="00150EC5" w:rsidRDefault="00682CF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CBAED" w14:textId="77777777" w:rsidR="00150EC5" w:rsidRDefault="00682CF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Ponuditelj je u sustavu</w:t>
            </w:r>
          </w:p>
          <w:p w14:paraId="021BE30E" w14:textId="77777777" w:rsidR="00150EC5" w:rsidRDefault="00682CF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PDV-a (zaokružiti)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2321C" w14:textId="77777777" w:rsidR="00150EC5" w:rsidRDefault="00682CF0">
            <w:pPr>
              <w:jc w:val="center"/>
            </w:pPr>
            <w:r>
              <w:rPr>
                <w:rStyle w:val="Zadanifontodlomka"/>
                <w:color w:val="000000"/>
                <w:sz w:val="22"/>
                <w:szCs w:val="22"/>
                <w:lang w:eastAsia="ar-SA"/>
              </w:rPr>
              <w:t>DA                                    NE</w:t>
            </w:r>
          </w:p>
        </w:tc>
      </w:tr>
      <w:tr w:rsidR="00150EC5" w14:paraId="40E19180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69F68" w14:textId="77777777" w:rsidR="00150EC5" w:rsidRDefault="00682CF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E5876" w14:textId="77777777" w:rsidR="00150EC5" w:rsidRDefault="00682CF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Adresa za dostavu pošte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46E1F" w14:textId="77777777" w:rsidR="00150EC5" w:rsidRDefault="00150EC5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150EC5" w14:paraId="4579D82E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7A741" w14:textId="77777777" w:rsidR="00150EC5" w:rsidRDefault="00682CF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83497" w14:textId="77777777" w:rsidR="00150EC5" w:rsidRDefault="00682CF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Adresa e-pošte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665BD" w14:textId="77777777" w:rsidR="00150EC5" w:rsidRDefault="00150EC5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150EC5" w14:paraId="7A5AA8BD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7325A" w14:textId="77777777" w:rsidR="00150EC5" w:rsidRDefault="00682CF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39824" w14:textId="77777777" w:rsidR="00150EC5" w:rsidRDefault="00682CF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Broj telefona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050DB" w14:textId="77777777" w:rsidR="00150EC5" w:rsidRDefault="00150EC5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150EC5" w14:paraId="31625D10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849EF" w14:textId="77777777" w:rsidR="00150EC5" w:rsidRDefault="00682CF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8FF42" w14:textId="77777777" w:rsidR="00150EC5" w:rsidRDefault="00682CF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Ovlaštena osoba ponuditelja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571FB" w14:textId="77777777" w:rsidR="00150EC5" w:rsidRDefault="00150EC5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150EC5" w14:paraId="31EB09B8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8EF1A" w14:textId="77777777" w:rsidR="00150EC5" w:rsidRDefault="00682CF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98C70" w14:textId="77777777" w:rsidR="00150EC5" w:rsidRDefault="00682CF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Kontakt osoba ponuditelja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D9648" w14:textId="77777777" w:rsidR="00150EC5" w:rsidRDefault="00150EC5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150EC5" w14:paraId="3FC81554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0AF36" w14:textId="77777777" w:rsidR="00150EC5" w:rsidRDefault="00682CF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E7C83" w14:textId="77777777" w:rsidR="00150EC5" w:rsidRDefault="00682CF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Cijena ponude bez PDV-a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B9BE2" w14:textId="77777777" w:rsidR="00150EC5" w:rsidRDefault="00150EC5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150EC5" w14:paraId="14B1572C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70464" w14:textId="77777777" w:rsidR="00150EC5" w:rsidRDefault="00682CF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0581B" w14:textId="77777777" w:rsidR="00150EC5" w:rsidRDefault="00682CF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Iznos PDV-a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0CD50" w14:textId="77777777" w:rsidR="00150EC5" w:rsidRDefault="00150EC5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150EC5" w14:paraId="7793D5D2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9F60B" w14:textId="77777777" w:rsidR="00150EC5" w:rsidRDefault="00682CF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0F3A3" w14:textId="77777777" w:rsidR="00150EC5" w:rsidRDefault="00682CF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Cijena ponude s PDV-om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FA6EE" w14:textId="77777777" w:rsidR="00150EC5" w:rsidRDefault="00150EC5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150EC5" w14:paraId="0790CEAC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EBF90" w14:textId="77777777" w:rsidR="00150EC5" w:rsidRDefault="00682CF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7F545" w14:textId="77777777" w:rsidR="00150EC5" w:rsidRDefault="00682CF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Rok valjanosti ponude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91895" w14:textId="77777777" w:rsidR="00150EC5" w:rsidRDefault="00150EC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150EC5" w14:paraId="7C4560A8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54BFD" w14:textId="77777777" w:rsidR="00150EC5" w:rsidRDefault="00682CF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108E5" w14:textId="77777777" w:rsidR="00150EC5" w:rsidRDefault="00682CF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Broj ponude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F06D2" w14:textId="77777777" w:rsidR="00150EC5" w:rsidRDefault="00150EC5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150EC5" w14:paraId="34EAAD72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9F9FB" w14:textId="77777777" w:rsidR="00150EC5" w:rsidRDefault="00682CF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7C9DC" w14:textId="77777777" w:rsidR="00150EC5" w:rsidRDefault="00682CF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Mjesto i datum ponude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7AED3" w14:textId="77777777" w:rsidR="00150EC5" w:rsidRDefault="00150EC5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150EC5" w14:paraId="4215AE66" w14:textId="77777777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AB42" w14:textId="77777777" w:rsidR="00150EC5" w:rsidRDefault="00682CF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Ovjera ponuditelja</w:t>
            </w:r>
          </w:p>
          <w:p w14:paraId="4312C956" w14:textId="77777777" w:rsidR="00150EC5" w:rsidRDefault="00682CF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(ime, prezime i potpis ovlaštene osobe, pečat)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2B139" w14:textId="77777777" w:rsidR="00150EC5" w:rsidRDefault="00150EC5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54D05EF6" w14:textId="77777777" w:rsidR="00150EC5" w:rsidRDefault="00682CF0">
      <w:pPr>
        <w:jc w:val="center"/>
      </w:pPr>
      <w:r>
        <w:rPr>
          <w:rStyle w:val="Zadanifontodlomka"/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235299E" wp14:editId="5C8A784D">
            <wp:simplePos x="0" y="0"/>
            <wp:positionH relativeFrom="margin">
              <wp:posOffset>895353</wp:posOffset>
            </wp:positionH>
            <wp:positionV relativeFrom="margin">
              <wp:posOffset>8121015</wp:posOffset>
            </wp:positionV>
            <wp:extent cx="4533896" cy="1438278"/>
            <wp:effectExtent l="0" t="0" r="4" b="9522"/>
            <wp:wrapSquare wrapText="bothSides"/>
            <wp:docPr id="2" name="Slika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896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8D7F063" w14:textId="77777777" w:rsidR="00150EC5" w:rsidRDefault="00150EC5">
      <w:pPr>
        <w:autoSpaceDE w:val="0"/>
        <w:jc w:val="both"/>
      </w:pPr>
    </w:p>
    <w:sectPr w:rsidR="00150EC5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5F4CE" w14:textId="77777777" w:rsidR="00682CF0" w:rsidRDefault="00682CF0">
      <w:r>
        <w:separator/>
      </w:r>
    </w:p>
  </w:endnote>
  <w:endnote w:type="continuationSeparator" w:id="0">
    <w:p w14:paraId="029BA8F9" w14:textId="77777777" w:rsidR="00682CF0" w:rsidRDefault="0068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41CE8" w14:textId="77777777" w:rsidR="00682CF0" w:rsidRDefault="00682CF0">
      <w:r>
        <w:rPr>
          <w:color w:val="000000"/>
        </w:rPr>
        <w:separator/>
      </w:r>
    </w:p>
  </w:footnote>
  <w:footnote w:type="continuationSeparator" w:id="0">
    <w:p w14:paraId="5A96CF9F" w14:textId="77777777" w:rsidR="00682CF0" w:rsidRDefault="00682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F42C7"/>
    <w:multiLevelType w:val="multilevel"/>
    <w:tmpl w:val="1CA09984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C5858D3"/>
    <w:multiLevelType w:val="multilevel"/>
    <w:tmpl w:val="99D27754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90366B5"/>
    <w:multiLevelType w:val="multilevel"/>
    <w:tmpl w:val="EE28081E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48663309"/>
    <w:multiLevelType w:val="multilevel"/>
    <w:tmpl w:val="1D0803A6"/>
    <w:styleLink w:val="WWOutlineListStyle4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77BD57B7"/>
    <w:multiLevelType w:val="multilevel"/>
    <w:tmpl w:val="A2EA9242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50EC5"/>
    <w:rsid w:val="00150EC5"/>
    <w:rsid w:val="00250467"/>
    <w:rsid w:val="0068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80053"/>
  <w15:docId w15:val="{4E95A415-6105-4E5F-8D22-53B94E64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4">
    <w:name w:val="WW_OutlineListStyle_4"/>
    <w:basedOn w:val="NoList"/>
    <w:pPr>
      <w:numPr>
        <w:numId w:val="1"/>
      </w:numPr>
    </w:pPr>
  </w:style>
  <w:style w:type="paragraph" w:customStyle="1" w:styleId="Naslov1">
    <w:name w:val="Naslov 1"/>
    <w:basedOn w:val="Normal"/>
    <w:next w:val="Normal"/>
    <w:pPr>
      <w:keepNext/>
      <w:numPr>
        <w:numId w:val="1"/>
      </w:numPr>
      <w:spacing w:before="240" w:after="60"/>
      <w:outlineLvl w:val="0"/>
    </w:pPr>
    <w:rPr>
      <w:rFonts w:cs="Arial"/>
      <w:b/>
      <w:bCs/>
      <w:caps/>
      <w:kern w:val="3"/>
    </w:rPr>
  </w:style>
  <w:style w:type="paragraph" w:customStyle="1" w:styleId="Naslov2">
    <w:name w:val="Naslov 2"/>
    <w:basedOn w:val="Normal"/>
    <w:next w:val="Normal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Zadanifontodlomka">
    <w:name w:val="Zadani font odlomka"/>
  </w:style>
  <w:style w:type="character" w:customStyle="1" w:styleId="Naslov1Char">
    <w:name w:val="Naslov 1 Char"/>
    <w:basedOn w:val="Zadanifontodlomka"/>
    <w:rPr>
      <w:rFonts w:cs="Arial"/>
      <w:b/>
      <w:bCs/>
      <w:caps/>
      <w:kern w:val="3"/>
      <w:sz w:val="24"/>
      <w:szCs w:val="24"/>
    </w:rPr>
  </w:style>
  <w:style w:type="character" w:customStyle="1" w:styleId="Naslov2Char">
    <w:name w:val="Naslov 2 Char"/>
    <w:basedOn w:val="Zadanifontodlomka"/>
    <w:rPr>
      <w:rFonts w:ascii="Arial" w:hAnsi="Arial" w:cs="Arial"/>
      <w:b/>
      <w:bCs/>
      <w:i/>
      <w:iCs/>
      <w:sz w:val="28"/>
      <w:szCs w:val="28"/>
    </w:rPr>
  </w:style>
  <w:style w:type="paragraph" w:customStyle="1" w:styleId="Opisslike">
    <w:name w:val="Opis slike"/>
    <w:basedOn w:val="Normal"/>
    <w:next w:val="Normal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customStyle="1" w:styleId="Bezproreda">
    <w:name w:val="Bez proreda"/>
    <w:pPr>
      <w:suppressAutoHyphens/>
    </w:pPr>
    <w:rPr>
      <w:rFonts w:ascii="Calibri" w:hAnsi="Calibri"/>
      <w:sz w:val="22"/>
      <w:szCs w:val="22"/>
      <w:lang w:val="en-US"/>
    </w:rPr>
  </w:style>
  <w:style w:type="character" w:customStyle="1" w:styleId="BezproredaChar">
    <w:name w:val="Bez proreda Char"/>
    <w:basedOn w:val="Zadanifontodlomka"/>
    <w:rPr>
      <w:rFonts w:ascii="Calibri" w:eastAsia="Times New Roman" w:hAnsi="Calibri" w:cs="Times New Roman"/>
      <w:sz w:val="22"/>
      <w:szCs w:val="22"/>
      <w:lang w:val="en-US"/>
    </w:rPr>
  </w:style>
  <w:style w:type="paragraph" w:customStyle="1" w:styleId="Odlomakpopisa">
    <w:name w:val="Odlomak popisa"/>
    <w:basedOn w:val="Normal"/>
    <w:pPr>
      <w:ind w:left="720"/>
    </w:pPr>
  </w:style>
  <w:style w:type="paragraph" w:customStyle="1" w:styleId="Standard">
    <w:name w:val="Standard"/>
    <w:pPr>
      <w:suppressAutoHyphens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kstbalonia">
    <w:name w:val="Tekst balončića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  <w:lang w:eastAsia="hr-HR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hr-HR"/>
    </w:rPr>
  </w:style>
  <w:style w:type="numbering" w:customStyle="1" w:styleId="WWOutlineListStyle3">
    <w:name w:val="WW_OutlineListStyle_3"/>
    <w:basedOn w:val="NoList"/>
    <w:pPr>
      <w:numPr>
        <w:numId w:val="2"/>
      </w:numPr>
    </w:pPr>
  </w:style>
  <w:style w:type="numbering" w:customStyle="1" w:styleId="WWOutlineListStyle2">
    <w:name w:val="WW_OutlineListStyle_2"/>
    <w:basedOn w:val="NoList"/>
    <w:pPr>
      <w:numPr>
        <w:numId w:val="3"/>
      </w:numPr>
    </w:pPr>
  </w:style>
  <w:style w:type="numbering" w:customStyle="1" w:styleId="WWOutlineListStyle1">
    <w:name w:val="WW_OutlineListStyle_1"/>
    <w:basedOn w:val="NoList"/>
    <w:pPr>
      <w:numPr>
        <w:numId w:val="4"/>
      </w:numPr>
    </w:pPr>
  </w:style>
  <w:style w:type="numbering" w:customStyle="1" w:styleId="WWOutlineListStyle">
    <w:name w:val="WW_OutlineListStyle"/>
    <w:basedOn w:val="NoLis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Damir Karic</cp:lastModifiedBy>
  <cp:revision>2</cp:revision>
  <cp:lastPrinted>2018-10-22T10:42:00Z</cp:lastPrinted>
  <dcterms:created xsi:type="dcterms:W3CDTF">2018-10-22T11:49:00Z</dcterms:created>
  <dcterms:modified xsi:type="dcterms:W3CDTF">2018-10-22T11:49:00Z</dcterms:modified>
</cp:coreProperties>
</file>