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A0" w:rsidRDefault="00A72E78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 xml:space="preserve">UPITNIK </w:t>
      </w:r>
    </w:p>
    <w:p w:rsidR="001826A0" w:rsidRDefault="00A72E7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u sklopu prijave na natječaj za prijam u radni odnos na određeno vrijeme u projektu </w:t>
      </w:r>
    </w:p>
    <w:p w:rsidR="001826A0" w:rsidRDefault="00A72E7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"Snaga zajedništva", Zaželi – program zapošljavanja žena</w:t>
      </w:r>
    </w:p>
    <w:p w:rsidR="001826A0" w:rsidRDefault="001826A0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0"/>
      </w:tblGrid>
      <w:tr w:rsidR="001826A0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IDENTIFIKACIJSKI PODACI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Ime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Prezime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Datum rođenja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Mjesto rođenja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Država rođenja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Državljanstvo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64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ADRESA PREBIVALIŠTA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(ulica, kućni broj i mjesto)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64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ADRESA BORAVIŠTA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(ulica, kućni broj i mjesto)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64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KONTAKT BROJEVI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Broj mobitela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Broj telefona (nije obavezno)</w:t>
            </w:r>
          </w:p>
        </w:tc>
        <w:tc>
          <w:tcPr>
            <w:tcW w:w="585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1826A0" w:rsidRDefault="001826A0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5"/>
        <w:gridCol w:w="5850"/>
      </w:tblGrid>
      <w:tr w:rsidR="001826A0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UPITNIK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Imate li iskustva u skrbi o starijim, nemoćnim ili osobama u nepovoljnom položaju?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      NE</w:t>
            </w:r>
          </w:p>
          <w:p w:rsidR="001826A0" w:rsidRDefault="001826A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Posjedujete li vozačku dozvolu</w:t>
            </w: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(B kategorija)?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      NE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Posjedujete li osobni automobil?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      NE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Koristite li se povremeno biciklom?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 xml:space="preserve">DA </w:t>
            </w:r>
            <w:r>
              <w:t xml:space="preserve">     NE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Biste li se u sklopu projekta služili biciklom kao prijevoznim sredstvom ako bi Vam tako bilo ponuđeno?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      NE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lastRenderedPageBreak/>
              <w:t>Imate li ambicija unaprijediti svoja znanja i vještine?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      NE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 xml:space="preserve">Biste li voljeli po završetku rada s krajnjim korisnicima </w:t>
            </w:r>
            <w:r>
              <w:t>pristupiti obrazovanju/osposobljavanju za deficitarna zanimanja?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DA      NE</w:t>
            </w:r>
          </w:p>
        </w:tc>
      </w:tr>
      <w:tr w:rsidR="001826A0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Ako da, za koje zanimanje biste se Vi voljeli educirati? (zaokružiti jedan od ponuđenih odgovora)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1   Edukacija za njegovateljicu</w:t>
            </w:r>
          </w:p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 xml:space="preserve">2   Edukacija za obavljanje pomoćnih poslova u </w:t>
            </w:r>
            <w:r>
              <w:t>zanimanju</w:t>
            </w: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 xml:space="preserve">     kuhar</w:t>
            </w:r>
          </w:p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3   Edukacija za obavljanje pomoćnih poslova u zanimanju</w:t>
            </w: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 xml:space="preserve">     konobar</w:t>
            </w:r>
          </w:p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4   Edukacija za poslove samostalnog knjigovođe</w:t>
            </w:r>
          </w:p>
          <w:p w:rsidR="001826A0" w:rsidRDefault="001826A0">
            <w:pPr>
              <w:pStyle w:val="TableContents"/>
              <w:rPr>
                <w:rFonts w:hint="eastAsia"/>
              </w:rPr>
            </w:pP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5   Neko drugo zanimanje, obavezno navesti koje _____</w:t>
            </w:r>
          </w:p>
          <w:p w:rsidR="001826A0" w:rsidRDefault="00A72E78">
            <w:pPr>
              <w:pStyle w:val="TableContents"/>
              <w:rPr>
                <w:rFonts w:hint="eastAsia"/>
              </w:rPr>
            </w:pPr>
            <w:r>
              <w:t>_____________________________________________</w:t>
            </w:r>
          </w:p>
          <w:p w:rsidR="001826A0" w:rsidRDefault="001826A0">
            <w:pPr>
              <w:pStyle w:val="TableContents"/>
              <w:rPr>
                <w:rFonts w:hint="eastAsia"/>
              </w:rPr>
            </w:pPr>
          </w:p>
        </w:tc>
      </w:tr>
    </w:tbl>
    <w:p w:rsidR="001826A0" w:rsidRDefault="001826A0">
      <w:pPr>
        <w:pStyle w:val="Standard"/>
        <w:jc w:val="center"/>
        <w:rPr>
          <w:rFonts w:hint="eastAsia"/>
        </w:rPr>
      </w:pPr>
    </w:p>
    <w:p w:rsidR="001826A0" w:rsidRDefault="001826A0">
      <w:pPr>
        <w:pStyle w:val="Standard"/>
        <w:jc w:val="center"/>
        <w:rPr>
          <w:rFonts w:hint="eastAsia"/>
        </w:rPr>
      </w:pPr>
    </w:p>
    <w:p w:rsidR="001826A0" w:rsidRDefault="00A72E78">
      <w:pPr>
        <w:pStyle w:val="Standard"/>
        <w:rPr>
          <w:rFonts w:hint="eastAsia"/>
        </w:rPr>
      </w:pPr>
      <w:r>
        <w:rPr>
          <w:rStyle w:val="Zadanifontodlomka"/>
          <w:b/>
          <w:bCs/>
        </w:rPr>
        <w:t xml:space="preserve">NAPOMENA: </w:t>
      </w:r>
      <w:r>
        <w:t>Ovaj Upitnik obavezno je priložiti natječajnoj prijavi.</w:t>
      </w:r>
    </w:p>
    <w:p w:rsidR="001826A0" w:rsidRDefault="001826A0">
      <w:pPr>
        <w:pStyle w:val="Standard"/>
        <w:rPr>
          <w:rFonts w:hint="eastAsia"/>
        </w:rPr>
      </w:pPr>
    </w:p>
    <w:p w:rsidR="001826A0" w:rsidRDefault="001826A0">
      <w:pPr>
        <w:pStyle w:val="Standard"/>
        <w:rPr>
          <w:rFonts w:hint="eastAsia"/>
        </w:rPr>
      </w:pPr>
    </w:p>
    <w:p w:rsidR="001826A0" w:rsidRDefault="001826A0">
      <w:pPr>
        <w:pStyle w:val="Standard"/>
        <w:rPr>
          <w:rFonts w:hint="eastAsia"/>
        </w:rPr>
      </w:pPr>
    </w:p>
    <w:p w:rsidR="001826A0" w:rsidRDefault="00A72E78">
      <w:pPr>
        <w:pStyle w:val="Standard"/>
        <w:rPr>
          <w:rFonts w:hint="eastAsia"/>
        </w:rPr>
      </w:pPr>
      <w:r>
        <w:t xml:space="preserve">      Mjesto i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Vlastoručni potpis:</w:t>
      </w:r>
    </w:p>
    <w:p w:rsidR="001826A0" w:rsidRDefault="001826A0">
      <w:pPr>
        <w:pStyle w:val="Standard"/>
        <w:rPr>
          <w:rFonts w:hint="eastAsia"/>
        </w:rPr>
      </w:pPr>
    </w:p>
    <w:p w:rsidR="001826A0" w:rsidRDefault="00A72E78">
      <w:pPr>
        <w:pStyle w:val="Standard"/>
        <w:rPr>
          <w:rFonts w:hint="eastAsia"/>
        </w:rPr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</w:p>
    <w:sectPr w:rsidR="001826A0">
      <w:footerReference w:type="default" r:id="rId6"/>
      <w:pgSz w:w="11906" w:h="16838"/>
      <w:pgMar w:top="1134" w:right="1134" w:bottom="3459" w:left="1134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E78" w:rsidRDefault="00A72E78">
      <w:pPr>
        <w:rPr>
          <w:rFonts w:hint="eastAsia"/>
        </w:rPr>
      </w:pPr>
      <w:r>
        <w:separator/>
      </w:r>
    </w:p>
  </w:endnote>
  <w:endnote w:type="continuationSeparator" w:id="0">
    <w:p w:rsidR="00A72E78" w:rsidRDefault="00A72E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F4" w:rsidRDefault="00A72E78">
    <w:pPr>
      <w:pStyle w:val="Podnoje"/>
      <w:jc w:val="center"/>
      <w:rPr>
        <w:rFonts w:hint="eastAsia"/>
      </w:rPr>
    </w:pPr>
    <w:r>
      <w:rPr>
        <w:rStyle w:val="Zadanifontodlomka"/>
        <w:noProof/>
        <w:lang w:eastAsia="hr-HR" w:bidi="ar-SA"/>
      </w:rPr>
      <w:drawing>
        <wp:inline distT="0" distB="0" distL="0" distR="0">
          <wp:extent cx="4446269" cy="1673223"/>
          <wp:effectExtent l="0" t="0" r="0" b="3177"/>
          <wp:docPr id="1" name="Sl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6269" cy="16732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E78" w:rsidRDefault="00A72E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72E78" w:rsidRDefault="00A72E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26A0"/>
    <w:rsid w:val="001826A0"/>
    <w:rsid w:val="007C0A42"/>
    <w:rsid w:val="00A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1B5A4-0C61-4826-BFE4-C6636C7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">
    <w:name w:val="Popis"/>
    <w:basedOn w:val="Textbody"/>
  </w:style>
  <w:style w:type="paragraph" w:customStyle="1" w:styleId="Opisslike">
    <w:name w:val="Opis slik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odnoje">
    <w:name w:val="Podnožje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rPr>
      <w:rFonts w:cs="Mangal"/>
      <w:szCs w:val="21"/>
    </w:rPr>
  </w:style>
  <w:style w:type="paragraph" w:customStyle="1" w:styleId="Tekstbalonia">
    <w:name w:val="Tekst balončića"/>
    <w:basedOn w:val="Normal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Božić</dc:creator>
  <cp:lastModifiedBy>Damir Karic</cp:lastModifiedBy>
  <cp:revision>2</cp:revision>
  <dcterms:created xsi:type="dcterms:W3CDTF">2018-09-29T22:16:00Z</dcterms:created>
  <dcterms:modified xsi:type="dcterms:W3CDTF">2018-09-29T22:16:00Z</dcterms:modified>
</cp:coreProperties>
</file>