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2DAB1" w14:textId="77777777" w:rsidR="00BD2592" w:rsidRDefault="00EC33F4">
      <w:pPr>
        <w:ind w:left="-57" w:right="-57"/>
      </w:pPr>
      <w:r>
        <w:t xml:space="preserve">   </w:t>
      </w: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  <w:noProof/>
        </w:rPr>
        <w:drawing>
          <wp:inline distT="0" distB="0" distL="0" distR="0" wp14:anchorId="526CE1E6" wp14:editId="36231AD5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</w:p>
    <w:p w14:paraId="776CBCD9" w14:textId="77777777" w:rsidR="00BD2592" w:rsidRDefault="00EC33F4">
      <w:pPr>
        <w:ind w:left="-57" w:right="-57"/>
      </w:pPr>
      <w:r>
        <w:rPr>
          <w:rFonts w:ascii="Comic Sans MS" w:hAnsi="Comic Sans MS"/>
          <w:b/>
        </w:rPr>
        <w:t xml:space="preserve">    </w:t>
      </w:r>
      <w:r>
        <w:rPr>
          <w:b/>
        </w:rPr>
        <w:t>REPUBLIKA HRVATSKA</w:t>
      </w:r>
    </w:p>
    <w:p w14:paraId="2195B71D" w14:textId="77777777" w:rsidR="00BD2592" w:rsidRDefault="00EC33F4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14:paraId="079E84C4" w14:textId="77777777" w:rsidR="00BD2592" w:rsidRDefault="00EC33F4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14:paraId="675813A4" w14:textId="77777777" w:rsidR="00BD2592" w:rsidRDefault="00EC33F4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14:paraId="38F65C83" w14:textId="77777777" w:rsidR="00BD2592" w:rsidRDefault="00EC33F4">
      <w:pPr>
        <w:ind w:left="-57" w:right="-57"/>
      </w:pPr>
      <w:r>
        <w:rPr>
          <w:b/>
        </w:rPr>
        <w:t xml:space="preserve">       OPĆINSKI NAČELNIK</w:t>
      </w:r>
    </w:p>
    <w:p w14:paraId="5E47D093" w14:textId="77777777" w:rsidR="00BD2592" w:rsidRDefault="00BD2592">
      <w:pPr>
        <w:ind w:left="-57" w:right="-57"/>
        <w:rPr>
          <w:color w:val="000000"/>
        </w:rPr>
      </w:pPr>
    </w:p>
    <w:p w14:paraId="04198015" w14:textId="77777777" w:rsidR="00BD2592" w:rsidRDefault="00EC33F4">
      <w:pPr>
        <w:tabs>
          <w:tab w:val="center" w:pos="2410"/>
        </w:tabs>
        <w:ind w:left="-57" w:right="-57"/>
        <w:jc w:val="both"/>
      </w:pPr>
      <w:r>
        <w:rPr>
          <w:b/>
          <w:color w:val="000000"/>
        </w:rPr>
        <w:t xml:space="preserve">KLASA:  </w:t>
      </w:r>
      <w:r>
        <w:rPr>
          <w:b/>
          <w:bCs/>
          <w:color w:val="000000"/>
        </w:rPr>
        <w:t>320-01/20-03/3</w:t>
      </w:r>
    </w:p>
    <w:p w14:paraId="61534F96" w14:textId="77777777" w:rsidR="00BD2592" w:rsidRDefault="00EC33F4">
      <w:pPr>
        <w:tabs>
          <w:tab w:val="center" w:pos="2410"/>
        </w:tabs>
        <w:ind w:left="-57" w:right="-57"/>
        <w:jc w:val="both"/>
      </w:pPr>
      <w:r>
        <w:rPr>
          <w:b/>
        </w:rPr>
        <w:t>URBROJ: 2123-05-03-20-1</w:t>
      </w:r>
    </w:p>
    <w:p w14:paraId="542122E7" w14:textId="77777777" w:rsidR="00BD2592" w:rsidRDefault="00EC33F4">
      <w:pPr>
        <w:ind w:left="-57" w:right="-57"/>
        <w:rPr>
          <w:b/>
        </w:rPr>
      </w:pPr>
      <w:r>
        <w:rPr>
          <w:b/>
        </w:rPr>
        <w:t>U Šandrovcu, 17.09.2020.</w:t>
      </w:r>
    </w:p>
    <w:p w14:paraId="1644E9F6" w14:textId="77777777" w:rsidR="00BD2592" w:rsidRDefault="00BD2592">
      <w:pPr>
        <w:spacing w:line="360" w:lineRule="auto"/>
        <w:rPr>
          <w:color w:val="000000"/>
          <w:sz w:val="20"/>
        </w:rPr>
      </w:pPr>
    </w:p>
    <w:p w14:paraId="6CD04760" w14:textId="77777777" w:rsidR="00BD2592" w:rsidRDefault="00EC33F4">
      <w:pPr>
        <w:ind w:left="-57" w:right="-57"/>
        <w:jc w:val="both"/>
      </w:pPr>
      <w:r>
        <w:rPr>
          <w:bCs/>
          <w:color w:val="000000"/>
        </w:rPr>
        <w:t xml:space="preserve">Na temelju </w:t>
      </w:r>
      <w:r>
        <w:rPr>
          <w:bCs/>
          <w:color w:val="000000"/>
        </w:rPr>
        <w:t xml:space="preserve">članka 10. </w:t>
      </w:r>
      <w:r>
        <w:rPr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Fonts w:eastAsia="Calibri"/>
          <w:lang w:eastAsia="en-US"/>
        </w:rPr>
        <w:t xml:space="preserve">razdoblje 2018. – 2020. godine </w:t>
      </w:r>
      <w:r>
        <w:rPr>
          <w:bCs/>
          <w:color w:val="000000"/>
        </w:rPr>
        <w:t>(„Općinski glasnik Općine Šandrovac“ broj 4/2018.)</w:t>
      </w:r>
      <w:r>
        <w:rPr>
          <w:color w:val="FF0000"/>
        </w:rPr>
        <w:t xml:space="preserve"> </w:t>
      </w:r>
      <w:r>
        <w:rPr>
          <w:color w:val="000000"/>
        </w:rPr>
        <w:t>i</w:t>
      </w:r>
      <w:r>
        <w:rPr>
          <w:bCs/>
          <w:color w:val="000000"/>
        </w:rPr>
        <w:t xml:space="preserve"> članka 58. stavka 1. točke  6. i 34. Statuta Općine Šandrovac („Općinski glasnik Općine Šandrovac“</w:t>
      </w:r>
      <w:r>
        <w:rPr>
          <w:bCs/>
          <w:color w:val="000000"/>
        </w:rPr>
        <w:t xml:space="preserve"> broj 2/2018., 2/2020), Općinski načelnik Općine Šandrovac </w:t>
      </w:r>
      <w:r>
        <w:rPr>
          <w:color w:val="000000"/>
        </w:rPr>
        <w:t>objavljuje sljedeći</w:t>
      </w:r>
    </w:p>
    <w:p w14:paraId="0D4F12E2" w14:textId="77777777" w:rsidR="00BD2592" w:rsidRDefault="00BD2592">
      <w:pPr>
        <w:jc w:val="center"/>
        <w:rPr>
          <w:b/>
        </w:rPr>
      </w:pPr>
    </w:p>
    <w:p w14:paraId="2D9415E2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14:paraId="25185845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za dodjelu potpore za umjetno </w:t>
      </w:r>
      <w:proofErr w:type="spellStart"/>
      <w:r>
        <w:rPr>
          <w:rFonts w:eastAsia="Calibri"/>
          <w:b/>
          <w:color w:val="000000"/>
          <w:lang w:eastAsia="en-US"/>
        </w:rPr>
        <w:t>osjemenjivanje</w:t>
      </w:r>
      <w:proofErr w:type="spellEnd"/>
      <w:r>
        <w:rPr>
          <w:rFonts w:eastAsia="Calibri"/>
          <w:b/>
          <w:color w:val="000000"/>
          <w:lang w:eastAsia="en-US"/>
        </w:rPr>
        <w:t xml:space="preserve"> goveda</w:t>
      </w:r>
    </w:p>
    <w:p w14:paraId="31FF0863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14:paraId="1FF19615" w14:textId="77777777" w:rsidR="00BD2592" w:rsidRDefault="00BD2592">
      <w:pPr>
        <w:rPr>
          <w:rFonts w:eastAsia="Calibri"/>
          <w:b/>
          <w:color w:val="000000"/>
          <w:lang w:eastAsia="en-US"/>
        </w:rPr>
      </w:pPr>
    </w:p>
    <w:p w14:paraId="12176E7C" w14:textId="77777777" w:rsidR="00BD2592" w:rsidRDefault="00BD2592">
      <w:pPr>
        <w:rPr>
          <w:rFonts w:eastAsia="Calibri"/>
          <w:b/>
          <w:color w:val="000000"/>
          <w:lang w:eastAsia="en-US"/>
        </w:rPr>
      </w:pPr>
    </w:p>
    <w:p w14:paraId="27F65022" w14:textId="77777777" w:rsidR="00BD2592" w:rsidRDefault="00BD2592">
      <w:pPr>
        <w:rPr>
          <w:rFonts w:eastAsia="Calibri"/>
          <w:b/>
          <w:color w:val="000000"/>
          <w:lang w:eastAsia="en-US"/>
        </w:rPr>
      </w:pPr>
    </w:p>
    <w:p w14:paraId="2F6CEDF6" w14:textId="77777777" w:rsidR="00BD2592" w:rsidRDefault="00EC33F4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14:paraId="00F1C665" w14:textId="77777777" w:rsidR="00BD2592" w:rsidRDefault="00BD2592">
      <w:pPr>
        <w:rPr>
          <w:rFonts w:eastAsia="Calibri"/>
          <w:b/>
          <w:color w:val="000000"/>
          <w:lang w:eastAsia="en-US"/>
        </w:rPr>
      </w:pPr>
    </w:p>
    <w:p w14:paraId="5654C3DE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14:paraId="0CEAF7D1" w14:textId="77777777" w:rsidR="00BD2592" w:rsidRDefault="00EC33F4">
      <w:pPr>
        <w:spacing w:after="200" w:line="276" w:lineRule="auto"/>
        <w:jc w:val="both"/>
      </w:pPr>
      <w:r>
        <w:rPr>
          <w:color w:val="000000"/>
        </w:rPr>
        <w:t xml:space="preserve">Predmet ovog javnog poziva je </w:t>
      </w:r>
      <w:r>
        <w:rPr>
          <w:color w:val="000000"/>
        </w:rPr>
        <w:t xml:space="preserve">prikupljanje zahtjeva za dodjelu potpora male vrijednosti iz Proračuna Općine Šandrovac za 2020. godinu </w:t>
      </w:r>
      <w:r>
        <w:rPr>
          <w:rFonts w:eastAsia="Calibri"/>
          <w:color w:val="000000"/>
          <w:lang w:eastAsia="en-US"/>
        </w:rPr>
        <w:t xml:space="preserve">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goveda korisnicima potpora - </w:t>
      </w:r>
      <w:r>
        <w:rPr>
          <w:color w:val="000000"/>
        </w:rPr>
        <w:t xml:space="preserve">poljoprivrednim gospodarstvima </w:t>
      </w:r>
      <w:r>
        <w:rPr>
          <w:rFonts w:eastAsia="Calibri"/>
          <w:color w:val="000000"/>
          <w:lang w:eastAsia="en-US"/>
        </w:rPr>
        <w:t>sa područja Općine Šandrovac.</w:t>
      </w:r>
      <w:r>
        <w:rPr>
          <w:color w:val="000000"/>
        </w:rPr>
        <w:t xml:space="preserve"> </w:t>
      </w:r>
    </w:p>
    <w:p w14:paraId="2D31B58A" w14:textId="77777777" w:rsidR="00BD2592" w:rsidRDefault="00EC33F4">
      <w:pPr>
        <w:spacing w:line="276" w:lineRule="auto"/>
        <w:jc w:val="both"/>
      </w:pPr>
      <w:r>
        <w:rPr>
          <w:color w:val="000000"/>
        </w:rPr>
        <w:t>Cilj potpore za</w:t>
      </w:r>
      <w:r>
        <w:rPr>
          <w:rFonts w:eastAsia="Calibri"/>
          <w:color w:val="000000"/>
          <w:lang w:eastAsia="en-US"/>
        </w:rPr>
        <w:t xml:space="preserve"> umjetno </w:t>
      </w:r>
      <w:proofErr w:type="spellStart"/>
      <w:r>
        <w:rPr>
          <w:rFonts w:eastAsia="Calibri"/>
          <w:color w:val="000000"/>
          <w:lang w:eastAsia="en-US"/>
        </w:rPr>
        <w:t>osjemenjiva</w:t>
      </w:r>
      <w:r>
        <w:rPr>
          <w:rFonts w:eastAsia="Calibri"/>
          <w:color w:val="000000"/>
          <w:lang w:eastAsia="en-US"/>
        </w:rPr>
        <w:t>nje</w:t>
      </w:r>
      <w:proofErr w:type="spellEnd"/>
      <w:r>
        <w:rPr>
          <w:rFonts w:eastAsia="Calibri"/>
          <w:color w:val="000000"/>
          <w:lang w:eastAsia="en-US"/>
        </w:rPr>
        <w:t xml:space="preserve"> goveda je razvoj stočarske proizvodnje, obnova stočnog fonda te povećanje broja i  </w:t>
      </w:r>
      <w:r>
        <w:rPr>
          <w:color w:val="000000"/>
        </w:rPr>
        <w:t>konkurentnost obiteljskih gospodarstava.</w:t>
      </w:r>
    </w:p>
    <w:p w14:paraId="670E33D7" w14:textId="77777777" w:rsidR="00BD2592" w:rsidRDefault="00BD2592">
      <w:pPr>
        <w:rPr>
          <w:rFonts w:eastAsia="Calibri"/>
          <w:b/>
          <w:color w:val="000000"/>
          <w:lang w:eastAsia="en-US"/>
        </w:rPr>
      </w:pPr>
    </w:p>
    <w:p w14:paraId="26E7AE9A" w14:textId="77777777" w:rsidR="00BD2592" w:rsidRDefault="00EC33F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 za 2020. godinu.</w:t>
      </w:r>
    </w:p>
    <w:p w14:paraId="21220837" w14:textId="77777777" w:rsidR="00BD2592" w:rsidRDefault="00BD2592">
      <w:pPr>
        <w:jc w:val="both"/>
        <w:rPr>
          <w:rFonts w:eastAsia="Calibri"/>
          <w:color w:val="000000"/>
          <w:lang w:eastAsia="en-US"/>
        </w:rPr>
      </w:pPr>
    </w:p>
    <w:p w14:paraId="31A1D749" w14:textId="77777777" w:rsidR="00BD2592" w:rsidRDefault="00BD2592">
      <w:pPr>
        <w:rPr>
          <w:rFonts w:eastAsia="Calibri"/>
          <w:b/>
          <w:color w:val="000000"/>
          <w:lang w:eastAsia="en-US"/>
        </w:rPr>
      </w:pPr>
    </w:p>
    <w:p w14:paraId="28CCD2EE" w14:textId="77777777" w:rsidR="00BD2592" w:rsidRDefault="00BD2592">
      <w:pPr>
        <w:rPr>
          <w:rFonts w:eastAsia="Calibri"/>
          <w:b/>
          <w:color w:val="000000"/>
          <w:lang w:eastAsia="en-US"/>
        </w:rPr>
      </w:pPr>
    </w:p>
    <w:p w14:paraId="54C4ABE8" w14:textId="77777777" w:rsidR="00BD2592" w:rsidRDefault="00EC33F4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</w:t>
      </w:r>
      <w:r>
        <w:rPr>
          <w:rFonts w:eastAsia="Calibri"/>
          <w:b/>
          <w:color w:val="000000"/>
          <w:lang w:eastAsia="en-US"/>
        </w:rPr>
        <w:t>AMJENA I VISINA MOGUĆE POTPORE</w:t>
      </w:r>
    </w:p>
    <w:p w14:paraId="1803CD02" w14:textId="77777777" w:rsidR="00BD2592" w:rsidRDefault="00BD2592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14:paraId="64DC8484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14:paraId="7AD49E08" w14:textId="77777777" w:rsidR="00BD2592" w:rsidRDefault="00EC33F4">
      <w:pPr>
        <w:spacing w:line="276" w:lineRule="auto"/>
        <w:jc w:val="both"/>
      </w:pPr>
      <w:r>
        <w:rPr>
          <w:color w:val="000000"/>
        </w:rPr>
        <w:t xml:space="preserve">Potpora </w:t>
      </w:r>
      <w:r>
        <w:rPr>
          <w:rFonts w:eastAsia="Calibri"/>
          <w:color w:val="000000"/>
          <w:lang w:eastAsia="en-US"/>
        </w:rPr>
        <w:t xml:space="preserve">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goveda na području Općine Šandrovac </w:t>
      </w:r>
      <w:r>
        <w:rPr>
          <w:color w:val="000000"/>
        </w:rPr>
        <w:t xml:space="preserve">odobriti će se korisniku za subvencioniranje troškova umjetnog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 xml:space="preserve"> goveda. </w:t>
      </w:r>
    </w:p>
    <w:p w14:paraId="49BF9031" w14:textId="77777777" w:rsidR="00BD2592" w:rsidRDefault="00BD2592">
      <w:pPr>
        <w:spacing w:line="276" w:lineRule="auto"/>
        <w:jc w:val="both"/>
        <w:rPr>
          <w:color w:val="000000"/>
        </w:rPr>
      </w:pPr>
    </w:p>
    <w:p w14:paraId="550B883C" w14:textId="77777777" w:rsidR="00BD2592" w:rsidRDefault="00EC33F4">
      <w:pPr>
        <w:spacing w:line="276" w:lineRule="auto"/>
        <w:jc w:val="both"/>
      </w:pPr>
      <w:r>
        <w:rPr>
          <w:color w:val="000000"/>
        </w:rPr>
        <w:lastRenderedPageBreak/>
        <w:t>Cilj potpore za</w:t>
      </w:r>
      <w:r>
        <w:rPr>
          <w:rFonts w:eastAsia="Calibri"/>
          <w:color w:val="000000"/>
          <w:lang w:eastAsia="en-US"/>
        </w:rPr>
        <w:t xml:space="preserve">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goveda je razvoj </w:t>
      </w:r>
      <w:r>
        <w:rPr>
          <w:rFonts w:eastAsia="Calibri"/>
          <w:color w:val="000000"/>
          <w:lang w:eastAsia="en-US"/>
        </w:rPr>
        <w:t xml:space="preserve">stočarske proizvodnje, obnova stočnog fonda te povećanje broja i  </w:t>
      </w:r>
      <w:r>
        <w:rPr>
          <w:color w:val="000000"/>
        </w:rPr>
        <w:t>konkurentnost obiteljskih gospodarstava.</w:t>
      </w:r>
    </w:p>
    <w:p w14:paraId="367636DF" w14:textId="77777777" w:rsidR="00BD2592" w:rsidRDefault="00BD2592">
      <w:pPr>
        <w:spacing w:line="276" w:lineRule="auto"/>
        <w:jc w:val="both"/>
        <w:rPr>
          <w:color w:val="000000"/>
        </w:rPr>
      </w:pPr>
    </w:p>
    <w:p w14:paraId="7023D104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Potpora za podmirenje troškova umjetnog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 xml:space="preserve"> goveda iznosi do 200,00 kn po grlu, a maksimalni iznos potpore iznosi do 2.000,00 kuna za do </w:t>
      </w:r>
      <w:r>
        <w:rPr>
          <w:color w:val="000000"/>
        </w:rPr>
        <w:t xml:space="preserve">10 grla po poljoprivrednom gospodarstvu u jednoj kalendarskoj godini. </w:t>
      </w:r>
    </w:p>
    <w:p w14:paraId="291675A6" w14:textId="77777777" w:rsidR="00BD2592" w:rsidRDefault="00BD2592">
      <w:pPr>
        <w:spacing w:line="276" w:lineRule="auto"/>
        <w:jc w:val="both"/>
        <w:rPr>
          <w:color w:val="000000"/>
        </w:rPr>
      </w:pPr>
    </w:p>
    <w:p w14:paraId="5DAC2A0F" w14:textId="77777777" w:rsidR="00BD2592" w:rsidRDefault="00EC33F4">
      <w:pPr>
        <w:spacing w:line="276" w:lineRule="auto"/>
        <w:jc w:val="both"/>
      </w:pPr>
      <w:r>
        <w:t>Prihvatljivi troškovi su svi troškovi koji su nastali nakon 1. siječnja 2020. godine.</w:t>
      </w:r>
    </w:p>
    <w:p w14:paraId="30D6699A" w14:textId="77777777" w:rsidR="00BD2592" w:rsidRDefault="00BD2592">
      <w:pPr>
        <w:spacing w:line="276" w:lineRule="auto"/>
        <w:jc w:val="both"/>
      </w:pPr>
    </w:p>
    <w:p w14:paraId="2C9DFEDB" w14:textId="77777777" w:rsidR="00BD2592" w:rsidRDefault="00EC33F4">
      <w:pPr>
        <w:spacing w:line="276" w:lineRule="auto"/>
        <w:jc w:val="both"/>
      </w:pPr>
      <w:r>
        <w:t>Potpore se ne dodjeljuju za troškove PDV-a i drugih poreza, carina ili sličnih troškova.</w:t>
      </w:r>
    </w:p>
    <w:p w14:paraId="4446DD18" w14:textId="77777777" w:rsidR="00BD2592" w:rsidRDefault="00BD2592">
      <w:pPr>
        <w:spacing w:line="276" w:lineRule="auto"/>
        <w:jc w:val="both"/>
      </w:pPr>
    </w:p>
    <w:p w14:paraId="6D9CAAC5" w14:textId="77777777" w:rsidR="00BD2592" w:rsidRDefault="00EC33F4">
      <w:pPr>
        <w:spacing w:line="276" w:lineRule="auto"/>
        <w:jc w:val="both"/>
      </w:pPr>
      <w:r>
        <w:t xml:space="preserve">U </w:t>
      </w:r>
      <w:r>
        <w:t xml:space="preserve">postupku odobravanja potpore primjenjuju se odredbe važeće </w:t>
      </w:r>
      <w:r>
        <w:rPr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</w:t>
      </w:r>
      <w:proofErr w:type="spellStart"/>
      <w:r>
        <w:rPr>
          <w:rFonts w:eastAsia="Calibri"/>
          <w:lang w:eastAsia="en-US"/>
        </w:rPr>
        <w:t>minimis</w:t>
      </w:r>
      <w:proofErr w:type="spellEnd"/>
      <w:r>
        <w:rPr>
          <w:rFonts w:eastAsia="Calibri"/>
          <w:lang w:eastAsia="en-US"/>
        </w:rPr>
        <w:t xml:space="preserve"> u poljoprivrednom sektoru. </w:t>
      </w:r>
    </w:p>
    <w:p w14:paraId="2E504B97" w14:textId="77777777" w:rsidR="00BD2592" w:rsidRDefault="00BD2592"/>
    <w:p w14:paraId="5970BBCB" w14:textId="77777777" w:rsidR="00BD2592" w:rsidRDefault="00BD2592"/>
    <w:p w14:paraId="54E12FB7" w14:textId="77777777" w:rsidR="00BD2592" w:rsidRDefault="00BD2592"/>
    <w:p w14:paraId="5DF05892" w14:textId="77777777" w:rsidR="00BD2592" w:rsidRDefault="00EC33F4">
      <w:pPr>
        <w:rPr>
          <w:b/>
        </w:rPr>
      </w:pPr>
      <w:r>
        <w:rPr>
          <w:b/>
        </w:rPr>
        <w:t>III. UVJETI Z</w:t>
      </w:r>
      <w:r>
        <w:rPr>
          <w:b/>
        </w:rPr>
        <w:t>A PODNOŠENJE ZAHTJEVA ZA POTPORU</w:t>
      </w:r>
    </w:p>
    <w:p w14:paraId="6882B1C1" w14:textId="77777777" w:rsidR="00BD2592" w:rsidRDefault="00BD2592">
      <w:pPr>
        <w:rPr>
          <w:b/>
        </w:rPr>
      </w:pPr>
    </w:p>
    <w:p w14:paraId="78EA1559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14:paraId="4741E82D" w14:textId="77777777" w:rsidR="00BD2592" w:rsidRDefault="00EC33F4">
      <w:pPr>
        <w:spacing w:line="276" w:lineRule="auto"/>
        <w:jc w:val="both"/>
      </w:pPr>
      <w:r>
        <w:rPr>
          <w:color w:val="000000"/>
        </w:rPr>
        <w:t xml:space="preserve">Uvjeti za dodjelu potpore </w:t>
      </w:r>
      <w:r>
        <w:rPr>
          <w:rFonts w:eastAsia="Calibri"/>
          <w:color w:val="000000"/>
          <w:lang w:eastAsia="en-US"/>
        </w:rPr>
        <w:t xml:space="preserve">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goveda na području Općine Šandrovac</w:t>
      </w:r>
      <w:r>
        <w:rPr>
          <w:color w:val="000000"/>
        </w:rPr>
        <w:t xml:space="preserve"> su sljedeći: </w:t>
      </w:r>
    </w:p>
    <w:p w14:paraId="4674CF1A" w14:textId="77777777" w:rsidR="00BD2592" w:rsidRDefault="00EC33F4">
      <w:pPr>
        <w:pStyle w:val="Odlomakpopisa"/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korisnici mogu biti poljoprivredna gospodarstva (OPG, obrti, trgovačka društva, zadruge registrirane za obavlj</w:t>
      </w:r>
      <w:r>
        <w:rPr>
          <w:color w:val="000000"/>
        </w:rPr>
        <w:t>anje poljoprivredne djelatnosti) upisana u Upisnik poljoprivrednih gospodarstava,</w:t>
      </w:r>
    </w:p>
    <w:p w14:paraId="0A3A0099" w14:textId="77777777" w:rsidR="00BD2592" w:rsidRDefault="00EC33F4">
      <w:pPr>
        <w:pStyle w:val="Odlomakpopisa"/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sjedište poljoprivrednog gospodarstva te stoka  za koju se traži potpora treba biti na području Općine Šandrovac, </w:t>
      </w:r>
    </w:p>
    <w:p w14:paraId="6E35B37D" w14:textId="77777777" w:rsidR="00BD2592" w:rsidRDefault="00EC33F4">
      <w:pPr>
        <w:pStyle w:val="Odlomakpopisa"/>
        <w:numPr>
          <w:ilvl w:val="0"/>
          <w:numId w:val="6"/>
        </w:num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osjemenjivanje</w:t>
      </w:r>
      <w:proofErr w:type="spellEnd"/>
      <w:r>
        <w:rPr>
          <w:color w:val="000000"/>
        </w:rPr>
        <w:t xml:space="preserve"> treba biti izvršeno u tekućoj godini, a prij</w:t>
      </w:r>
      <w:r>
        <w:rPr>
          <w:color w:val="000000"/>
        </w:rPr>
        <w:t>e podnošenja zahtjeva za isplatu,</w:t>
      </w:r>
    </w:p>
    <w:p w14:paraId="1D33AE4F" w14:textId="77777777" w:rsidR="00BD2592" w:rsidRDefault="00EC33F4">
      <w:pPr>
        <w:pStyle w:val="Odlomakpopisa"/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potpora će se isplaćivati po ispostavljenom originalnom računu od strane veterinarske stanice koja ima sklopljen ugovor sa Općinom Šandrovac, u pravilu jednom mjesečno, sa priloženom specifikacijom obavljenih usluga po poj</w:t>
      </w:r>
      <w:r>
        <w:rPr>
          <w:color w:val="000000"/>
        </w:rPr>
        <w:t xml:space="preserve">edinom korisniku te sa pripadajućim brojevima usluga i datumima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>.</w:t>
      </w:r>
    </w:p>
    <w:p w14:paraId="62B2D5C1" w14:textId="77777777" w:rsidR="00BD2592" w:rsidRDefault="00BD2592">
      <w:pPr>
        <w:jc w:val="center"/>
        <w:rPr>
          <w:rFonts w:eastAsia="Calibri"/>
          <w:b/>
          <w:color w:val="000000"/>
          <w:lang w:eastAsia="en-US"/>
        </w:rPr>
      </w:pPr>
    </w:p>
    <w:p w14:paraId="01BF2AC7" w14:textId="77777777" w:rsidR="00BD2592" w:rsidRDefault="00BD2592">
      <w:pPr>
        <w:jc w:val="center"/>
        <w:rPr>
          <w:rFonts w:eastAsia="Calibri"/>
          <w:b/>
          <w:color w:val="000000"/>
          <w:lang w:eastAsia="en-US"/>
        </w:rPr>
      </w:pPr>
    </w:p>
    <w:p w14:paraId="1DD8C9B8" w14:textId="77777777" w:rsidR="00BD2592" w:rsidRDefault="00BD2592">
      <w:pPr>
        <w:jc w:val="center"/>
        <w:rPr>
          <w:rFonts w:eastAsia="Calibri"/>
          <w:b/>
          <w:color w:val="000000"/>
          <w:lang w:eastAsia="en-US"/>
        </w:rPr>
      </w:pPr>
    </w:p>
    <w:p w14:paraId="20BF5EE1" w14:textId="77777777" w:rsidR="00BD2592" w:rsidRDefault="00EC33F4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14:paraId="68A7AFB5" w14:textId="77777777" w:rsidR="00BD2592" w:rsidRDefault="00BD2592">
      <w:pPr>
        <w:rPr>
          <w:rFonts w:eastAsia="Calibri"/>
          <w:b/>
          <w:color w:val="000000"/>
          <w:lang w:eastAsia="en-US"/>
        </w:rPr>
      </w:pPr>
    </w:p>
    <w:p w14:paraId="040CA805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14:paraId="7496858E" w14:textId="77777777" w:rsidR="00BD2592" w:rsidRDefault="00EC33F4">
      <w:pPr>
        <w:jc w:val="both"/>
      </w:pPr>
      <w:r>
        <w:t>Potpore se odobravaju temeljem podnesenih zahtjeva za dodjelu potpora na propisanim obrascima.</w:t>
      </w:r>
    </w:p>
    <w:p w14:paraId="4D8E8C33" w14:textId="77777777" w:rsidR="00BD2592" w:rsidRDefault="00BD2592"/>
    <w:p w14:paraId="70A564DB" w14:textId="77777777" w:rsidR="00BD2592" w:rsidRDefault="00EC33F4">
      <w:r>
        <w:t xml:space="preserve">Podnositelj zahtjeva, uz obrazac </w:t>
      </w:r>
      <w:r>
        <w:t>zahtjeva za odobravanje potpore (Prilog 1) mora priložiti sljedeću dokumentaciju:</w:t>
      </w:r>
    </w:p>
    <w:p w14:paraId="141B07B8" w14:textId="77777777" w:rsidR="00BD2592" w:rsidRDefault="00EC33F4">
      <w:pPr>
        <w:spacing w:line="276" w:lineRule="auto"/>
        <w:jc w:val="both"/>
      </w:pPr>
      <w:r>
        <w:t xml:space="preserve">1. preslik rješenja o upisu u Upisnik </w:t>
      </w:r>
      <w:r>
        <w:rPr>
          <w:color w:val="000000"/>
        </w:rPr>
        <w:t>poljoprivrednih gospodarstava (ukoliko je podnositelj zahtjeva obrtnik i preslika obrtnice),</w:t>
      </w:r>
    </w:p>
    <w:p w14:paraId="6C03CF85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2.originalni račun izdan od strane </w:t>
      </w:r>
      <w:r>
        <w:rPr>
          <w:color w:val="000000"/>
        </w:rPr>
        <w:t xml:space="preserve">nadležne veterinarske stanice, sa priloženom specifikacijom obavljenih usluga po pojedinom korisniku te sa pripadajućim brojevima usluga i datumima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>,</w:t>
      </w:r>
    </w:p>
    <w:p w14:paraId="693D0B90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</w:t>
      </w:r>
      <w:r>
        <w:rPr>
          <w:color w:val="000000"/>
        </w:rPr>
        <w:t>ni i prethodne dvije godine na propisanom obrascu,</w:t>
      </w:r>
    </w:p>
    <w:p w14:paraId="65F18307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 w14:paraId="7D3C9D13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14:paraId="1962D392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>6. preslika osobne iskaznice nos</w:t>
      </w:r>
      <w:r>
        <w:rPr>
          <w:color w:val="000000"/>
        </w:rPr>
        <w:t>itelja poljoprivrednog gospodarstva (OPG, obrti, trgovačka društva, zadruge registrirane za obavljanje poljoprivredne djelatnosti) upisana u Upisnik poljoprivrednih gospodarstava,</w:t>
      </w:r>
    </w:p>
    <w:p w14:paraId="7F5B50A4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</w:t>
      </w:r>
      <w:r>
        <w:rPr>
          <w:color w:val="000000"/>
        </w:rPr>
        <w:t>like Hrvatske,</w:t>
      </w:r>
    </w:p>
    <w:p w14:paraId="6D31A427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14:paraId="247360AF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 w14:paraId="7950DE6E" w14:textId="77777777" w:rsidR="00BD2592" w:rsidRDefault="00EC33F4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14:paraId="2E721F64" w14:textId="77777777" w:rsidR="00BD2592" w:rsidRDefault="00EC33F4">
      <w:pPr>
        <w:suppressAutoHyphens w:val="0"/>
        <w:spacing w:after="160" w:line="251" w:lineRule="auto"/>
        <w:jc w:val="both"/>
        <w:textAlignment w:val="auto"/>
      </w:pPr>
      <w:r>
        <w:rPr>
          <w:color w:val="000000"/>
        </w:rPr>
        <w:t>11. potvrda o ekonomskoj ve</w:t>
      </w:r>
      <w:r>
        <w:rPr>
          <w:color w:val="000000"/>
        </w:rPr>
        <w:t>ličini poljoprivrednog gospodarstva izdana od strane Hrvatsko poljoprivredno-šumarske savjetodavne službe.</w:t>
      </w:r>
    </w:p>
    <w:p w14:paraId="6B2B1BDD" w14:textId="77777777" w:rsidR="00BD2592" w:rsidRDefault="00BD2592">
      <w:pPr>
        <w:spacing w:line="276" w:lineRule="auto"/>
        <w:jc w:val="both"/>
        <w:rPr>
          <w:color w:val="000000"/>
        </w:rPr>
      </w:pPr>
    </w:p>
    <w:p w14:paraId="6FD8D3A2" w14:textId="77777777" w:rsidR="00BD2592" w:rsidRDefault="00BD2592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6C3BF2D9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14:paraId="52E0588E" w14:textId="77777777" w:rsidR="00BD2592" w:rsidRDefault="00EC33F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poduzetniku ne smije prijeći iznos o</w:t>
      </w:r>
      <w:r>
        <w:rPr>
          <w:rFonts w:eastAsia="Calibri"/>
          <w:lang w:eastAsia="en-US"/>
        </w:rPr>
        <w:t>d 15.000,00 EUR-a  tijekom razdoblja od tri fiskalne godine  te se ta gornja granica  primjenjuje  bez obzira na oblik ili svrhu potpore.</w:t>
      </w:r>
    </w:p>
    <w:p w14:paraId="03B224D1" w14:textId="77777777" w:rsidR="00BD2592" w:rsidRDefault="00BD2592">
      <w:pPr>
        <w:spacing w:line="276" w:lineRule="auto"/>
        <w:jc w:val="both"/>
        <w:rPr>
          <w:rFonts w:eastAsia="Calibri"/>
          <w:lang w:eastAsia="en-US"/>
        </w:rPr>
      </w:pPr>
    </w:p>
    <w:p w14:paraId="643B289C" w14:textId="77777777" w:rsidR="00BD2592" w:rsidRDefault="00EC33F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izjavu o iznosima dodijeljenih</w:t>
      </w:r>
      <w:r>
        <w:rPr>
          <w:rFonts w:eastAsia="Calibri"/>
          <w:lang w:eastAsia="en-US"/>
        </w:rPr>
        <w:t xml:space="preserve"> potpora male vrijednosti u sektoru poljoprivrede iz drugih izvora.</w:t>
      </w:r>
    </w:p>
    <w:p w14:paraId="4C91DBD6" w14:textId="77777777" w:rsidR="00BD2592" w:rsidRDefault="00BD2592">
      <w:pPr>
        <w:spacing w:line="276" w:lineRule="auto"/>
        <w:jc w:val="both"/>
        <w:rPr>
          <w:rFonts w:eastAsia="Calibri"/>
          <w:lang w:eastAsia="en-US"/>
        </w:rPr>
      </w:pPr>
    </w:p>
    <w:p w14:paraId="12AB818D" w14:textId="77777777" w:rsidR="00BD2592" w:rsidRDefault="00EC33F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 w14:paraId="5895CBC6" w14:textId="77777777" w:rsidR="00BD2592" w:rsidRDefault="00BD2592">
      <w:pPr>
        <w:spacing w:line="276" w:lineRule="auto"/>
        <w:jc w:val="both"/>
        <w:rPr>
          <w:color w:val="000000"/>
        </w:rPr>
      </w:pPr>
    </w:p>
    <w:p w14:paraId="05B744B3" w14:textId="77777777" w:rsidR="00BD2592" w:rsidRDefault="00BD2592">
      <w:pPr>
        <w:spacing w:line="276" w:lineRule="auto"/>
        <w:jc w:val="both"/>
        <w:rPr>
          <w:color w:val="000000"/>
        </w:rPr>
      </w:pPr>
    </w:p>
    <w:p w14:paraId="62D32B5E" w14:textId="77777777" w:rsidR="00BD2592" w:rsidRDefault="00BD2592">
      <w:pPr>
        <w:rPr>
          <w:b/>
        </w:rPr>
      </w:pPr>
    </w:p>
    <w:p w14:paraId="5A3392A8" w14:textId="77777777" w:rsidR="00BD2592" w:rsidRDefault="00EC33F4">
      <w:pPr>
        <w:rPr>
          <w:b/>
        </w:rPr>
      </w:pPr>
      <w:r>
        <w:rPr>
          <w:b/>
        </w:rPr>
        <w:t>V. NAČIN, MJESTO I ROK PODNOŠENJA ZAHTJ</w:t>
      </w:r>
      <w:r>
        <w:rPr>
          <w:b/>
        </w:rPr>
        <w:t>EVA</w:t>
      </w:r>
    </w:p>
    <w:p w14:paraId="078E2B40" w14:textId="77777777" w:rsidR="00BD2592" w:rsidRDefault="00BD2592">
      <w:pPr>
        <w:rPr>
          <w:b/>
        </w:rPr>
      </w:pPr>
    </w:p>
    <w:p w14:paraId="741DDF28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14:paraId="3907087A" w14:textId="77777777" w:rsidR="00BD2592" w:rsidRDefault="00EC33F4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goveda na području Općine Šandrovac </w:t>
      </w:r>
      <w:r>
        <w:rPr>
          <w:color w:val="000000"/>
        </w:rPr>
        <w:t>dostavljaju se unutar roka za dostavu zahtjeva odnosno od 17. rujna do 17. studenog 2020</w:t>
      </w:r>
      <w:r>
        <w:rPr>
          <w:color w:val="FF0000"/>
        </w:rPr>
        <w:t xml:space="preserve">. </w:t>
      </w:r>
      <w:r>
        <w:rPr>
          <w:color w:val="000000"/>
        </w:rPr>
        <w:t xml:space="preserve">godine do 15,00 sati, odnosno do utroška sredstava </w:t>
      </w:r>
      <w:r>
        <w:rPr>
          <w:color w:val="000000"/>
        </w:rPr>
        <w:t xml:space="preserve">planiranih u proračunu Općine Šandrovac za 2020. godinu. </w:t>
      </w:r>
    </w:p>
    <w:p w14:paraId="5DDD0F67" w14:textId="77777777" w:rsidR="00BD2592" w:rsidRDefault="00EC33F4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goveda na području Općine Šandrovac </w:t>
      </w:r>
      <w:r>
        <w:rPr>
          <w:color w:val="000000"/>
        </w:rPr>
        <w:t>dostavljaju se na adresu Općine Šandrovac, Bjelovarska 6, 43227 Šandrovac, osobno i neposredno ili preporuče</w:t>
      </w:r>
      <w:r>
        <w:rPr>
          <w:color w:val="000000"/>
        </w:rPr>
        <w:t xml:space="preserve">no poštom u zatvorenoj omotnici. Na omotnici treba naznačiti „POTPORE OSJEMENJIVANJE GOVEDA“ </w:t>
      </w:r>
    </w:p>
    <w:p w14:paraId="04A4CF84" w14:textId="77777777" w:rsidR="00BD2592" w:rsidRDefault="00EC33F4">
      <w:pPr>
        <w:rPr>
          <w:b/>
        </w:rPr>
      </w:pPr>
      <w:r>
        <w:rPr>
          <w:b/>
        </w:rPr>
        <w:lastRenderedPageBreak/>
        <w:t>VI. OSTALE INFORMACIJE</w:t>
      </w:r>
    </w:p>
    <w:p w14:paraId="41B9C069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14:paraId="0E176499" w14:textId="77777777" w:rsidR="00BD2592" w:rsidRDefault="00EC33F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14:paraId="327AFD00" w14:textId="77777777" w:rsidR="00BD2592" w:rsidRDefault="00BD2592">
      <w:pPr>
        <w:jc w:val="both"/>
        <w:rPr>
          <w:rFonts w:eastAsia="Calibri"/>
          <w:lang w:eastAsia="en-US"/>
        </w:rPr>
      </w:pPr>
    </w:p>
    <w:p w14:paraId="3348C46A" w14:textId="77777777" w:rsidR="00BD2592" w:rsidRDefault="00EC33F4">
      <w:pPr>
        <w:jc w:val="both"/>
      </w:pPr>
      <w:r>
        <w:rPr>
          <w:rFonts w:eastAsia="Calibri"/>
          <w:lang w:eastAsia="en-US"/>
        </w:rPr>
        <w:t xml:space="preserve">Pojedini korisnik potpore može </w:t>
      </w:r>
      <w:r>
        <w:rPr>
          <w:rFonts w:eastAsia="Calibri"/>
          <w:lang w:eastAsia="en-US"/>
        </w:rPr>
        <w:t>kombinirati korištenje svih mjera propisanih člankom 5. Programa potpora poljoprivredi na području Općine Šandrovac za razdoblje 2018. – 2020. godine (dalje: Program)</w:t>
      </w:r>
      <w:r>
        <w:rPr>
          <w:b/>
        </w:rPr>
        <w:t xml:space="preserve"> </w:t>
      </w:r>
      <w:r>
        <w:rPr>
          <w:rFonts w:eastAsia="Calibri"/>
          <w:lang w:eastAsia="en-US"/>
        </w:rPr>
        <w:t>do maksimalnog godišnjeg iznosa od 2.000,00 kuna koji mu je na raspolaganju.</w:t>
      </w:r>
    </w:p>
    <w:p w14:paraId="09A3E111" w14:textId="77777777" w:rsidR="00BD2592" w:rsidRDefault="00BD2592">
      <w:pPr>
        <w:jc w:val="both"/>
        <w:rPr>
          <w:rFonts w:eastAsia="Calibri"/>
          <w:color w:val="000000"/>
          <w:lang w:eastAsia="en-US"/>
        </w:rPr>
      </w:pPr>
    </w:p>
    <w:p w14:paraId="6EFDF262" w14:textId="77777777" w:rsidR="00BD2592" w:rsidRDefault="00BD2592">
      <w:pPr>
        <w:jc w:val="both"/>
        <w:rPr>
          <w:rFonts w:eastAsia="Calibri"/>
          <w:color w:val="000000"/>
          <w:lang w:eastAsia="en-US"/>
        </w:rPr>
      </w:pPr>
    </w:p>
    <w:p w14:paraId="1F48960F" w14:textId="77777777" w:rsidR="00BD2592" w:rsidRDefault="00EC33F4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</w:t>
      </w:r>
      <w:r>
        <w:rPr>
          <w:rFonts w:eastAsia="Calibri"/>
          <w:b/>
          <w:color w:val="000000"/>
          <w:lang w:eastAsia="en-US"/>
        </w:rPr>
        <w:t>DBA JAVNOG POZIVA I KONTROLA</w:t>
      </w:r>
    </w:p>
    <w:p w14:paraId="3EB18C0D" w14:textId="77777777" w:rsidR="00BD2592" w:rsidRDefault="00BD2592">
      <w:pPr>
        <w:jc w:val="both"/>
        <w:rPr>
          <w:rFonts w:eastAsia="Calibri"/>
          <w:b/>
          <w:color w:val="000000"/>
          <w:lang w:eastAsia="en-US"/>
        </w:rPr>
      </w:pPr>
    </w:p>
    <w:p w14:paraId="3C5696F4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14:paraId="60E9EC60" w14:textId="77777777" w:rsidR="00BD2592" w:rsidRDefault="00EC33F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Općine Šandrovac, koji je ovlašten procijeniti vjerodostojnost podnijete dokumentacije i dokaza, te u slučaju sumnje u vjerodostojnost ovlašten je odbaciti z</w:t>
      </w:r>
      <w:r>
        <w:rPr>
          <w:rFonts w:eastAsia="Calibri"/>
          <w:lang w:eastAsia="en-US"/>
        </w:rPr>
        <w:t xml:space="preserve">ahtjev odnosno naložiti obvezu povrata potpore. </w:t>
      </w:r>
    </w:p>
    <w:p w14:paraId="091E01A2" w14:textId="77777777" w:rsidR="00BD2592" w:rsidRDefault="00BD2592">
      <w:pPr>
        <w:jc w:val="both"/>
        <w:rPr>
          <w:rFonts w:eastAsia="Calibri"/>
          <w:color w:val="000000"/>
          <w:lang w:eastAsia="en-US"/>
        </w:rPr>
      </w:pPr>
    </w:p>
    <w:p w14:paraId="5F3166C3" w14:textId="77777777" w:rsidR="00BD2592" w:rsidRDefault="00EC33F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 w14:paraId="0540288D" w14:textId="77777777" w:rsidR="00BD2592" w:rsidRDefault="00BD2592">
      <w:pPr>
        <w:jc w:val="both"/>
        <w:rPr>
          <w:rFonts w:eastAsia="Calibri"/>
          <w:color w:val="000000"/>
          <w:lang w:eastAsia="en-US"/>
        </w:rPr>
      </w:pPr>
    </w:p>
    <w:p w14:paraId="0960574F" w14:textId="77777777" w:rsidR="00BD2592" w:rsidRDefault="00EC33F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</w:t>
      </w:r>
      <w:r>
        <w:rPr>
          <w:rFonts w:eastAsia="Calibri"/>
          <w:color w:val="000000"/>
          <w:lang w:eastAsia="en-US"/>
        </w:rPr>
        <w:t>jim se uređuju međusobna prava i obaveze između korisnika i Općine Šandrovac.</w:t>
      </w:r>
    </w:p>
    <w:p w14:paraId="50021A03" w14:textId="77777777" w:rsidR="00BD2592" w:rsidRDefault="00BD2592">
      <w:pPr>
        <w:jc w:val="both"/>
      </w:pPr>
    </w:p>
    <w:p w14:paraId="7BACB449" w14:textId="77777777" w:rsidR="00BD2592" w:rsidRDefault="00EC33F4">
      <w:pPr>
        <w:jc w:val="both"/>
      </w:pPr>
      <w:r>
        <w:t xml:space="preserve">Ukoliko nakon izvršene kontrole na terenu te podnesene dokumentacije od strane korisnika, </w:t>
      </w:r>
      <w:r>
        <w:rPr>
          <w:rFonts w:eastAsia="Calibri"/>
          <w:lang w:eastAsia="en-US"/>
        </w:rPr>
        <w:t>Jedinstveni upravni odjel Općine Šandrovac</w:t>
      </w:r>
      <w:r>
        <w:t xml:space="preserve"> utvrdi nepravilnosti u postupku korištenja p</w:t>
      </w:r>
      <w:r>
        <w:t xml:space="preserve">otpore, Općinski načelnik Općine Šandrovac utvrditi će obvezu povrata dobivenih sredstava potpore.  </w:t>
      </w:r>
    </w:p>
    <w:p w14:paraId="2B8D5480" w14:textId="77777777" w:rsidR="00BD2592" w:rsidRDefault="00BD2592">
      <w:pPr>
        <w:jc w:val="both"/>
        <w:rPr>
          <w:rFonts w:eastAsia="Calibri"/>
          <w:color w:val="000000"/>
          <w:lang w:eastAsia="en-US"/>
        </w:rPr>
      </w:pPr>
    </w:p>
    <w:p w14:paraId="67EF6F44" w14:textId="77777777" w:rsidR="00BD2592" w:rsidRDefault="00BD2592">
      <w:pPr>
        <w:jc w:val="both"/>
        <w:rPr>
          <w:rFonts w:eastAsia="Calibri"/>
          <w:color w:val="000000"/>
          <w:lang w:eastAsia="en-US"/>
        </w:rPr>
      </w:pPr>
    </w:p>
    <w:p w14:paraId="678C6974" w14:textId="77777777" w:rsidR="00BD2592" w:rsidRDefault="00EC33F4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14:paraId="10B67A9C" w14:textId="77777777" w:rsidR="00BD2592" w:rsidRDefault="00EC33F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14:paraId="438A62A0" w14:textId="77777777" w:rsidR="00BD2592" w:rsidRDefault="00EC33F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 w14:paraId="2EF6778E" w14:textId="77777777" w:rsidR="00BD2592" w:rsidRDefault="00BD2592">
      <w:pPr>
        <w:jc w:val="both"/>
        <w:rPr>
          <w:rFonts w:eastAsia="Calibri"/>
          <w:color w:val="000000"/>
          <w:lang w:eastAsia="en-US"/>
        </w:rPr>
      </w:pPr>
    </w:p>
    <w:p w14:paraId="40555DD9" w14:textId="77777777" w:rsidR="00BD2592" w:rsidRDefault="00EC33F4">
      <w:pPr>
        <w:jc w:val="both"/>
      </w:pPr>
      <w:r>
        <w:t>S</w:t>
      </w:r>
      <w:r>
        <w:t>ve informacije mogu se dobiti u Jedinstvenom upravnom odjelu Općine Šandrovac osobno ili na broj telefona 043/874128.</w:t>
      </w:r>
    </w:p>
    <w:p w14:paraId="25FE30D0" w14:textId="77777777" w:rsidR="00BD2592" w:rsidRDefault="00BD2592">
      <w:pPr>
        <w:jc w:val="both"/>
      </w:pPr>
    </w:p>
    <w:p w14:paraId="23A37361" w14:textId="77777777" w:rsidR="00BD2592" w:rsidRDefault="00BD2592">
      <w:pPr>
        <w:jc w:val="both"/>
      </w:pPr>
    </w:p>
    <w:p w14:paraId="508E2595" w14:textId="77777777" w:rsidR="00BD2592" w:rsidRDefault="00BD2592">
      <w:pPr>
        <w:jc w:val="both"/>
      </w:pPr>
    </w:p>
    <w:p w14:paraId="78449AB2" w14:textId="77777777" w:rsidR="00BD2592" w:rsidRDefault="00EC33F4">
      <w:pPr>
        <w:ind w:left="708" w:firstLine="4602"/>
      </w:pPr>
      <w:r>
        <w:t xml:space="preserve">Općinski načelnik Općine Šandrovac </w:t>
      </w:r>
    </w:p>
    <w:p w14:paraId="7AEF8922" w14:textId="77777777" w:rsidR="00BD2592" w:rsidRDefault="00EC33F4">
      <w:pPr>
        <w:ind w:left="708" w:firstLine="4602"/>
      </w:pPr>
      <w:r>
        <w:t xml:space="preserve">                     Josip </w:t>
      </w:r>
      <w:proofErr w:type="spellStart"/>
      <w:r>
        <w:t>Dekalić</w:t>
      </w:r>
      <w:proofErr w:type="spellEnd"/>
      <w:r>
        <w:t xml:space="preserve">  </w:t>
      </w:r>
    </w:p>
    <w:sectPr w:rsidR="00BD259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AC327" w14:textId="77777777" w:rsidR="00EC33F4" w:rsidRDefault="00EC33F4">
      <w:r>
        <w:separator/>
      </w:r>
    </w:p>
  </w:endnote>
  <w:endnote w:type="continuationSeparator" w:id="0">
    <w:p w14:paraId="111E8B4A" w14:textId="77777777" w:rsidR="00EC33F4" w:rsidRDefault="00EC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FCBDE" w14:textId="77777777" w:rsidR="00EC33F4" w:rsidRDefault="00EC33F4">
      <w:r>
        <w:rPr>
          <w:color w:val="000000"/>
        </w:rPr>
        <w:separator/>
      </w:r>
    </w:p>
  </w:footnote>
  <w:footnote w:type="continuationSeparator" w:id="0">
    <w:p w14:paraId="2F8D0CF9" w14:textId="77777777" w:rsidR="00EC33F4" w:rsidRDefault="00EC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AE3"/>
    <w:multiLevelType w:val="multilevel"/>
    <w:tmpl w:val="59129CE6"/>
    <w:styleLink w:val="WWOutlineListStyle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F602E47"/>
    <w:multiLevelType w:val="multilevel"/>
    <w:tmpl w:val="093A5E0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6074267"/>
    <w:multiLevelType w:val="multilevel"/>
    <w:tmpl w:val="3522A0D0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6F01BDB"/>
    <w:multiLevelType w:val="multilevel"/>
    <w:tmpl w:val="B4E89CC4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D2A01DC"/>
    <w:multiLevelType w:val="multilevel"/>
    <w:tmpl w:val="FED496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63768DF"/>
    <w:multiLevelType w:val="multilevel"/>
    <w:tmpl w:val="25B616F0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2592"/>
    <w:rsid w:val="007137EC"/>
    <w:rsid w:val="00BD2592"/>
    <w:rsid w:val="00E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E457"/>
  <w15:docId w15:val="{C1BF7E46-197C-4C0E-9238-B51713BA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4">
    <w:name w:val="WW_OutlineListStyle_4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numbering" w:customStyle="1" w:styleId="WWOutlineListStyle3">
    <w:name w:val="WW_OutlineListStyle_3"/>
    <w:basedOn w:val="Bezpopisa"/>
    <w:pPr>
      <w:numPr>
        <w:numId w:val="2"/>
      </w:numPr>
    </w:pPr>
  </w:style>
  <w:style w:type="numbering" w:customStyle="1" w:styleId="WWOutlineListStyle2">
    <w:name w:val="WW_OutlineListStyle_2"/>
    <w:basedOn w:val="Bezpopisa"/>
    <w:pPr>
      <w:numPr>
        <w:numId w:val="3"/>
      </w:numPr>
    </w:pPr>
  </w:style>
  <w:style w:type="numbering" w:customStyle="1" w:styleId="WWOutlineListStyle1">
    <w:name w:val="WW_OutlineListStyle_1"/>
    <w:basedOn w:val="Bezpopisa"/>
    <w:pPr>
      <w:numPr>
        <w:numId w:val="4"/>
      </w:numPr>
    </w:pPr>
  </w:style>
  <w:style w:type="numbering" w:customStyle="1" w:styleId="WWOutlineListStyle">
    <w:name w:val="WW_OutlineListStyle"/>
    <w:basedOn w:val="Bezpopis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 Karić</cp:lastModifiedBy>
  <cp:revision>2</cp:revision>
  <dcterms:created xsi:type="dcterms:W3CDTF">2020-12-10T10:47:00Z</dcterms:created>
  <dcterms:modified xsi:type="dcterms:W3CDTF">2020-12-10T10:47:00Z</dcterms:modified>
</cp:coreProperties>
</file>