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0"/>
      </w:tblGrid>
      <w:tr w:rsidR="006968E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shd w:val="clear" w:color="auto" w:fill="BFBFBF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Prilog 1.                                                                     PONUDA</w:t>
            </w:r>
          </w:p>
          <w:p w:rsidR="006968E8" w:rsidRDefault="005B5870">
            <w:pPr>
              <w:autoSpaceDE w:val="0"/>
              <w:jc w:val="center"/>
            </w:pPr>
            <w:r>
              <w:rPr>
                <w:rStyle w:val="Zadanifontodlomka"/>
                <w:rFonts w:ascii="Times-Bold" w:hAnsi="Times-Bold" w:cs="Times-Bold"/>
                <w:b/>
                <w:bCs/>
              </w:rPr>
              <w:t xml:space="preserve">za nabavu usluga </w:t>
            </w:r>
            <w:r>
              <w:rPr>
                <w:rStyle w:val="Zadanifontodlomka"/>
                <w:b/>
                <w:color w:val="000000"/>
              </w:rPr>
              <w:t>emitiranja radio emisija i jinglova</w:t>
            </w:r>
          </w:p>
          <w:p w:rsidR="006968E8" w:rsidRDefault="005B5870">
            <w:pPr>
              <w:pStyle w:val="Standard"/>
              <w:jc w:val="center"/>
              <w:rPr>
                <w:rFonts w:hint="eastAsia"/>
              </w:rPr>
            </w:pPr>
            <w:r>
              <w:rPr>
                <w:rStyle w:val="Zadanifontodlomka"/>
                <w:rFonts w:ascii="Times New Roman" w:hAnsi="Times New Roman" w:cs="Times New Roman"/>
                <w:b/>
                <w:bCs/>
                <w:color w:val="000000"/>
              </w:rPr>
              <w:t xml:space="preserve">u okviru projekta „Snaga zajedništva“  Zaželi </w:t>
            </w:r>
            <w:r>
              <w:rPr>
                <w:rStyle w:val="Zadanifontodlomka"/>
                <w:rFonts w:ascii="Times New Roman" w:hAnsi="Times New Roman" w:cs="Times New Roman"/>
                <w:b/>
                <w:bCs/>
                <w:color w:val="000000"/>
              </w:rPr>
              <w:t>- Program zapošljavanja žena</w:t>
            </w:r>
          </w:p>
        </w:tc>
      </w:tr>
    </w:tbl>
    <w:p w:rsidR="006968E8" w:rsidRDefault="006968E8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1448" w:type="dxa"/>
        <w:tblInd w:w="-11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2"/>
        <w:gridCol w:w="8946"/>
      </w:tblGrid>
      <w:tr w:rsidR="006968E8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Naručitelja: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>Općina Šandrovac,  za projekt „Snaga zajedništva“ Zaželi – program zapošljavanja žena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Sjedište: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pStyle w:val="Standard"/>
              <w:rPr>
                <w:rFonts w:hint="eastAsia"/>
              </w:rPr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OIB: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both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Predmet nabave: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both"/>
            </w:pP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Nabava </w:t>
            </w: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usluge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emitiranja radio emisija i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jinglova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na temelju Ugovora o dodjeli bespovratnih sredstava za projekte koji se financiraju iz Europskog socijalnog fonda u  financijskom razdoblju 2014. - 2020., Kodni broj: UP.0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2.1.1.05.0239</w:t>
            </w:r>
          </w:p>
        </w:tc>
      </w:tr>
    </w:tbl>
    <w:p w:rsidR="006968E8" w:rsidRDefault="006968E8">
      <w:pPr>
        <w:rPr>
          <w:b/>
          <w:bCs/>
          <w:sz w:val="22"/>
          <w:szCs w:val="22"/>
        </w:rPr>
      </w:pPr>
    </w:p>
    <w:tbl>
      <w:tblPr>
        <w:tblW w:w="11430" w:type="dxa"/>
        <w:tblInd w:w="-1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1536"/>
        <w:gridCol w:w="4204"/>
        <w:gridCol w:w="999"/>
        <w:gridCol w:w="1161"/>
        <w:gridCol w:w="1425"/>
        <w:gridCol w:w="1460"/>
      </w:tblGrid>
      <w:tr w:rsidR="006968E8">
        <w:tblPrEx>
          <w:tblCellMar>
            <w:top w:w="0" w:type="dxa"/>
            <w:bottom w:w="0" w:type="dxa"/>
          </w:tblCellMar>
        </w:tblPrEx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 broj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robe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Specifikacija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Jedinica mjere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Količina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Cijena</w:t>
            </w:r>
          </w:p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bez PDV-a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Ukupna cijena bez PDv-a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autoSpaceDE w:val="0"/>
              <w:jc w:val="center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>Usluga emitiranja radio emisija</w:t>
            </w:r>
          </w:p>
          <w:p w:rsidR="006968E8" w:rsidRDefault="006968E8">
            <w:pPr>
              <w:pStyle w:val="Standard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autoSpaceDE w:val="0"/>
              <w:jc w:val="both"/>
            </w:pP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Usluga emitiranja 6 radio emisija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 Zaželi - Program zapošljavanja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žena u ukupnom trajanju__________minuta:</w:t>
            </w:r>
          </w:p>
          <w:p w:rsidR="006968E8" w:rsidRDefault="005B587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emisija u 2018.g. u trajanju________</w:t>
            </w:r>
          </w:p>
          <w:p w:rsidR="006968E8" w:rsidRDefault="005B587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968E8" w:rsidRDefault="005B587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emisije u 2019.g. u trajanju________</w:t>
            </w:r>
          </w:p>
          <w:p w:rsidR="006968E8" w:rsidRDefault="005B587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968E8" w:rsidRDefault="005B587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emisije u 2020.g. u trajanju________</w:t>
            </w:r>
          </w:p>
          <w:p w:rsidR="006968E8" w:rsidRDefault="005B587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</w:t>
            </w:r>
          </w:p>
          <w:p w:rsidR="006968E8" w:rsidRDefault="005B587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 emisija u 2021.g. u trajanju________</w:t>
            </w:r>
          </w:p>
          <w:p w:rsidR="006968E8" w:rsidRDefault="005B5870">
            <w:pPr>
              <w:pStyle w:val="Standard"/>
              <w:rPr>
                <w:rFonts w:hint="eastAsia"/>
              </w:rPr>
            </w:pPr>
            <w:r>
              <w:rPr>
                <w:rStyle w:val="Zadanifontodlomka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Usluga emitiranja  jinglova</w:t>
            </w:r>
          </w:p>
          <w:p w:rsidR="006968E8" w:rsidRDefault="006968E8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autoSpaceDE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Usluga emitiranja 100 jinglova u okviru projekta „Snaga zajedništva“  Zaželi - Program zapošljavanja žena u</w:t>
            </w:r>
          </w:p>
          <w:p w:rsidR="006968E8" w:rsidRDefault="005B5870">
            <w:pPr>
              <w:autoSpaceDE w:val="0"/>
              <w:jc w:val="both"/>
            </w:pP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ukupnom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trajanju__________minuta, </w:t>
            </w:r>
          </w:p>
          <w:p w:rsidR="006968E8" w:rsidRDefault="005B587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 jinglova 2018.g. u trajanju________</w:t>
            </w:r>
          </w:p>
          <w:p w:rsidR="006968E8" w:rsidRDefault="005B587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968E8" w:rsidRDefault="005B587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 jinglova 2019.g. u trajanju________</w:t>
            </w:r>
          </w:p>
          <w:p w:rsidR="006968E8" w:rsidRDefault="005B587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968E8" w:rsidRDefault="005B587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 jinglova 2020.g. u trajanju________</w:t>
            </w:r>
          </w:p>
          <w:p w:rsidR="006968E8" w:rsidRDefault="005B587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6968E8" w:rsidRDefault="005B5870">
            <w:pPr>
              <w:autoSpaceDE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20 </w:t>
            </w:r>
            <w:r>
              <w:rPr>
                <w:b/>
                <w:bCs/>
                <w:color w:val="000000"/>
                <w:sz w:val="22"/>
                <w:szCs w:val="22"/>
              </w:rPr>
              <w:t>jinglova 2021.g. u trajanju________</w:t>
            </w:r>
          </w:p>
          <w:p w:rsidR="006968E8" w:rsidRDefault="005B5870">
            <w:pPr>
              <w:autoSpaceDE w:val="0"/>
              <w:jc w:val="both"/>
            </w:pP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kom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 xml:space="preserve">UKUPNO U KUNAMA BEZ PDV-a (brojkama)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IZNOS PDV-a (brojkama)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U KUNAMA S PDV-om (brojkama)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968E8" w:rsidRDefault="005B5870">
      <w:pPr>
        <w:rPr>
          <w:b/>
          <w:bCs/>
        </w:rPr>
      </w:pPr>
      <w:r>
        <w:rPr>
          <w:b/>
          <w:bCs/>
        </w:rPr>
        <w:t xml:space="preserve">                    </w:t>
      </w:r>
    </w:p>
    <w:p w:rsidR="006968E8" w:rsidRDefault="006968E8">
      <w:pPr>
        <w:jc w:val="both"/>
      </w:pPr>
    </w:p>
    <w:p w:rsidR="006968E8" w:rsidRDefault="005B5870">
      <w:pPr>
        <w:jc w:val="both"/>
      </w:pPr>
      <w:r>
        <w:t>U_______________________2018. godine</w:t>
      </w:r>
    </w:p>
    <w:p w:rsidR="006968E8" w:rsidRDefault="006968E8">
      <w:pPr>
        <w:jc w:val="both"/>
      </w:pPr>
    </w:p>
    <w:p w:rsidR="006968E8" w:rsidRDefault="005B5870">
      <w:pPr>
        <w:jc w:val="both"/>
      </w:pPr>
      <w:r>
        <w:t xml:space="preserve">                                                                   MP                      ____________________________</w:t>
      </w:r>
    </w:p>
    <w:p w:rsidR="006968E8" w:rsidRDefault="005B5870">
      <w:pPr>
        <w:ind w:left="4248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733421</wp:posOffset>
            </wp:positionH>
            <wp:positionV relativeFrom="margin">
              <wp:posOffset>8149590</wp:posOffset>
            </wp:positionV>
            <wp:extent cx="4533896" cy="1438278"/>
            <wp:effectExtent l="0" t="0" r="4" b="9522"/>
            <wp:wrapSquare wrapText="bothSides"/>
            <wp:docPr id="1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(potpis)</w:t>
      </w:r>
      <w:r>
        <w:rPr>
          <w:rStyle w:val="Zadanifontodlomka"/>
          <w:rFonts w:ascii="Calibri" w:hAnsi="Calibri"/>
          <w:sz w:val="22"/>
          <w:szCs w:val="22"/>
        </w:rPr>
        <w:t xml:space="preserve"> </w:t>
      </w:r>
    </w:p>
    <w:p w:rsidR="006968E8" w:rsidRDefault="006968E8">
      <w:pPr>
        <w:ind w:left="4248"/>
        <w:rPr>
          <w:rFonts w:ascii="Calibri" w:hAnsi="Calibri"/>
          <w:sz w:val="22"/>
          <w:szCs w:val="22"/>
        </w:rPr>
      </w:pPr>
    </w:p>
    <w:p w:rsidR="006968E8" w:rsidRDefault="006968E8">
      <w:pPr>
        <w:ind w:left="4248"/>
        <w:rPr>
          <w:rFonts w:ascii="Calibri" w:hAnsi="Calibri"/>
          <w:sz w:val="22"/>
          <w:szCs w:val="22"/>
        </w:rPr>
      </w:pPr>
    </w:p>
    <w:p w:rsidR="006968E8" w:rsidRDefault="006968E8">
      <w:pPr>
        <w:ind w:left="4248"/>
      </w:pPr>
    </w:p>
    <w:p w:rsidR="006968E8" w:rsidRDefault="006968E8">
      <w:pPr>
        <w:ind w:left="4248"/>
      </w:pPr>
    </w:p>
    <w:p w:rsidR="006968E8" w:rsidRDefault="005B5870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PONUDBENI LIST</w:t>
      </w:r>
    </w:p>
    <w:tbl>
      <w:tblPr>
        <w:tblW w:w="1090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19"/>
        <w:gridCol w:w="7215"/>
      </w:tblGrid>
      <w:tr w:rsidR="006968E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Općina Šandrovac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5B5870">
            <w:pPr>
              <w:autoSpaceDE w:val="0"/>
            </w:pP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Nabava </w:t>
            </w: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usluge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emitiranja radio emisija i jinglova </w:t>
            </w:r>
            <w:r>
              <w:rPr>
                <w:rStyle w:val="Zadanifontodlomka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na temelju Ugovora o dodjeli bespovratnih sredstava za projekte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koji se financiraju iz Europskog socijalnog fonda u  financijskom razdoblju 2014. - 2020., Kodni broj: UP.02.1.1.05.0239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PDV-a </w:t>
            </w:r>
            <w:r>
              <w:rPr>
                <w:color w:val="000000"/>
                <w:sz w:val="22"/>
                <w:szCs w:val="22"/>
                <w:lang w:eastAsia="ar-SA"/>
              </w:rPr>
              <w:t>(zaokružiti)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DA                                    NE</w:t>
            </w: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PDV-om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Mjesto i datum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6968E8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:rsidR="006968E8" w:rsidRDefault="005B5870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E8" w:rsidRDefault="006968E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6968E8" w:rsidRDefault="005B5870">
      <w:pPr>
        <w:jc w:val="center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895353</wp:posOffset>
            </wp:positionH>
            <wp:positionV relativeFrom="margin">
              <wp:posOffset>8121015</wp:posOffset>
            </wp:positionV>
            <wp:extent cx="4533896" cy="1438278"/>
            <wp:effectExtent l="0" t="0" r="4" b="9522"/>
            <wp:wrapSquare wrapText="bothSides"/>
            <wp:docPr id="2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968E8" w:rsidRDefault="006968E8">
      <w:pPr>
        <w:autoSpaceDE w:val="0"/>
        <w:jc w:val="both"/>
      </w:pPr>
    </w:p>
    <w:sectPr w:rsidR="006968E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70" w:rsidRDefault="005B5870">
      <w:r>
        <w:separator/>
      </w:r>
    </w:p>
  </w:endnote>
  <w:endnote w:type="continuationSeparator" w:id="0">
    <w:p w:rsidR="005B5870" w:rsidRDefault="005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70" w:rsidRDefault="005B5870">
      <w:r>
        <w:rPr>
          <w:color w:val="000000"/>
        </w:rPr>
        <w:separator/>
      </w:r>
    </w:p>
  </w:footnote>
  <w:footnote w:type="continuationSeparator" w:id="0">
    <w:p w:rsidR="005B5870" w:rsidRDefault="005B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9A7"/>
    <w:multiLevelType w:val="multilevel"/>
    <w:tmpl w:val="90E8A46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7626753"/>
    <w:multiLevelType w:val="multilevel"/>
    <w:tmpl w:val="70980C2C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F25007A"/>
    <w:multiLevelType w:val="multilevel"/>
    <w:tmpl w:val="EF62275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8AE1E88"/>
    <w:multiLevelType w:val="multilevel"/>
    <w:tmpl w:val="1BE0E2DE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1970705"/>
    <w:multiLevelType w:val="multilevel"/>
    <w:tmpl w:val="F6E095EC"/>
    <w:styleLink w:val="WWOutlineListStyle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68E8"/>
    <w:rsid w:val="005B5870"/>
    <w:rsid w:val="006968E8"/>
    <w:rsid w:val="00C0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500C4-A24B-4CA0-9CE9-B0683B6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hr-HR"/>
    </w:rPr>
  </w:style>
  <w:style w:type="numbering" w:customStyle="1" w:styleId="WWOutlineListStyle3">
    <w:name w:val="WW_OutlineListStyle_3"/>
    <w:basedOn w:val="NoList"/>
    <w:pPr>
      <w:numPr>
        <w:numId w:val="2"/>
      </w:numPr>
    </w:pPr>
  </w:style>
  <w:style w:type="numbering" w:customStyle="1" w:styleId="WWOutlineListStyle2">
    <w:name w:val="WW_OutlineListStyle_2"/>
    <w:basedOn w:val="NoList"/>
    <w:pPr>
      <w:numPr>
        <w:numId w:val="3"/>
      </w:numPr>
    </w:pPr>
  </w:style>
  <w:style w:type="numbering" w:customStyle="1" w:styleId="WWOutlineListStyle1">
    <w:name w:val="WW_OutlineListStyle_1"/>
    <w:basedOn w:val="NoList"/>
    <w:pPr>
      <w:numPr>
        <w:numId w:val="4"/>
      </w:numPr>
    </w:pPr>
  </w:style>
  <w:style w:type="numbering" w:customStyle="1" w:styleId="WWOutlineListStyle">
    <w:name w:val="WW_OutlineListStyle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Karic</cp:lastModifiedBy>
  <cp:revision>2</cp:revision>
  <cp:lastPrinted>2018-10-05T06:49:00Z</cp:lastPrinted>
  <dcterms:created xsi:type="dcterms:W3CDTF">2018-10-10T07:54:00Z</dcterms:created>
  <dcterms:modified xsi:type="dcterms:W3CDTF">2018-10-10T07:54:00Z</dcterms:modified>
</cp:coreProperties>
</file>