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9AA55" w14:textId="77777777" w:rsidR="00A8262C" w:rsidRDefault="00E55CA3" w:rsidP="005F37FE">
      <w:pPr>
        <w:pStyle w:val="Naslov2"/>
      </w:pPr>
      <w:r>
        <w:rPr>
          <w:rFonts w:eastAsia="Times New Roman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9"/>
        <w:gridCol w:w="3513"/>
        <w:gridCol w:w="1623"/>
        <w:gridCol w:w="1984"/>
      </w:tblGrid>
      <w:tr w:rsidR="00A8262C" w14:paraId="43A6C88C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6876E9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73E0AC8F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687F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3EBC4967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48D91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5FFC4205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58C1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492/6</w:t>
            </w:r>
          </w:p>
        </w:tc>
      </w:tr>
      <w:tr w:rsidR="00A8262C" w14:paraId="64CF0929" w14:textId="77777777">
        <w:tblPrEx>
          <w:tblCellMar>
            <w:top w:w="0" w:type="dxa"/>
            <w:bottom w:w="0" w:type="dxa"/>
          </w:tblCellMar>
        </w:tblPrEx>
        <w:tc>
          <w:tcPr>
            <w:tcW w:w="5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7DA99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E09FC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FB5D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637B678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9F5BD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93EB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B7B847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OPG Tihomir Čudina, </w:t>
            </w:r>
            <w:r>
              <w:rPr>
                <w:szCs w:val="24"/>
              </w:rPr>
              <w:t>Lasovac 182 a, 43270</w:t>
            </w:r>
          </w:p>
          <w:p w14:paraId="59254FA3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Veliki Grđevac</w:t>
            </w:r>
          </w:p>
          <w:p w14:paraId="076D03E0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41976118167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A4BD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5107F7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4018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F64B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B9F8B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8727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FB055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F76E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633F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8E1A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92CE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CE8A0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0867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886F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 /PROIZVODNI OBJEKT U FUNKCIJI POLJOPRIVREDENE PROIZVODNJE NA PODRUČJU JLS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1C120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  <w:r>
              <w:rPr>
                <w:szCs w:val="24"/>
              </w:rPr>
              <w:t>Lasovac 182 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EBF2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499EF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91E3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C0E9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D17E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29,69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5F0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88D7C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6388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71ACE6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02B7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38,0784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4FB2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34F1B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CAA9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E14A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FF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8F9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FF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98C1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EE3FD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29C9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DOSADAŠNJI POSJEDNIK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18B3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BB2B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6E20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B0132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1387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43F6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50A0A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306C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DF729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DCE7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AB1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311CB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2733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C04FE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CBD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401C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1963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6C6D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B1EEA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C5C1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3. MLADI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E1C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E81F5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07E3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09AB6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1DEA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6CB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E0E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6064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B8344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016E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00B2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CDB5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B0C6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F61E3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B9B5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83FDF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PREBIVALIŠTA/SJEDIŠTE/ PROIZVODNI OBJEKT U FUNKCIJI POLJOPRIVREDENE PROIZVODNJE NA PODRUČJU JLS</w:t>
            </w:r>
          </w:p>
          <w:p w14:paraId="35B1C1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7F5FAE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BB842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A67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C531C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F2341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C455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0A599A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Tihomir Čudina, Lasovac 182 a, 43270</w:t>
            </w:r>
          </w:p>
          <w:p w14:paraId="6C1C1394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Veliki Grđevac</w:t>
            </w:r>
          </w:p>
          <w:p w14:paraId="0C27FC2C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41976118167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1CA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B266C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13B1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C7D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C1D05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62C1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8C602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1F05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1040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9A48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E057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00807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5138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F8C2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4C9CC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  <w:r>
              <w:rPr>
                <w:szCs w:val="24"/>
              </w:rPr>
              <w:t>Lasovac 182 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2733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F7641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4E107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FIZIČKE ILI PRAVNE OSOBE S PODRUČJA JLS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DA12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F903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FF58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C8F06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C887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08C0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REGISTRIRANI ZA OBAVLJANJE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DJELATNOSTI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C7F6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442E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EFC88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BC2D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1D54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319F2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B460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795B3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ED31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8FB2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C152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7AF7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1E52E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DDE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8. OSTALE FIZIČKE I PRAVNE OSOBE KOJE SE NAMJERAVAJU BAVITI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POLJOPRIVREDNOM PROZVODNJOM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3F5A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8D4DA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E93E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204E4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FF4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3CD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9DB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8B6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AFE40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852F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0A4283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8 000-100.000 E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C715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8936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86.633,14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F39B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1393C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CB997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C2C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2A7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ACE6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7324B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199D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C2C1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957C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272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39972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54E1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5B64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1E340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BE3D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EEC88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69B0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92E11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D24CC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D860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3CA52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F10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SJEMENSKA PROIZVODNJA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77C5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DAEDE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E599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8B466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986A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OBRAZOVANJE IZ PODRUČJA POLJOPRIVREDE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3AF6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1F21E3" w14:textId="77777777" w:rsidR="00A8262C" w:rsidRDefault="00E55C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Preslik diplome Poljoprivrednog instituta u Križevcima, Klasa:602-05-94, Urbroj: 2141-56-94/36 od 10.12.1994.</w:t>
            </w:r>
          </w:p>
          <w:p w14:paraId="2163C1C1" w14:textId="77777777" w:rsidR="00A8262C" w:rsidRDefault="00E55CA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Inženjer poljoprivrede iz područja stočarstva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CDD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ECE60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189E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97DA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A825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A4DE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39C51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167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295B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ADB8D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  <w:p w14:paraId="5B97BE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Tihomir, Slađana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Katica Čudina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6C9F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9823D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4C02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75E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C71B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  <w:p w14:paraId="156AD73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CECC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36CCB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3F2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9935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B7245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92,00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F8C8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DAC85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5796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2A95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BF8B1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47CE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F607DA" w14:textId="7777777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45AFA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ED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C60F7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OPG Tihomir Čudina, Lasovac 182 a, 43270, Veliki Grđevac, OIB: 41976118167 ZA 92,00 KUNA </w:t>
            </w:r>
            <w:r>
              <w:rPr>
                <w:szCs w:val="24"/>
              </w:rPr>
              <w:t>ISPUNJAVA UVJET</w:t>
            </w:r>
          </w:p>
          <w:p w14:paraId="3A00DB9E" w14:textId="77777777" w:rsidR="00A8262C" w:rsidRDefault="00E55CA3">
            <w:pPr>
              <w:spacing w:after="0" w:line="240" w:lineRule="auto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72980CA9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4E2AA0C3" w14:textId="77777777" w:rsidR="00A8262C" w:rsidRDefault="00E55CA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Članovi povjerenstva:</w:t>
      </w:r>
    </w:p>
    <w:p w14:paraId="54662BEF" w14:textId="77777777" w:rsidR="00A8262C" w:rsidRDefault="00A8262C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B05A85" w14:textId="77777777" w:rsidR="00A8262C" w:rsidRDefault="00E55CA3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7E8D9354" w14:textId="77777777" w:rsidR="00A8262C" w:rsidRDefault="00E55CA3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859F6D4" w14:textId="77777777" w:rsidR="00A8262C" w:rsidRDefault="00E55CA3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E5ED97D" w14:textId="77777777" w:rsidR="00A8262C" w:rsidRDefault="00E55CA3">
      <w:pPr>
        <w:pStyle w:val="Bezproreda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27CA6C46" w14:textId="77777777" w:rsidR="00A8262C" w:rsidRDefault="00E55CA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BA8876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B60642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BEFC454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84B83EA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0"/>
        <w:gridCol w:w="3227"/>
        <w:gridCol w:w="1908"/>
        <w:gridCol w:w="1984"/>
      </w:tblGrid>
      <w:tr w:rsidR="00A8262C" w14:paraId="335BACA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1060BA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0009D338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BE19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9EE0241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F8C6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0DD81B9C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D94F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510/16</w:t>
            </w:r>
          </w:p>
        </w:tc>
      </w:tr>
      <w:tr w:rsidR="00A8262C" w14:paraId="68DD2856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7EDD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5D07F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</w:t>
            </w: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081A1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418D2F3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6158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C9D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8EE556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Tihomir Čudina, Lasovac 182 a, 43270</w:t>
            </w:r>
          </w:p>
          <w:p w14:paraId="7A011DF5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Veliki Grđevac</w:t>
            </w:r>
          </w:p>
          <w:p w14:paraId="17E73AD0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 xml:space="preserve">OIB: </w:t>
            </w:r>
            <w:r>
              <w:rPr>
                <w:szCs w:val="24"/>
              </w:rPr>
              <w:t>41976118167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80C5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22E7CA5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59BF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24CA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7D58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AC95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47277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4953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06DA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28AF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A77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56D3D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C0C0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6FC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F8C7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  <w:r>
              <w:rPr>
                <w:szCs w:val="24"/>
              </w:rPr>
              <w:t>Lasovac 182 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BA2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A7DE7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0A96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56E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B7C93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29,69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B040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FF920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0F80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B2811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0E73A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38,0784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774E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C8FA9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92FE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375F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4B61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F298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1984E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4162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6E5A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PRIMARNA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803E6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E674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222B1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0B55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662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6ECB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8E96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A2D6A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DC90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A871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9D99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EDF3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6B424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10BE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6DB5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D209A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C8C6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62753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DA3E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AF35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9F3F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57B2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8DFD2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6F0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A525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9111F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6BBF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713CC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616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FB38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C355C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BFA6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A177F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34BB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887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PREBIVALIŠTA/SJEDIŠTE/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POLJOPRIVREDENE PROIZVODNJE NA PODRUČJU JLS</w:t>
            </w:r>
          </w:p>
          <w:p w14:paraId="1D4970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7C45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D95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2AF49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83AE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D781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83FDC8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Tihomir Čudina, Lasovac 182 a, 43270</w:t>
            </w:r>
          </w:p>
          <w:p w14:paraId="38ABB859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Veliki Grđevac</w:t>
            </w:r>
          </w:p>
          <w:p w14:paraId="2ECC0E3E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41976118167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4B27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2823C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524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94D3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8301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D061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2208A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F1BD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0824A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73926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C380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3CD9F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B28D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E13B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8C56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  <w:r>
              <w:rPr>
                <w:szCs w:val="24"/>
              </w:rPr>
              <w:t>Lasovac 182 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AAE5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68A01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8252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9E82C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PREBIVALIŠTE/SJEDIŠTE/ PROIZVODNI OBJEKT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0B6FE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084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4EA38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2EA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7352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2490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B9AD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79838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E4B2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AD7D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A4682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3D15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0BEB1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B7C5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KOJE SE BAVE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1563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862A5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40B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B2C7E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4623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C9D9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9D5F4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BF4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C71D9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AB97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C53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47A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B5E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7D4B1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C7FA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DF4B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5EF7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86.633,14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4D09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84E00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B7BB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8C14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0AC4E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31FB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C5E7D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940E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F236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1C543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D7B8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65FA5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5B1D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7C63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0BB3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ECBE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07148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40DC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505E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5756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9234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36927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AAE0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7537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DDE3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7D62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0969F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9DE4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lastRenderedPageBreak/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4F2E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B91AAE" w14:textId="77777777" w:rsidR="00A8262C" w:rsidRDefault="00E55C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Preslik diplome Poljoprivrednog instituta u Križevcima, Klasa:602-05-94, Urbroj: </w:t>
            </w:r>
            <w:r>
              <w:rPr>
                <w:rFonts w:ascii="Times New Roman" w:hAnsi="Times New Roman"/>
              </w:rPr>
              <w:t>2141-56-94/36 od 10.12.1994.</w:t>
            </w:r>
          </w:p>
          <w:p w14:paraId="6841680A" w14:textId="77777777" w:rsidR="00A8262C" w:rsidRDefault="00E55CA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Inženjer poljoprivrede iz područja stočarstva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4137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C1752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32D7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7617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73DC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EDD2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A3C21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B78B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7126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C99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  <w:p w14:paraId="1D0595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Tihomir, Slađana i Katica Čudina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4387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331C9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5A88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35AE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6F0C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  <w:p w14:paraId="4D3FD88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6386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DF3D7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DD13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4D10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6FF9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BC1E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735AA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65E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B5136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B708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C270E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1302D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9FD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3E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0D0EC" w14:textId="77777777" w:rsidR="00A8262C" w:rsidRDefault="00E55CA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OPG </w:t>
            </w:r>
            <w:r>
              <w:rPr>
                <w:szCs w:val="24"/>
              </w:rPr>
              <w:t xml:space="preserve">Tihomir Čudina, Lasovac 182 a, 43270 </w:t>
            </w:r>
          </w:p>
          <w:p w14:paraId="273BB97D" w14:textId="77777777" w:rsidR="00A8262C" w:rsidRDefault="00E55CA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Veliki Grđevac, OIB: 41976118167 ZA 20,00 KUNA </w:t>
            </w:r>
          </w:p>
          <w:p w14:paraId="3947BC63" w14:textId="77777777" w:rsidR="00A8262C" w:rsidRDefault="00E55CA3">
            <w:pPr>
              <w:spacing w:after="0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4461135A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B303956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41489AF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2F2D89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96AEBE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55E98DE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BF4FD1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009DCA4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065A96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171FF92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0A64FB1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474C232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EEE4213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2569ACB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214C6B2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217740E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0"/>
        <w:gridCol w:w="3227"/>
        <w:gridCol w:w="1908"/>
        <w:gridCol w:w="1984"/>
      </w:tblGrid>
      <w:tr w:rsidR="00A8262C" w14:paraId="76DAC7D0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CC0B4F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63546F3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3068E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E</w:t>
            </w:r>
          </w:p>
        </w:tc>
      </w:tr>
      <w:tr w:rsidR="00A8262C" w14:paraId="0BDB8BB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EFBA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74052D80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B1DD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533/4</w:t>
            </w:r>
          </w:p>
        </w:tc>
      </w:tr>
      <w:tr w:rsidR="00A8262C" w14:paraId="34F76D30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F8AA1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65FC8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96CB0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7BE708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493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3566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B17856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OPG Tihomir Čudina, </w:t>
            </w:r>
            <w:r>
              <w:rPr>
                <w:szCs w:val="24"/>
              </w:rPr>
              <w:t>Lasovac 182 a, 43270</w:t>
            </w:r>
          </w:p>
          <w:p w14:paraId="27621B3D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Veliki Grđevac</w:t>
            </w:r>
          </w:p>
          <w:p w14:paraId="79BBBC23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41976118167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2D87C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0880AF8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F09E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0ACB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3040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20E1B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7DCBD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D9C9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B49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0AD9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FD2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5B542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027F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477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98859E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  <w:r>
              <w:rPr>
                <w:szCs w:val="24"/>
              </w:rPr>
              <w:t>Lasovac 182 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4AF9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25787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B902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A6FB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05D1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29,69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4647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9CEDF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B55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5756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9EA5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38,0784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3191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14BEE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6196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E935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F23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NEDOSTAJU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AF59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A5FB7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ED5F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73479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8F62E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0E3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711E3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AE0B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07C1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93E8C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5622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E1763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18C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8BBD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E7C90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781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468B8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81BA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E297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D0378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EF1D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854D8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6253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3. MLADI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F7F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3BB9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4D24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F2518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CFD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904B7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AB47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F159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B20B7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E10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0F0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98E5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9D11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AD42F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6DB2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8AD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F1DE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F568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3B656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EF67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73F4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77C2D2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Tihomir Čudina, Lasovac 182 a, 43270</w:t>
            </w:r>
          </w:p>
          <w:p w14:paraId="4679B07B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Veliki Grđevac</w:t>
            </w:r>
          </w:p>
          <w:p w14:paraId="45742F62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41976118167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4A8E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71C1D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AECD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0DBB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CECE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D3DA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0803E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26BD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3676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5991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2907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0E689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89C2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FA7A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3CB52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  <w:r>
              <w:rPr>
                <w:szCs w:val="24"/>
              </w:rPr>
              <w:t>Lasovac 182 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FDDC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59E34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CE66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414B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25C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C631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A40E2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717A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73959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REGISTRIRANI ZA OBAVLJANJE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FDA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B486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C966A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105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F362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23658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FA2E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63C24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7428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4B3E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A62FF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BE1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B617D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2121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8. OSTALE FIZIČKE I PRAVNE OSOBE KOJE SE NAMJERAVAJU BAVITI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0CCB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E2640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2572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CD200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BE03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3AD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A66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614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890FD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53A3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C42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5B89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86.633,14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B56F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6BB4E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3191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A613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9AC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4036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170C5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0766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F0FD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4371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60C2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2594A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40BF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06C6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FD47C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85F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FB919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3CE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CAD2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791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6947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C20B3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0D68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F19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30ED0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0311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7EE79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47E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F3CE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BA7A5" w14:textId="77777777" w:rsidR="00A8262C" w:rsidRDefault="00E55C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Preslik diplome Poljoprivrednog instituta u Križevcima, Klasa:602-05-94, Urbroj: 2141-56-94/36 od 10.12.1994.</w:t>
            </w:r>
          </w:p>
          <w:p w14:paraId="169B223C" w14:textId="77777777" w:rsidR="00A8262C" w:rsidRDefault="00E55CA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Inženjer poljoprivrede iz područja stočarstva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7D21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B7B01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8658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480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EE60D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04AE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D451D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EC0A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337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1B4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  <w:p w14:paraId="2F97A72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Tihomir, Slađana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Katica Čudina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F3FA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FB2F6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54E1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5DB1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6B3B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  <w:p w14:paraId="09C311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7671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C32C4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5715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8B2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3C2FB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60,00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FE45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59BB3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858B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45E8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F61E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E92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C8039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7110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AD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ADE44" w14:textId="77777777" w:rsidR="00A8262C" w:rsidRDefault="00E55CA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OPG Tihomir Čudina, Lasovac 182 a, 43270 </w:t>
            </w:r>
          </w:p>
          <w:p w14:paraId="263DBC62" w14:textId="77777777" w:rsidR="00A8262C" w:rsidRDefault="00E55CA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Veliki Grđevac, OIB: 41976118167 ZA 60,00 KUNA </w:t>
            </w:r>
          </w:p>
          <w:p w14:paraId="2970C1D0" w14:textId="77777777" w:rsidR="00A8262C" w:rsidRDefault="00E55CA3">
            <w:pPr>
              <w:spacing w:after="0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</w:tr>
    </w:tbl>
    <w:p w14:paraId="453F303E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42A99AF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1569C47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42B6112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DBC07D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118494D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64E297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F99604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A10019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319468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BB4B3D6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0E641B6C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317CA952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678734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5EB1F0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811CD72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0"/>
        <w:gridCol w:w="3227"/>
        <w:gridCol w:w="1908"/>
        <w:gridCol w:w="1984"/>
      </w:tblGrid>
      <w:tr w:rsidR="00A8262C" w14:paraId="1344DCF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0364F4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0E2C03B1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DE31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294655B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9662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20FE96F0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52AE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533/6</w:t>
            </w:r>
          </w:p>
        </w:tc>
      </w:tr>
      <w:tr w:rsidR="00A8262C" w14:paraId="250646D0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F12E8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92095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</w:t>
            </w: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7D3FD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63B8498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766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763E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5AFD2C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Tihomir Čudina, Lasovac 182 a, 43270</w:t>
            </w:r>
          </w:p>
          <w:p w14:paraId="42AF60AB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Veliki Grđevac</w:t>
            </w:r>
          </w:p>
          <w:p w14:paraId="5D1C583C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 xml:space="preserve">OIB: </w:t>
            </w:r>
            <w:r>
              <w:rPr>
                <w:szCs w:val="24"/>
              </w:rPr>
              <w:t>41976118167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71E7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F9DEF8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E9F8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F861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AFE2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A06D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0C8DF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FA02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3FDD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6CC4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7852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0FD0C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EDE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A9F0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7BAD1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  <w:r>
              <w:rPr>
                <w:szCs w:val="24"/>
              </w:rPr>
              <w:t>Lasovac 182 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6D5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FD315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8F2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10D4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C416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29,69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AF81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582E1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5B85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1C1E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C7AF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38,0784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B16A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EF8BD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EC53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5916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BA8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E4E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69449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D58A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1C37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91F1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EE42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378AD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793A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480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MIRNI POSJED 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70918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C44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05E52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D640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6DE7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4D3F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9700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210C3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34E3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C94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A4929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97BC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A9C38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DEF6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B18EC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BEF98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7781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B38DB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BE81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85C5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DO OBJAVE NATJEČAJA NIJE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05E62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5AC7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1F1AB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5039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C2D6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AFC9E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E19B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DB7CD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1A7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8217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29C9A6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50B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C1D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6D811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5114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86AF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F9C7E0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Tihomir Čudina, Lasovac 182 a, 43270</w:t>
            </w:r>
          </w:p>
          <w:p w14:paraId="0C75C760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Veliki Grđevac</w:t>
            </w:r>
          </w:p>
          <w:p w14:paraId="1D6E700A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41976118167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CCF2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0F147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FEDA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01E3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8166F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58C8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9E70D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90B2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07B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537AB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96BB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3D4A8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5BDF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A15F3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CFB48E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  <w:r>
              <w:rPr>
                <w:szCs w:val="24"/>
              </w:rPr>
              <w:t>Lasovac 182 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4E55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468DF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60B5F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32BD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PREBIVALIŠTE/SJEDIŠTE/ PROIZVODNI OBJEKT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A9E8D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57B8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4BF10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BFDE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C76B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6E53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7DC7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083F4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6AAF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E620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67E2B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709B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7AFBD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7153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KOJE SE BAVE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9C35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B89DB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870FE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86447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D6E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2ECC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E54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AB81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D9C5F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FCF2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FBE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1DC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3C9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2FE78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8BC5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2E6C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F53BD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86.633,14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059B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B676D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D2B5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B58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9F71A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D717B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71CB2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AE7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E9C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EC54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658A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EE45C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8BF1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C2AD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80F7C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AECC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25CBD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F81A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1A52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C920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EE89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4C2A0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0A68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44A0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DC28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08F9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1C4D6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F56A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FC97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4B9B9A" w14:textId="77777777" w:rsidR="00A8262C" w:rsidRDefault="00E55C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Preslik diplome Poljoprivrednog instituta u Križevcima, Klasa:602-05-94, Urbroj: </w:t>
            </w:r>
            <w:r>
              <w:rPr>
                <w:rFonts w:ascii="Times New Roman" w:hAnsi="Times New Roman"/>
              </w:rPr>
              <w:t>2141-56-94/36 od 10.12.1994.</w:t>
            </w:r>
          </w:p>
          <w:p w14:paraId="669D47F2" w14:textId="77777777" w:rsidR="00A8262C" w:rsidRDefault="00E55CA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Inženjer poljoprivrede iz područja stočarstva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DE09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8426A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221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527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B6A80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5888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C405B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CB2E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B3A0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2392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  <w:p w14:paraId="5DB238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Tihomir, Slađana i Katica Čudina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321E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E3A05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1C2A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8BD5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98A2B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  <w:p w14:paraId="51A6B34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3957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0B7D4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B16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DEB4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C94C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136,00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82AB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E5177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D185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0AAD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AE3B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25B6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2A5A5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C26F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E76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E4A50" w14:textId="77777777" w:rsidR="00A8262C" w:rsidRDefault="00E55CA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OPG </w:t>
            </w:r>
            <w:r>
              <w:rPr>
                <w:szCs w:val="24"/>
              </w:rPr>
              <w:t xml:space="preserve">Tihomir Čudina, Lasovac 182 a, 43270 </w:t>
            </w:r>
          </w:p>
          <w:p w14:paraId="5C1591CA" w14:textId="77777777" w:rsidR="00A8262C" w:rsidRDefault="00E55CA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Veliki Grđevac, OIB: 41976118167 ZA 136,00 KUNA</w:t>
            </w:r>
          </w:p>
          <w:p w14:paraId="4286CB19" w14:textId="77777777" w:rsidR="00A8262C" w:rsidRDefault="00E55CA3">
            <w:pPr>
              <w:spacing w:after="0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1BD7C645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FDE0DAC" w14:textId="77777777" w:rsidR="00A8262C" w:rsidRDefault="00E55CA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Članovi povjerenstva:</w:t>
      </w:r>
    </w:p>
    <w:p w14:paraId="44BF59B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BE0F62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051078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F99636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7A86950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810CB8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575D79C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8157872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2ABA8D40" w14:textId="77777777" w:rsidR="00A8262C" w:rsidRDefault="00A8262C"/>
    <w:p w14:paraId="51C98FF0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3CA3D32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3E8B81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1EB2F49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6D32F9D1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1D0C5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346B8C2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A6C8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E</w:t>
            </w:r>
          </w:p>
        </w:tc>
      </w:tr>
      <w:tr w:rsidR="00A8262C" w14:paraId="34709531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EC68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650A9C0D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84B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885/2</w:t>
            </w:r>
          </w:p>
        </w:tc>
      </w:tr>
      <w:tr w:rsidR="00A8262C" w14:paraId="267D0719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11907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DFF4B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C790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72BA56D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60A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5FB1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283F94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Josip Boršoš, </w:t>
            </w:r>
            <w:r>
              <w:rPr>
                <w:szCs w:val="24"/>
              </w:rPr>
              <w:t>Severin 221</w:t>
            </w:r>
          </w:p>
          <w:p w14:paraId="3F1BFBB0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2F93707F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OIB: 38815793120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4F7EA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25BE7BE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304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EB91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2FE48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20.06.2002.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5F8D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A4F95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A42E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9205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D9FC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28.05.2007.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AB31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709B0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FEB4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5240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8F5281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Severin 221</w:t>
            </w:r>
          </w:p>
          <w:p w14:paraId="4F5CC7C6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3568D784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20B2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DB531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F766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15E7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71B33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10,51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F645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7F679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0E71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25B3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6776C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8,41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43AE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83203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616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88FB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1796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F3BC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36A89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78770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7B7A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783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DA OD 20.06.2002.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B27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1F348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EEF4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18B4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D2D3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F92C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4FDD8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2FC6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CD25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2B58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0073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21629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F1EC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FA1D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ISPUNIO SVE OBVEZE IZ UGOVORA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3FCD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BA9C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47C2C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D028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B080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2DD3A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1DB8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7E349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0918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EA96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9EDD0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91BF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418D0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B407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8CDB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BA6E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1E08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5E68A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CC2D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0D4B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5338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9580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DAE87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E1F1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A17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51965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0A5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1488E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13D3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A9764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2BC9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D76A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C1060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3A8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FA00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E30C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660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E4707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1070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A800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36CD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7A24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62D9F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BCA5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3593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58C31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40BB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C4EC1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5036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4A12B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BDFA8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4128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6AFC2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244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FB0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B9388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BB66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E110C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587B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7C1AB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1AA7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89F7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135C1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4E5B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15F4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56BFB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6D4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365A0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BFAD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693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2C9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783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3BDE0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2791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8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F5BF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908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12.957,00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45DC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0C2DF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C29A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ADEB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1F47A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CF4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76320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4B11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E94A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E10B6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7E83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2ACEE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6A52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05E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776B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5710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5698C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021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0FCA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D2E3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6D47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C1A49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3062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3E23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F7293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F576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85529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D3C4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F73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813E8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495D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4558A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BD26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8ADF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B04B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52BD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251A8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6778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ČLANOVA OBITELJSKOG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8B90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3475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  <w:p w14:paraId="128767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JOSIP, MARICA I KAROLINA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967C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177FB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76FE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1488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730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  <w:p w14:paraId="3D7E47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23.01.2003.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136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17DAD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8A7E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0B5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EF09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800,00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A2E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154B2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3356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FCD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E97D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7510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B4237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1C3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6CC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75303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Josip Boršoš, Severin 221</w:t>
            </w:r>
          </w:p>
          <w:p w14:paraId="0FE87787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43274 Severin, OIB: </w:t>
            </w:r>
            <w:r>
              <w:rPr>
                <w:szCs w:val="24"/>
              </w:rPr>
              <w:t>38815793120</w:t>
            </w:r>
          </w:p>
          <w:p w14:paraId="643E3CEC" w14:textId="77777777" w:rsidR="00A8262C" w:rsidRDefault="00E55CA3">
            <w:pPr>
              <w:spacing w:after="0" w:line="240" w:lineRule="auto"/>
              <w:jc w:val="both"/>
            </w:pPr>
            <w:r>
              <w:rPr>
                <w:szCs w:val="24"/>
              </w:rPr>
              <w:t>ZA 800,00 KUNA kao dosadašnji posjednik</w:t>
            </w:r>
          </w:p>
        </w:tc>
      </w:tr>
    </w:tbl>
    <w:p w14:paraId="13C278FC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6A817B7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9A29BDA" w14:textId="77777777" w:rsidR="00A8262C" w:rsidRDefault="00A8262C"/>
    <w:p w14:paraId="0E41C1E8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BB88E3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235936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C6496B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59F671B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E769DF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79767C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5673E1C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6A87B0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883EA0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77B5AA0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F4934F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68116BD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2151F693" w14:textId="77777777" w:rsidR="00A8262C" w:rsidRDefault="00A8262C"/>
    <w:p w14:paraId="606D3BCB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599BC52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7E6F39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21B7E7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3D02F5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4B503B6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F5C254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D0EC533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1B848647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AFF632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5EFB44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20086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574F667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E5007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478C7BF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1AB48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760/14</w:t>
            </w:r>
          </w:p>
        </w:tc>
      </w:tr>
      <w:tr w:rsidR="00A8262C" w14:paraId="5BAE2B26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C227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4345D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B007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709CB08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BA41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5E46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D486BC" w14:textId="77777777" w:rsidR="00A8262C" w:rsidRDefault="00E55C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Damir Dekalić OPG Kašljavac 42</w:t>
            </w:r>
          </w:p>
          <w:p w14:paraId="5641A573" w14:textId="77777777" w:rsidR="00A8262C" w:rsidRDefault="00E55C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43274  Severin</w:t>
            </w:r>
          </w:p>
          <w:p w14:paraId="2F750DBC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OIB: </w:t>
            </w:r>
            <w:r>
              <w:rPr>
                <w:szCs w:val="24"/>
              </w:rPr>
              <w:t>88746122459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9CC0C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6B1F64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2D8F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F833D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E8D1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B0C6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1D3F2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415B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7183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DDC36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9D3C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B4591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0DE9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C014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CCEA7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BD1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30702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CA62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33B9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4E1A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5AD1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0F8F5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4A92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D2FF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823D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A452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1EE46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FBE7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EC4D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725FF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D81E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054EB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2C939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27CC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D2668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B4D9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82CED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AA7E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D620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A0128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F30E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4DD30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467C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327F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MIRNI POSJED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5482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B10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675D0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A5D1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5FC4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125D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9670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E61D8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8D7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108F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69B4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47AD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124F7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886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1B27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C14A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4416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69769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80B5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AE55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0520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78B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281E6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F7BE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4C46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4B7E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3BDA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39D22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22E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6F23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A155C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65D2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85CE7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3F66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474C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54DCC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A712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F9804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4DCE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FF4F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AC882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EF57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F5A10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BA3C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BAF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6787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B4C4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A33F3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3088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E03F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E577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2ADE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FCE14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BC9E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1F7B0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BFC03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3ED8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53D03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5B06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173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6A28B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8BC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44097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68A3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CC2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DF83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D0FB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6E5C2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2AEE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03AC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ED3B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FE6B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DC6C6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0F6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FE2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A9F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812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B3C51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36B0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8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27F5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FED5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48.871,48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5BE6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BA61A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9D98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EDF5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F5CF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3588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4F0E2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093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7041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15C7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8D49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FFA98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DE54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63ED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987AB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88B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4530F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173D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76C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EF31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19A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1CE92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74C5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BF3D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9AD1E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7323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E7783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2A5E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81F2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4569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EA48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C88A1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FAF0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A47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B79F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7DE5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601D4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66B6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B89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83E6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</w:t>
            </w:r>
          </w:p>
          <w:p w14:paraId="303FD5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DAMIR, KATARINA I ANKICA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F3B4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30BB7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507FB7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075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ECAB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30.01.2003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729E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6F67D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9441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948A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950A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210,00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3E6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29C60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EF6FA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9C58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FB1A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2A48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2A8A01" w14:textId="77777777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9EF6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6A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F9BD0" w14:textId="77777777" w:rsidR="00A8262C" w:rsidRDefault="00E55CA3">
            <w:pPr>
              <w:rPr>
                <w:szCs w:val="24"/>
              </w:rPr>
            </w:pPr>
            <w:r>
              <w:rPr>
                <w:szCs w:val="24"/>
              </w:rPr>
              <w:t>Damir Dekalić OPG Kašljavac 42, 43274  Severin, OIB: 88746122459 ZA 210,00 KUNA</w:t>
            </w:r>
          </w:p>
          <w:p w14:paraId="4529518E" w14:textId="77777777" w:rsidR="00A8262C" w:rsidRDefault="00E55CA3">
            <w:r>
              <w:rPr>
                <w:szCs w:val="24"/>
              </w:rPr>
              <w:t>Kao dosadašnji posjednik</w:t>
            </w:r>
          </w:p>
        </w:tc>
      </w:tr>
    </w:tbl>
    <w:p w14:paraId="43FD24E6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17D71E8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487AFC5" w14:textId="77777777" w:rsidR="00A8262C" w:rsidRDefault="00A8262C"/>
    <w:p w14:paraId="046ECDEB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29DE707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58C37C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F44A4E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77658E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23D77D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B2BA92E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0506326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9C7D05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19155C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1F95876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677F31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B50163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7502F280" w14:textId="77777777" w:rsidR="00A8262C" w:rsidRDefault="00A8262C"/>
    <w:p w14:paraId="0D1E19E8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56D497F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4D7ECC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AA256C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0E889C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3FB786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147F093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7EFEE9C8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E4FE5C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A1A0EC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5BA0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0CD700E0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633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2842381C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4940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816/3</w:t>
            </w:r>
          </w:p>
        </w:tc>
      </w:tr>
      <w:tr w:rsidR="00A8262C" w14:paraId="428E2810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F642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625881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EA1E0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EFDAF0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A3D8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C445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AEBCD8" w14:textId="77777777" w:rsidR="00A8262C" w:rsidRDefault="00E55CA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Damir Dekalić OPG Kašljavac 42</w:t>
            </w:r>
          </w:p>
          <w:p w14:paraId="108FA880" w14:textId="77777777" w:rsidR="00A8262C" w:rsidRDefault="00E55CA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43274  Severin</w:t>
            </w:r>
          </w:p>
          <w:p w14:paraId="723FFE0E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OIB: </w:t>
            </w:r>
            <w:r>
              <w:rPr>
                <w:szCs w:val="24"/>
              </w:rPr>
              <w:t>88746122459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024A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1E98121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2FD3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D434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EDD4C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08D9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C4E02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FBEC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D2CB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6A5D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8DEC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5FE39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D935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DCD1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65F7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D2E9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3BFB9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ABFA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A02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3ADDA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56EF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0F8EC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2F02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80E3D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B2619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55A7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1AF7E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E5B2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EA2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9DE76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C470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FE9EB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A4D9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30E8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599F9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4D21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F6838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1B33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9AA7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1F6F4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FD42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16AB9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21ED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3039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CD17F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1C34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C5ADC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C207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96D6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ISPUNIO SVE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B08B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F7B4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C5E1D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78A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06C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EC54C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7D3E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294EE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75E2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70CA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1776C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33F4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DFC08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C602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5948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B61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1BFD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B8DEF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EA87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5D7F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57EFA7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1FFFD7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F7BF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898B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D9F56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4EE8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89A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CC08D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Damir Dekalić OPG Kašljavac 42</w:t>
            </w:r>
          </w:p>
          <w:p w14:paraId="7623D9A1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43274  </w:t>
            </w:r>
            <w:r>
              <w:rPr>
                <w:szCs w:val="24"/>
              </w:rPr>
              <w:t>Severin</w:t>
            </w:r>
          </w:p>
          <w:p w14:paraId="5860F1B8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88746122459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25FF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20A75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A789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4325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F13A9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01.01.2005.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094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46A54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BF67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EADA80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CD3F0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30.01.2003.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F905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21146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4014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4EF0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7F52A7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Da na </w:t>
            </w:r>
            <w:r>
              <w:rPr>
                <w:szCs w:val="24"/>
              </w:rPr>
              <w:t>adresi Kašljavac 42</w:t>
            </w:r>
          </w:p>
          <w:p w14:paraId="4B92B479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 Severin</w:t>
            </w:r>
          </w:p>
          <w:p w14:paraId="562269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936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F4A8C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7A3F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F8CC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D85C5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5A80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B3C2B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FC81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014B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BBDBE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EF0C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E38F9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40C2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9B1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90EF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3B8E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AB366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88A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C065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F8751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B068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0262D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5279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8. OSTALE FIZIČKE I PRAVNE OSOBE KOJE SE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19DD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51F1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A3E7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A1716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96F1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63C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D99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40E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CEFE6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8748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EA45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242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48.871,48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4D1F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171BA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0167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EFE6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7C8D2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3F57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2AD22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8D80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7598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5A39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58F1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48E1D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CCEF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153F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360E6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D256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B47C0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0BDE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5842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008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8001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32EE4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06F6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B84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7FB5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6776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25453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CB0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3CF9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3C376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275C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7FE91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DC591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STRADALOG ILI NESTALOG HRVATSKOG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53B8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D80AF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A65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82658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1D1F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1A7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D6B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</w:t>
            </w:r>
          </w:p>
          <w:p w14:paraId="4AD5D9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DAMIR, KATARINA I ANKICA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FB37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56222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7E4530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3105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9B89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30.01.2003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F8F1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FA2FC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6829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0441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5ACB4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140,00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3602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8DA4D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6AF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9998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6B3E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4BB5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0ECF0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F9FB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PRIJEDLOG NAJPOVOLJNIJEG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D3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F7721" w14:textId="77777777" w:rsidR="00A8262C" w:rsidRDefault="00E55CA3">
            <w:pPr>
              <w:rPr>
                <w:szCs w:val="24"/>
              </w:rPr>
            </w:pPr>
            <w:r>
              <w:rPr>
                <w:szCs w:val="24"/>
              </w:rPr>
              <w:t>Damir Dekalić OPG Kašljavac 42</w:t>
            </w:r>
          </w:p>
          <w:p w14:paraId="024A00D6" w14:textId="77777777" w:rsidR="00A8262C" w:rsidRDefault="00E55CA3">
            <w:r>
              <w:rPr>
                <w:szCs w:val="24"/>
              </w:rPr>
              <w:t xml:space="preserve">43274  Severin, OIB: 88746122459 za 140,00 kuna Ispunjava uvjet pod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0F295614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FD80486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D32588D" w14:textId="77777777" w:rsidR="00A8262C" w:rsidRDefault="00A8262C"/>
    <w:p w14:paraId="6F7C0B30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4C614D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E1A653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5AA5C3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43A0139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1BE2B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BD4768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40D48F0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5800C4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C631E7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5194709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6AFC43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0067141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7233A234" w14:textId="77777777" w:rsidR="00A8262C" w:rsidRDefault="00A8262C"/>
    <w:p w14:paraId="41E28BB1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2B15E73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254ABC9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54F0056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3C51E9EF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CC8D34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615F3EB0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84F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ĆINE ŠANDROVAC OD 31.SIJEČNJA 2020. GODINE</w:t>
            </w:r>
          </w:p>
        </w:tc>
      </w:tr>
      <w:tr w:rsidR="00A8262C" w14:paraId="5298F98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F4C7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5DCE0793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90F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482/2</w:t>
            </w:r>
          </w:p>
        </w:tc>
      </w:tr>
      <w:tr w:rsidR="00A8262C" w14:paraId="171091BC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056F8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94D28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5C82B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7092C44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B3A3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9632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OPG-a/VLASNIK POLJOPRIVREDNOG OBRTA/ PRAVNA OSOBA U RANGU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140140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0E80A8DA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DA7A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64357EB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8085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5B2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09F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</w:t>
            </w:r>
          </w:p>
          <w:p w14:paraId="1ECA35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77C7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9D4F0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4BE8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49B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696F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FA2D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A8E95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ED03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9EB9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41FE0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  <w:p w14:paraId="26BBA3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shd w:val="clear" w:color="auto" w:fill="FFFF00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E2E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B720B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0BAD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FDA99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6122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8,71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71F4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8FC0D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6F03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E1F7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D86A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12.32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8759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2D632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E4CE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D762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DE764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D17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501E7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427E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0952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A73D6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EB3B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73C70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ACCA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F142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5C4D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DE5B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8F997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A7E4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F459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E438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40873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E55A1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FFB1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36BC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DDB60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9D26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EC6C4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BCF3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3. MLADI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182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317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2B80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78978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030D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2BBC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F50C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ECB8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82E60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5936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8A22D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67FFE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D215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110C4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BF07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5C0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17187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127B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4CE45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11727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61E5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B5E385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60E63796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EF60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A9FCE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E012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41FE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BD677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07.02.2020.</w:t>
            </w:r>
          </w:p>
          <w:p w14:paraId="5637E3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245A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37EA0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578F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24E3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4B59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C853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C8CBF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1A05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61565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3954B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74C5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D26FF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4572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FIZIČKE ILI PRAVNE OSOBE S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066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87768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DA89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C0C6B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1F4A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751C5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CC284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3289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2F77A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9317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F16B6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B2B3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964D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F5F8F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0D77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A537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4A6F9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898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06F86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5E01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6CE5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34F8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2E6C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67310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751E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3CB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4FE5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062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AE674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D0E7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54EE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B768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21.554,91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3DFA0D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5E60E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BC79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9975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B17D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DF7A2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0736D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B8F2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2A14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6F5B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0593E3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E7F54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CFCB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D0B8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380EF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A3E72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07676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B94F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A90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2BEB8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F6542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4F881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6072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1E04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B4F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3C9C9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90E59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23FE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OBRAZOVANJE IZ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DE6D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28A3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19244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50115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C4EE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FFA9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28D31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373745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E5E48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B632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ČLANOVA OBITELJSKOG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C7AB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6473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 NEMA ČLANOVA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B842C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13CE2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7C86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3542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357E6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3E9CD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85D13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D7A2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A92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5170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200,00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20C7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15A78A" w14:textId="77777777">
        <w:tblPrEx>
          <w:tblCellMar>
            <w:top w:w="0" w:type="dxa"/>
            <w:bottom w:w="0" w:type="dxa"/>
          </w:tblCellMar>
        </w:tblPrEx>
        <w:trPr>
          <w:trHeight w:val="2558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B799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7B17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52BA9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65CE04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 1. STOČAR KOJEM NEDOSTAJE POVRŠINA U ODNOSU NA BROJ UVJETNIH GRLA</w:t>
            </w:r>
          </w:p>
          <w:p w14:paraId="2B806F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ispunjava sve uvjete</w:t>
            </w:r>
          </w:p>
          <w:p w14:paraId="793AC1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 4. POLJOPRIVREDA PRIMARNA DJELATNOST</w:t>
            </w:r>
          </w:p>
          <w:p w14:paraId="5E2208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5AB136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  <w:p w14:paraId="5B882A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11D737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  <w:p w14:paraId="08763681" w14:textId="77777777" w:rsidR="00A8262C" w:rsidRDefault="00E55CA3">
            <w:pPr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Ponoviti će se natječaj za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navedenu česticu</w:t>
            </w:r>
          </w:p>
        </w:tc>
      </w:tr>
      <w:tr w:rsidR="00A8262C" w14:paraId="4A5E728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C927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00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7769E" w14:textId="77777777" w:rsidR="00A8262C" w:rsidRDefault="00A8262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245B6FF1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2E2496A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E2751AF" w14:textId="77777777" w:rsidR="00A8262C" w:rsidRDefault="00A8262C"/>
    <w:p w14:paraId="657568CF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6442BCE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56568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E42DDC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4643CA1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1AC3B7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772ABD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4536F58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8760C2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3BCA19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68FCF8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6197EA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B1CBC3C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486E3565" w14:textId="77777777" w:rsidR="00A8262C" w:rsidRDefault="00A8262C"/>
    <w:p w14:paraId="4703373D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616AE6F1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435D5E39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2A85D7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56DD7C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F497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181233C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B7D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1C8DA88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58A3B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482/1</w:t>
            </w:r>
          </w:p>
        </w:tc>
      </w:tr>
      <w:tr w:rsidR="00A8262C" w14:paraId="51091404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8819D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54272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6F833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4793B31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51CB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EB53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E03F00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0BDDB713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C4FF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7A1D13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4AC4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5533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B18C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</w:t>
            </w:r>
          </w:p>
          <w:p w14:paraId="685E5D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000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402D9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E3B1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0C0E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96ED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3521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2DE61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2272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7CF41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AC309B" w14:textId="77777777" w:rsidR="00A8262C" w:rsidRDefault="00A8262C">
            <w:pPr>
              <w:spacing w:after="0" w:line="240" w:lineRule="auto"/>
              <w:jc w:val="both"/>
              <w:rPr>
                <w:color w:val="000000"/>
                <w:szCs w:val="24"/>
                <w:shd w:val="clear" w:color="auto" w:fill="FFFF00"/>
              </w:rPr>
            </w:pPr>
          </w:p>
          <w:p w14:paraId="2BD16A8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F063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951AF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E15A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6CC3A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9B91E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8,71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39EF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5ADCB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3873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C666D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64EE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12.32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1994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1AB06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D2E9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0E8B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CD977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987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BCF1F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EDB0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9F366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F72D0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86C8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F6A63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9BDC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6850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MIRNI POSJED 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D2273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36E4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5E2FF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533A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125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01B1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0824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2176D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6329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3100F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DEED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C0D7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22537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D979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149B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95A13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7DF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521D3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E845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B4DC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DO OBJAVE NATJEČAJA NIJE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705C5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93E2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EEDB6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3709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700F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08E6B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8845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154E6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63DD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3564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107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57F3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17FA5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6DED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3F51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269171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54A64BC7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B606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86CE9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EB97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107C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83A7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</w:t>
            </w:r>
          </w:p>
          <w:p w14:paraId="6BC3F4B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8F96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CCA2E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B021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047F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A325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DECF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38048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2FD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1968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C9D961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A515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8BBAF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3A8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4686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PREBIVALIŠTE/SJEDIŠTE/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A34DE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F113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ED7AF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918D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EE18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235F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0AFF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7A71B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93CA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BEDA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E11BF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FA04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DEECF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6951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KOJE SE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5AE6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3E836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44D6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B288D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4BBC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14C6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136E0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705D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2FA78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3995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2821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8F28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42C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89AE0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3B88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E0B9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2E4B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21.554,91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06A8E1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797CA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E651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VRSTA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C352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3942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C15226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D9950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B109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C1D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C309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EECA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2B2EB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3685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B90B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0985D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6141EF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97FD6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ABE1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695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C1E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8710B1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F056E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E19E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82E5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A112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5EF52B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B69A1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41AA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3932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4C761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5B256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CCBD6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31F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0E11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C607E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2A0348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0A804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A962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AFDE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FB21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 NEMA ČLANOVA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30892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56024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E8C9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DULJE VRIJEME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81C1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F7F7C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E9971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F41D6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A15A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1D51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BA9B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100,00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0AB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4BE1B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196F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E9CF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C710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32D261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 1. STOČAR KOJEM NEDOSTAJE POVRŠINA U ODNOSU NA BROJ UVJETNIH GRLA</w:t>
            </w:r>
          </w:p>
          <w:p w14:paraId="4BFB6C5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07773A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 4. POLJOPRIVREDA PRIMARNA DJELATNOST</w:t>
            </w:r>
          </w:p>
          <w:p w14:paraId="03FF35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70C0AD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FIZIČKE ILI PRAVNE OSOBE S PODRUČJA JLS</w:t>
            </w:r>
          </w:p>
          <w:p w14:paraId="2ADE3C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2ABE83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  <w:p w14:paraId="69CD0BD5" w14:textId="77777777" w:rsidR="00A8262C" w:rsidRDefault="00E55CA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Ponoviti će se natječaj za navedenu česticu</w:t>
            </w:r>
          </w:p>
        </w:tc>
      </w:tr>
      <w:tr w:rsidR="00A8262C" w14:paraId="0AAD7FC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1FF7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ED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F4095" w14:textId="77777777" w:rsidR="00A8262C" w:rsidRDefault="00E55CA3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</w:tr>
    </w:tbl>
    <w:p w14:paraId="3D0CC173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D663AC9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45E9FAF9" w14:textId="77777777" w:rsidR="00A8262C" w:rsidRDefault="00A8262C"/>
    <w:p w14:paraId="3C4E0703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186FCEC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45CE6E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B13561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Ivana </w:t>
      </w:r>
      <w:r>
        <w:rPr>
          <w:rFonts w:ascii="Times New Roman" w:hAnsi="Times New Roman"/>
          <w:sz w:val="24"/>
          <w:szCs w:val="24"/>
        </w:rPr>
        <w:t>Fočić, dipl.iur.</w:t>
      </w:r>
    </w:p>
    <w:p w14:paraId="3FDA2A8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F9DB6F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081C1C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CF2EBA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E46ED5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20ADDC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5EAA1E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5515AB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D11920C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761C83FD" w14:textId="77777777" w:rsidR="00A8262C" w:rsidRDefault="00A8262C"/>
    <w:p w14:paraId="3F007280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0F35806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28CACF8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11"/>
        <w:gridCol w:w="1920"/>
        <w:gridCol w:w="1990"/>
      </w:tblGrid>
      <w:tr w:rsidR="00A8262C" w14:paraId="214C556C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451A1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2B09D5F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75D2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ZEMLJIŠTA U VLASNIŠTVU REPUBLIKE HRVATSKE NA PODRUČJU OPĆINE ŠANDROVAC OD 31.SIJEČNJA 2020. GODINE</w:t>
            </w:r>
          </w:p>
        </w:tc>
      </w:tr>
      <w:tr w:rsidR="00A8262C" w14:paraId="519E651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61FFC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3681FA89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98D72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202/38</w:t>
            </w:r>
          </w:p>
        </w:tc>
      </w:tr>
      <w:tr w:rsidR="00A8262C" w14:paraId="57FE4FD2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7522A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C0169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2EC311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3B2776B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4913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STOČAR KOJEM NEDOSTAJE POVRŠINA U ODNOSU NA BROJ UVJETNIH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89FB5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7B035B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4A3C84FD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C6A9F7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Stjepan Kežman, Lasovac 109,</w:t>
            </w:r>
          </w:p>
          <w:p w14:paraId="76732A37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44976541734</w:t>
            </w:r>
          </w:p>
        </w:tc>
      </w:tr>
      <w:tr w:rsidR="00A8262C" w14:paraId="4B6F6C4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032D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E6A6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B64D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07.02.2020.</w:t>
            </w:r>
          </w:p>
          <w:p w14:paraId="15A92DC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4E0D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tr w:rsidR="00A8262C" w14:paraId="4F84BA2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99D6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B79C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F7158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0178D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21.10.2008</w:t>
            </w:r>
          </w:p>
        </w:tc>
      </w:tr>
      <w:tr w:rsidR="00A8262C" w14:paraId="294D5E1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E7186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A103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POLJOPRIVREDENE PROIZVODNJE 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A147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904E7B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DA, Lasovac 109, Lasovac, Općina Šandrovac</w:t>
            </w:r>
          </w:p>
          <w:p w14:paraId="1B1FAD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969EA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F0E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7DA5D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4FFD8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8,71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BED8F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1,27</w:t>
            </w:r>
          </w:p>
        </w:tc>
      </w:tr>
      <w:tr w:rsidR="00A8262C" w14:paraId="001536F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5035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25D1E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 U HA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F26D2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12.32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5229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7,61</w:t>
            </w:r>
          </w:p>
        </w:tc>
      </w:tr>
      <w:tr w:rsidR="00A8262C" w14:paraId="04D53EE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E9DA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60D86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5B07C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45B8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</w:tr>
      <w:tr w:rsidR="00A8262C" w14:paraId="4B0A497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DA40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EBB3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5996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E6B0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1B03E2E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B04E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C894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E595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AC534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18B1863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2461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AC253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1C5B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E6009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228BED6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777C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ECFF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1DF06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9B86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B9BBB6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204B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F7DD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F23E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593D9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AD8A73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71C6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CF38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0093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F68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A74150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9474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4811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C8B29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76FA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98A271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5881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781C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PREBIVALIŠTA/SJEDIŠTE/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DC71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2E0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19F924E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0A8B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9967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A8F8B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5ED19678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8664AB" w14:textId="77777777" w:rsidR="00A8262C" w:rsidRDefault="00E55CA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OPG Stjepan Kežman, Lasovac 109</w:t>
            </w:r>
          </w:p>
          <w:p w14:paraId="23D0BD41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44976541734</w:t>
            </w:r>
          </w:p>
        </w:tc>
      </w:tr>
      <w:tr w:rsidR="00A8262C" w14:paraId="37F85AB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08A3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7194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4ED3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OD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07.02.2020. </w:t>
            </w:r>
          </w:p>
          <w:p w14:paraId="3F0B01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49A2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tr w:rsidR="00A8262C" w14:paraId="3669A6D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BDAF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F7D7C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DBE5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1CE4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10. 01. 2003</w:t>
            </w:r>
          </w:p>
        </w:tc>
      </w:tr>
      <w:tr w:rsidR="00A8262C" w14:paraId="786639D2" w14:textId="77777777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1D3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984A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6C0C5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25027" w14:textId="77777777" w:rsidR="00A8262C" w:rsidRDefault="00E55CA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Na adresi</w:t>
            </w:r>
          </w:p>
          <w:p w14:paraId="3869CD66" w14:textId="77777777" w:rsidR="00A8262C" w:rsidRDefault="00E55CA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Lasovac 109</w:t>
            </w:r>
          </w:p>
          <w:p w14:paraId="4DF984BE" w14:textId="77777777" w:rsidR="00A8262C" w:rsidRDefault="00E55CA3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Općina Šandrovac</w:t>
            </w:r>
          </w:p>
        </w:tc>
      </w:tr>
      <w:tr w:rsidR="00A8262C" w14:paraId="01CA61E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C534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7A60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D1C2A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4B1E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B9C9FD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19E8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0AA7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8B3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EA4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20DE9E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AD11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7EF1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0AC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EB61A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173AABD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D24F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2DB3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43836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160E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C6D3DE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DE5F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8. OSTALE FIZIČKE I PRAVNE OSOBE KOJE SE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034F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FC887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0C99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114D761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ED81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F80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4E7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5CF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346AD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B74F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</w:t>
            </w:r>
          </w:p>
          <w:p w14:paraId="0A822A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A7AC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967FE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21.554,91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B635A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11.097,73 EURA</w:t>
            </w:r>
          </w:p>
        </w:tc>
      </w:tr>
      <w:tr w:rsidR="00A8262C" w14:paraId="4FA2447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F345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B264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6A4C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CEA3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B6AD5B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28F5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A38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3810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CD921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E2ADD8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95F1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6A05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747D8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00438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404DB6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8104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9633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37658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3DB2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213DFEB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61BA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3FE0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525E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AD3E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35DAE92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610A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B77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876EB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B019C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5EEE26D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3028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7D90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20626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B94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6B2754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</w:tr>
      <w:tr w:rsidR="00A8262C" w14:paraId="46FDBB9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5456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8286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5C9C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 NEMA ČLANOVA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F736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ČLAN STJEPAN</w:t>
            </w:r>
          </w:p>
        </w:tc>
      </w:tr>
      <w:tr w:rsidR="00A8262C" w14:paraId="4A2E3ED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1C8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B1A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62914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6B37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10. 01. 2003.</w:t>
            </w:r>
          </w:p>
        </w:tc>
      </w:tr>
      <w:tr w:rsidR="00A8262C" w14:paraId="6C4E2FD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D4F6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4C6D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1C1DD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B2BE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500,00</w:t>
            </w:r>
          </w:p>
        </w:tc>
      </w:tr>
      <w:tr w:rsidR="00A8262C" w14:paraId="00E0817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8EFB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4098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17FA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45F217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 1. STOČAR KOJEM NEDOSTAJE POVRŠINA U ODNOSU NA BROJ UVJETNIH GRLA</w:t>
            </w:r>
          </w:p>
          <w:p w14:paraId="738163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45D290B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 4. POLJOPRIVREDA PRIMARNA DJELATNOST</w:t>
            </w:r>
          </w:p>
          <w:p w14:paraId="3A07BD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55F39C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FIZIČKE ILI PRAVNE OSOBE S PODRUČJA JLS</w:t>
            </w:r>
          </w:p>
          <w:p w14:paraId="7DC52EE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10A559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5F5203" w14:textId="77777777" w:rsidR="00A8262C" w:rsidRDefault="00E55CA3">
            <w:pPr>
              <w:pStyle w:val="Bezproreda"/>
              <w:jc w:val="both"/>
            </w:pPr>
            <w:r>
              <w:rPr>
                <w:rFonts w:ascii="&amp;quot" w:eastAsia="Times New Roman" w:hAnsi="&amp;quot"/>
                <w:color w:val="000000"/>
                <w:sz w:val="20"/>
                <w:szCs w:val="20"/>
                <w:lang w:eastAsia="hr-HR"/>
              </w:rPr>
              <w:t xml:space="preserve">Ponuda se smatra nevažećom (članak 2. stavak 4. Javnog poziva)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Ako ponuđena zakupnina na javnom natječaju za zakup od </w:t>
            </w:r>
            <w:r>
              <w:rPr>
                <w:rFonts w:ascii="Times New Roman" w:hAnsi="Times New Roman"/>
                <w:sz w:val="20"/>
                <w:szCs w:val="20"/>
              </w:rPr>
              <w:t>strane ponuditelja koji ispunjava natječajne uvjete prelazi dvostruki iznos početne zakupnine, takva ponuda se smatra nevažećom.</w:t>
            </w:r>
          </w:p>
          <w:p w14:paraId="0DDA06AC" w14:textId="77777777" w:rsidR="00A8262C" w:rsidRDefault="00E55CA3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Poljoprivreda nije primarna djelatnost JER JE PONUDITELJ U MIROVINI</w:t>
            </w:r>
          </w:p>
          <w:p w14:paraId="003EB6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AB094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3A2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48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6A956" w14:textId="77777777" w:rsidR="00A8262C" w:rsidRDefault="00E55CA3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Ponoviti će 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natječaj za navedenu česticu</w:t>
            </w:r>
          </w:p>
        </w:tc>
      </w:tr>
    </w:tbl>
    <w:p w14:paraId="178FDC1D" w14:textId="77777777" w:rsidR="00A8262C" w:rsidRDefault="00E55CA3">
      <w:pPr>
        <w:pStyle w:val="Bezproreda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Članovi povjerenstva:</w:t>
      </w:r>
    </w:p>
    <w:p w14:paraId="04FBF4E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50EFCA1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28EE3E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2F487F5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B49022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0AE4165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B3ACE37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4A060B6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4F0D006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05697350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05DFE44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798494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78CE49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4643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5EC3139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9CE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770ABAC0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2943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483/2</w:t>
            </w:r>
          </w:p>
        </w:tc>
      </w:tr>
      <w:tr w:rsidR="00A8262C" w14:paraId="7765211B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B41C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0723A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</w:t>
            </w: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F02FC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73C843F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3FD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11C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617F5B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095FAC7D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68F6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2ACAD0B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E417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5509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6384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 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DD4C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9FC25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B5B6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2350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D627D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C304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F2D7D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EEAA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624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89264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  <w:p w14:paraId="5C8D9B06" w14:textId="77777777" w:rsidR="00A8262C" w:rsidRDefault="00A8262C">
            <w:pPr>
              <w:spacing w:after="0" w:line="240" w:lineRule="auto"/>
              <w:jc w:val="both"/>
              <w:rPr>
                <w:color w:val="000000"/>
                <w:szCs w:val="24"/>
                <w:shd w:val="clear" w:color="auto" w:fill="FFFF00"/>
              </w:rPr>
            </w:pPr>
          </w:p>
          <w:p w14:paraId="3F8128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shd w:val="clear" w:color="auto" w:fill="FFFF00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F598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5B4F5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4F53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38EF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48DF0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8,71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A043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B0FCD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FEFE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6D1D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1ACDD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12.32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57F7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C1E53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E099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5A67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32ED1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BEBF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1FB54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2CF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59FA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EFBB4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F0DB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3E3FE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7936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2A26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MIRNI POSJED 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4D99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EC59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12C57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560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0225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638F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91BD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2D0FE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2ED5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C642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E1C2C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9E0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C2926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C826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8A1E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B93F6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1F4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67872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76A0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F751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DO OBJAVE NATJEČAJA NIJE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F3B6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FE8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7C8D2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8EA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05B9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9AF70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04C1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40F3F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FA0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FE3E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9E43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A371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731A5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DD571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6355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D93C35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7BE7AFF7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569A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05C2C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C73C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5B70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06DB0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</w:t>
            </w:r>
          </w:p>
          <w:p w14:paraId="3C0D939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E36E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6240F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0D58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FE9B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9D030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8A15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6CDB2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6315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4469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881FF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3FFA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B1970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201B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DEBB4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PREBIVALIŠTE/SJEDIŠTE/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C3BB7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B4C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89872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FC80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CD15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ABDA7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E836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9C85F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135C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D1AB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9C871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F838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8A3C9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CBBA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KOJE SE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B911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D95B1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8849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24BDB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2EE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BC05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1941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647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03D79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8E5A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21F0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408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B5E4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F46FF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732C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719B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6D14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21.554,91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A84F3B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24F73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780E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VRSTA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E17C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7CC0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F5936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0065B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2CD6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349D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84DB1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D4C11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9A0A9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4C3A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78082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DDF0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569B8B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6B384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9567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9E2A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2B2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350E1C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3244F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5A58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FC51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D949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F424BE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7DC3C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DB86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882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EF4A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03D136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2A690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CCAE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4456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C333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9953A3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397D1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0C49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6995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D544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 NEMA ČLANOVA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E76C7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762D5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8147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DULJE VRIJEME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9394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C47E2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282091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BA6C3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B58A0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7D87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14EB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2587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B4FD8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D55A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65F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C1DEB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6B8A15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 1. STOČAR KOJEM NEDOSTAJE POVRŠINA U ODNOSU NA BROJ UVJETNIH GRLA</w:t>
            </w:r>
          </w:p>
          <w:p w14:paraId="2B6310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12804F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 4. POLJOPRIVREDA PRIMARNA DJELATNOST</w:t>
            </w:r>
          </w:p>
          <w:p w14:paraId="5F7658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5A1D15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FIZIČKE ILI PRAVNE OSOBE S PODRUČJA JLS</w:t>
            </w:r>
          </w:p>
          <w:p w14:paraId="28D3CE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6094BF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  <w:p w14:paraId="45888DCE" w14:textId="77777777" w:rsidR="00A8262C" w:rsidRDefault="00E55CA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Ponoviti će se natječaj za navedenu česticu</w:t>
            </w:r>
          </w:p>
        </w:tc>
      </w:tr>
      <w:tr w:rsidR="00A8262C" w14:paraId="1EAF246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6E77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616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59C04" w14:textId="77777777" w:rsidR="00A8262C" w:rsidRDefault="00A8262C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4013C920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2179E53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F21BDDA" w14:textId="77777777" w:rsidR="00A8262C" w:rsidRDefault="00A8262C"/>
    <w:p w14:paraId="7C7D3D04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6B9AC72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BD6F10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E91C2A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Ivana </w:t>
      </w:r>
      <w:r>
        <w:rPr>
          <w:rFonts w:ascii="Times New Roman" w:hAnsi="Times New Roman"/>
          <w:sz w:val="24"/>
          <w:szCs w:val="24"/>
        </w:rPr>
        <w:t>Fočić, dipl.iur.</w:t>
      </w:r>
    </w:p>
    <w:p w14:paraId="5CEA5EC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644063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B0203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71D181F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D74280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C30E7C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B3825C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40DA8B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B0D7BFF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5F5ABC7A" w14:textId="77777777" w:rsidR="00A8262C" w:rsidRDefault="00A8262C"/>
    <w:p w14:paraId="36FD822B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36776A0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E2BC0E0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17EE5CB2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93108B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3A05837D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66D4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ZEMLJIŠTA U VLASNIŠTVU REPUBLIKE HRVATSKE NA PODRUČJU OPĆINE ŠANDROVAC OD 31.SIJEČNJA 2020. GODINE</w:t>
            </w:r>
          </w:p>
        </w:tc>
      </w:tr>
      <w:tr w:rsidR="00A8262C" w14:paraId="0484503C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92383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140C44C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06B9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482/5</w:t>
            </w:r>
          </w:p>
        </w:tc>
      </w:tr>
      <w:tr w:rsidR="00A8262C" w14:paraId="1D709119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B7D82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ECBAD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C8C66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3A99035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7B35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C39C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B8303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13BDC403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56A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E55CA2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2128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2CA2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9D4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</w:t>
            </w:r>
          </w:p>
          <w:p w14:paraId="27FA38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568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2D1C9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386D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CE41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BDA36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320D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1B9D3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ADF8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2578E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9B8EBC" w14:textId="77777777" w:rsidR="00A8262C" w:rsidRDefault="00E55CA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Nije dokazala</w:t>
            </w:r>
          </w:p>
          <w:p w14:paraId="23BF75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shd w:val="clear" w:color="auto" w:fill="FFFF00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18DE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D735B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6B88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670DB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86209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8,71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9D05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2EC0E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3462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946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POVRŠINE KOJE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0196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12.32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F5BB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32655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AA65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022A2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187B1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779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9AB3E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56D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1C28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4F8B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9AD2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0836A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56A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08930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FD6D0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B83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6FD1F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2684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A5EF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DEDB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8DF8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41FA0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7ED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C85E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ISPUNIO SVE OBVEZE IZ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D3A67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A71E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E2B33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212B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A08B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984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0549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974F1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01D9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F11F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009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919F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A0C90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C0F9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2F56B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EC0C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D6C7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95549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4CB4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C255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53B2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FCDC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A06F7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DC3C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9BF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C4A647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022BD23B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CCC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49BFC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E06E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003CB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266E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</w:t>
            </w:r>
          </w:p>
          <w:p w14:paraId="1E5DC6E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A497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D7FE2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4FAC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878E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67AF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C91F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8D73C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3D35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CE6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505E2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39A5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0C202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9FD0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40F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A85B1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  <w:p w14:paraId="22BC24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673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6F695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3B5C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60AC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REGISTRIRANI ZA OBAVLJANJE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B5C03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9C1F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499F9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87A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E604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4C23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053E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1B81B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7D49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7919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C5C85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A459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1D32F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4D0D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8. OSTALE FIZIČKE I PRAVNE OSOBE KOJE SE NAMJERAVAJU BAVITI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BDD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0EE9E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30E7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E1356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3939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467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C97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BB8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0BAE6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C9C4A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8ACC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DB131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21.554,91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783810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67722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2F8C0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1BA8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25E7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F0F3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79B53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93B6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D7F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9EEF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4259BF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932DF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2943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2022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E8EF0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2604CE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5CBCE9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5698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1E61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9C966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43B035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2A954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C0B7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3. SJEMENSKA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5996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E281A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95C16E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ADD92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AD38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662E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0F28C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BD101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DCB33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F58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9854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DB87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16B4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40C38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D448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FEA7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4404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 NEMA ČLANOVA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03F7A8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10B42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9996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3C81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4321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65D10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80F2F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DB7E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562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2027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A4E8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E081E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F523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6A58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CED3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0C9556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pod 1. STOČAR KOJEM NEDOSTAJE POVRŠINA U ODNOSU NA BROJ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UVJETNIH GRLA</w:t>
            </w:r>
          </w:p>
          <w:p w14:paraId="5818EE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4F799D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 4. POLJOPRIVREDA PRIMARNA DJELATNOST</w:t>
            </w:r>
          </w:p>
          <w:p w14:paraId="07A353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1FD500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  <w:p w14:paraId="498035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56856F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  <w:p w14:paraId="581BB44B" w14:textId="77777777" w:rsidR="00A8262C" w:rsidRDefault="00E55CA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Ponoviti će 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natječaj za navedenu česticu</w:t>
            </w:r>
          </w:p>
        </w:tc>
      </w:tr>
      <w:tr w:rsidR="00A8262C" w14:paraId="0B0B345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E460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13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B557A" w14:textId="77777777" w:rsidR="00A8262C" w:rsidRDefault="00A8262C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47E2B8CE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FD88536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07B424F" w14:textId="77777777" w:rsidR="00A8262C" w:rsidRDefault="00A8262C"/>
    <w:p w14:paraId="63AB946F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486A47F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0574F7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090F47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73FFE18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A7B155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EEF623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0985C4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01910B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CA43A0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735281F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F51E5A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3E54084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4CE8EEE7" w14:textId="77777777" w:rsidR="00A8262C" w:rsidRDefault="00A8262C"/>
    <w:p w14:paraId="1F2203CA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76F8172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69C100D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17AAAE70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208C14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423BDDC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F2C9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0C8526E7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B8FB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7F74DA22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3230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484/5</w:t>
            </w:r>
          </w:p>
        </w:tc>
      </w:tr>
      <w:tr w:rsidR="00A8262C" w14:paraId="3E04AC41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13F7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C8E7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02946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3A48BB7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511C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B46B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93DC2A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4D71E497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5B4A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AB30F2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4C00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C199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3AE6B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 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B227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C310C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5869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CA13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5A83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168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1C292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677C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0F16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D1B3AE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E6F3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F2CC7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6448B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4746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6DBC1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8,71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D5DF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A5987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9A91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926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94438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12.32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EFE8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95F14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780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5C07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8552A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BFDD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E0567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550A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8774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85859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61CC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F73DD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61FC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3A2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MIRNI POSJED 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1B99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7C6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185FC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0CA0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6998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1A512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A8B4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F0E31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1F55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257A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B44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ABF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9B14A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45E5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7E11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3BB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C37C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FECDD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739A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0BCE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DO OBJAVE NATJEČAJA NIJE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F7D8B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40C6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0C58F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2C6F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B7AD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8411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A4EC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C165E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BDE9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C210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061E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DB5E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B72AA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6EB8D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B4ED5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2CE8C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27BA8876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11D8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A84CC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ED38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AB66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8646C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</w:t>
            </w:r>
          </w:p>
          <w:p w14:paraId="2555596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5428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9379F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9684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6F89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6EB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A6A8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6FBDA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B23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58F0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100D2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D4C3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F9032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CC0D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218E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PREBIVALIŠTE/SJEDIŠTE/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6B3FD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7CEF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C8E85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FAEC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61E5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764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D91A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B5CF0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8560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E0E3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8F5B0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400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3375D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D3328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KOJE SE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4644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C76BB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7B09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29E4A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C31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5686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8358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E1C4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35460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35F0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50A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88E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C7D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D076E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CBEFE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BF52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D478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21.554,91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1D519C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559F0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6D92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VRSTA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8E56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A0859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30C72C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70A29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1AF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8200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5ADF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32D05F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08BCB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1AE2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CED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D213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043E0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5111C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3DB3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0C73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A61FE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2194A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9E86B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2E4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EC5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0CC9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A582F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A8956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A1ED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144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185E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E0EB1D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FF27E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791A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FCE7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3FD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5E0BFF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A0EBD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AAA2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387D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4264F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 NEMA ČLANOVA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2899CC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A0965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83A0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DULJE VRIJEME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AE0D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48BF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DA9C0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4B4BC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B4E4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ABC2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3F42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230,00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DDD5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46C6B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A6BC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73A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D7176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7CAA33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 1. STOČAR KOJEM NEDOSTAJE POVRŠINA U ODNOSU NA BROJ UVJETNIH GRLA</w:t>
            </w:r>
          </w:p>
          <w:p w14:paraId="288A3D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5A6E53B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 4. POLJOPRIVREDA PRIMARNA DJELATNOST</w:t>
            </w:r>
          </w:p>
          <w:p w14:paraId="558F9E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01AF46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FIZIČKE ILI PRAVNE OSOBE S PODRUČJA JLS</w:t>
            </w:r>
          </w:p>
          <w:p w14:paraId="3C302D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1F5196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  <w:p w14:paraId="1815255B" w14:textId="77777777" w:rsidR="00A8262C" w:rsidRDefault="00E55CA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Ponoviti će se natječaj za navedenu česticu</w:t>
            </w:r>
          </w:p>
        </w:tc>
      </w:tr>
      <w:tr w:rsidR="00A8262C" w14:paraId="7CB724F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4205D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CF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896FD" w14:textId="77777777" w:rsidR="00A8262C" w:rsidRDefault="00A8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  <w:p w14:paraId="65655D3F" w14:textId="77777777" w:rsidR="00A8262C" w:rsidRDefault="00A8262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1911BA80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82C7EC4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E07FCDF" w14:textId="77777777" w:rsidR="00A8262C" w:rsidRDefault="00A8262C"/>
    <w:p w14:paraId="537CBE6B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73A1ECA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601B8F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B208E0E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Ivana </w:t>
      </w:r>
      <w:r>
        <w:rPr>
          <w:rFonts w:ascii="Times New Roman" w:hAnsi="Times New Roman"/>
          <w:sz w:val="24"/>
          <w:szCs w:val="24"/>
        </w:rPr>
        <w:t>Fočić, dipl.iur.</w:t>
      </w:r>
    </w:p>
    <w:p w14:paraId="1AF671C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B7785B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35237BE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7431419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0AD7E2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ACE027A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0C41C76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28BA66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27B1A5A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57AEC83C" w14:textId="77777777" w:rsidR="00A8262C" w:rsidRDefault="00A8262C"/>
    <w:p w14:paraId="674481F5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4A3A7DE1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0FBED77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59F52C3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D1C812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046A33F5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ADED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ZEMLJIŠTA U VLASNIŠTVU REPUBLIKE HRVATSKE NA PODRUČJU OPĆINE ŠANDROVAC OD 31.SIJEČNJA 2020. GODINE</w:t>
            </w:r>
          </w:p>
        </w:tc>
      </w:tr>
      <w:tr w:rsidR="00A8262C" w14:paraId="3BBB65A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57E3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49E8E4A0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3832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487/6</w:t>
            </w:r>
          </w:p>
        </w:tc>
      </w:tr>
      <w:tr w:rsidR="00A8262C" w14:paraId="537579C4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979B8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3655E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891EF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4DE3B2E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CD34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67B2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3373E0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00F15882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DD17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22E7AA1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5425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0C0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605B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</w:t>
            </w:r>
          </w:p>
          <w:p w14:paraId="5E94A36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4CA8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7271D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75B5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404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DAB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15.02.2008.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777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ED655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86AE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DBC4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0157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Nije dokazala</w:t>
            </w:r>
          </w:p>
          <w:p w14:paraId="3144F4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shd w:val="clear" w:color="auto" w:fill="FFFF00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5D78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78F45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5598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C504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40309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8,71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94CC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F2D58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41F4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50EF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POVRŠINE KOJE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0355A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12.32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FAE3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83CB1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F6D0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BC93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6D0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1F79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123BE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13B4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0D2A0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12B9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66CE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8EE76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91BE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451D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95D0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6945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DBD1C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50F6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120A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1D47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3C7E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D8B1D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0AC1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AAD3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ISPUNIO SVE OBVEZE IZ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7B07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D5D1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776C2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2C15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46574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FAC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DF1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3643D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7C07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2E22B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F6E73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1081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327AC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4CD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CCEA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50404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BFB2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AAE5F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9C37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FA6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77773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24D9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238B4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5DF5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95206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92AE4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Ljubica Bugarinović, Lasovac 135</w:t>
            </w:r>
          </w:p>
          <w:p w14:paraId="4DBF695C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29855122938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39C4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8C743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A216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49F1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C4A5B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07.02.2020.</w:t>
            </w:r>
          </w:p>
          <w:p w14:paraId="5316EC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72FE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B54E6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52F9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492AC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FA8EF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4BC4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0FE54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8EA7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C614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FE928B" w14:textId="77777777" w:rsidR="00A8262C" w:rsidRDefault="00E55CA3">
            <w:pPr>
              <w:spacing w:after="0" w:line="240" w:lineRule="auto"/>
              <w:jc w:val="center"/>
            </w:pPr>
            <w: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8E1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57AF5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C17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F99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2F5B26" w14:textId="77777777" w:rsidR="00A8262C" w:rsidRDefault="00E55CA3">
            <w:pPr>
              <w:spacing w:after="0" w:line="240" w:lineRule="auto"/>
              <w:jc w:val="center"/>
            </w:pPr>
            <w: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C890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F4C71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EE1E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13D0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REGISTRIRANI ZA OBAVLJANJE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5FB0E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135D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8004A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868D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F61B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0A5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4775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C71B5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3F75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F18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DC396C" w14:textId="77777777" w:rsidR="00A8262C" w:rsidRDefault="00E55CA3">
            <w:pPr>
              <w:spacing w:after="0" w:line="240" w:lineRule="auto"/>
              <w:jc w:val="center"/>
            </w:pPr>
            <w:r>
              <w:t>Nije dokazala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93CA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DA216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71A6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8. OSTALE FIZIČKE I PRAVNE OSOBE KOJE SE NAMJERAVAJU BAVITI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1B2B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619B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25BD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7D070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169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38D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FD6A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82E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3B92C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8323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0274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DCFF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21.554,91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90C0A8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FD81A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7B64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CDDB0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5878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231C33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4EABB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64D0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8E1C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D6E1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8F662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ED2EF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1DE1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5EB0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95A4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E1A114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AD20F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309E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5043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2CF0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64DA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299AA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D64E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3. SJEMENSKA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9A6C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3DD2B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CA40EE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4AF6C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1E57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118B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18C8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47F0E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E2945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92C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5FAA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1A7C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596AF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869DA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617C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E41C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331A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 NEMA ČLANOVA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F7BA0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C879B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5A61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8DC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9B48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2E6AEB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0B09D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F2FC4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C45D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41C6B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190,00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712E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1B482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8414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0600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568A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35FB14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pod 1. STOČAR KOJEM NEDOSTAJE POVRŠINA U ODNOSU NA BROJ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UVJETNIH GRLA</w:t>
            </w:r>
          </w:p>
          <w:p w14:paraId="7C503A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2CE3A2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 4. POLJOPRIVREDA PRIMARNA DJELATNOST</w:t>
            </w:r>
          </w:p>
          <w:p w14:paraId="33D40F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6955EA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  <w:p w14:paraId="201194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sve uvjete</w:t>
            </w:r>
          </w:p>
          <w:p w14:paraId="5D7708D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  <w:p w14:paraId="3A9AD647" w14:textId="77777777" w:rsidR="00A8262C" w:rsidRDefault="00E55CA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Ponoviti će 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natječaj za navedenu česticu</w:t>
            </w:r>
          </w:p>
        </w:tc>
      </w:tr>
      <w:tr w:rsidR="00A8262C" w14:paraId="24BAAA9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B91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0C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A47A0" w14:textId="77777777" w:rsidR="00A8262C" w:rsidRDefault="00A8262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282EC75C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5A2D4DD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2CCDDDA" w14:textId="77777777" w:rsidR="00A8262C" w:rsidRDefault="00A8262C"/>
    <w:p w14:paraId="3867DD8C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3AB065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31E560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DD7F788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713FE8D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BD417B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29E5CF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20620E6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CCF83F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006B94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CFEC01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41D2B5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E13BC42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662A1727" w14:textId="77777777" w:rsidR="00A8262C" w:rsidRDefault="00A8262C"/>
    <w:p w14:paraId="77C71193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2AFA2F8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AFD78D9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53EB76B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1208E1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4D718E3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36B9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21D2481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A53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0569A1D5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0E44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PTC/ K.Č. BR.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535/1</w:t>
            </w:r>
          </w:p>
        </w:tc>
      </w:tr>
      <w:tr w:rsidR="00A8262C" w14:paraId="7A2CBE95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72278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63DE0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AA1C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64156B3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9847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E8A1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9B62B2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OPG Slobodan Stojanović, Lasovac 182, naselje </w:t>
            </w:r>
            <w:r>
              <w:rPr>
                <w:szCs w:val="24"/>
              </w:rPr>
              <w:t>Lasovac općina Šandrovac, 43270 VELIKI GRĐEVAC</w:t>
            </w:r>
          </w:p>
          <w:p w14:paraId="1025FCD7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OIB:13827919952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61841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9731F9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BE85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84B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1060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1.01.2006.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64BB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1BA6D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8FC5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A399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3F93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19.05.2008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16D5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5879B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DD84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383F5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E19EC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NA ADRESI</w:t>
            </w:r>
          </w:p>
          <w:p w14:paraId="38951368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Lasovac 182</w:t>
            </w:r>
          </w:p>
          <w:p w14:paraId="4A1651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4DEB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1ADE1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4217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9527E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830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1,26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CDA4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3D1D5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C7D2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EA36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4E0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31,44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97BD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EDB6F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AE5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604C22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557D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B8DC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6B2D7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91DC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D37C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68A9B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1.01.2006.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4447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D4A48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BBF6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F949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970A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D65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CBAA0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B889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73CE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508A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E972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AB8A9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4609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D47C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ISPUNIO SVE OBVEZE IZ UGOVORA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B34E6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D2B6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4055A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F0BD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331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B62A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9293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DA5FE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2236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9DB94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D9D2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66AB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3E8FD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9DAE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899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762A9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4D72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89DD7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014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C7E8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6DB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764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9C1AF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0232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58B7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7E3F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6541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7D41D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C451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6809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367A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0EA2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77061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54F0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9CA0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C9C5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ACA6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3D2C0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3185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A6F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462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0B1B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54BEF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CEBE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647B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ED70C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0CB3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3A5C1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2F1D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99851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93D3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237B3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48B30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ECF0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C4AD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44CCB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6DF4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B5581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09E5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B7ED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303EB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E225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AD236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02474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7604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9C5C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83FD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F5153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32FB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D37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4DA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12B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D3A76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BAD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8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7C15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513E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86.260,93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CE99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E4A76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CAD0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AF5D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A0253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C1A5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580E9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F7EF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9A48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E77EB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F627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C3241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354D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FCC7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846A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F47F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EAAE5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4CCF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BFCF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933D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B849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8431E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3027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A89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7D94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9815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14229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7AD0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9C60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FAC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D352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CD66E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804D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DB2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116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E539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AC076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F183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4C19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6DF9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  <w:p w14:paraId="3A0CB2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SLOBODAN, RADA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SLOBODANKA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197B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BA263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A3DD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6D63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9E97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OD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1654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6F9A4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59EC5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CDB5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C749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1.750,00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BF9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5FC3B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7F8F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C279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CA78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7786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8A2C2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E45F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31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26B2B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Slobodan Stojanović, Lasovac 182</w:t>
            </w:r>
          </w:p>
          <w:p w14:paraId="7ED61254" w14:textId="77777777" w:rsidR="00A8262C" w:rsidRDefault="00E55CA3">
            <w:r>
              <w:rPr>
                <w:szCs w:val="24"/>
              </w:rPr>
              <w:t xml:space="preserve">OIB:13827919952 ZA ZAKUPNINU 1750,00 KUNA kao dosadašnji </w:t>
            </w:r>
            <w:r>
              <w:rPr>
                <w:szCs w:val="24"/>
              </w:rPr>
              <w:t>posjednik</w:t>
            </w:r>
          </w:p>
        </w:tc>
      </w:tr>
    </w:tbl>
    <w:p w14:paraId="50CDD0BA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2CD5EB1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BB66E17" w14:textId="77777777" w:rsidR="00A8262C" w:rsidRDefault="00A8262C"/>
    <w:p w14:paraId="40AA2E44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5BBDC33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F7E18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5933D1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C9ADD9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C34B67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D48B25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8EDCB6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5A02F1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D3C546F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E800B8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148095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39B6F1A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0D021523" w14:textId="77777777" w:rsidR="00A8262C" w:rsidRDefault="00A8262C"/>
    <w:p w14:paraId="23F18747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03DF850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0FF86B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5E09351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3806D09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0893DF7A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E3A73F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67FF463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0F8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7CA3E4F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CF4C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507C399C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936A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566/1</w:t>
            </w:r>
          </w:p>
        </w:tc>
      </w:tr>
      <w:tr w:rsidR="00A8262C" w14:paraId="3C1136AC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AFD5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970E5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0DD78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34A4E39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6B30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403E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CB8B0" w14:textId="77777777" w:rsidR="00A8262C" w:rsidRDefault="00E55CA3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Zdravko Babojelić, Ravneš 22, naselje RAVNEŠ, 43274 </w:t>
            </w:r>
            <w:r>
              <w:rPr>
                <w:szCs w:val="24"/>
              </w:rPr>
              <w:t>Severin</w:t>
            </w:r>
          </w:p>
          <w:p w14:paraId="7C0616CB" w14:textId="77777777" w:rsidR="00A8262C" w:rsidRDefault="00E55CA3">
            <w:pPr>
              <w:spacing w:after="120" w:line="240" w:lineRule="auto"/>
            </w:pPr>
            <w:r>
              <w:rPr>
                <w:szCs w:val="24"/>
              </w:rPr>
              <w:t>OIB: 11193187746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A568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0C1610C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BCBD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C74B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9C0FE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1B1C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7AFB4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8F19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C027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AD44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11.09.2007.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2E40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0A329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06DE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8B5E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BFEF9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DA, na adresi prebivališta </w:t>
            </w:r>
            <w:r>
              <w:rPr>
                <w:szCs w:val="24"/>
              </w:rPr>
              <w:t>Ravneš 22, naselje RAVNEŠ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56E13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D185E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4405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A538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8313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9E95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D5613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AE9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A414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A0EB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13,43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80AF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0C31B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FFB6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F6063B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59AB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264A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4743C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DCAD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879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7A09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A8C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60765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FFA5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84824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874E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EB2E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49077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A7EB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F4F5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8C9A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000E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3619A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AF4B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1D2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5A59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F57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22E61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37B2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1967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9836E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7E80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E66C6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2F7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3BC0F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67BA0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58C0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84F98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D9E0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7BA9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80EF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2BC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BE166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6613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AC7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83EC5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0F51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DCE9D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6EF1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2ABB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5CC3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C90B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BFA29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0367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B2BC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E90E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D808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C8E2C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CE0D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F5E2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098E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B18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630A5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B1E3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75AB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392B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334E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426EA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901C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8FCE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PREBIVALIŠTE/SJEDIŠTE/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E081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CA19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4F76B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9C5E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3E0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64A1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830B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28D2F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8A10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9532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BF99E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7F92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5C6B6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191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KOJE SE BAVE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460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257B9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043B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8A182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920E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494F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8DD08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86D4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74F3B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CCAB9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089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536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2FCA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45B3A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B677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16B9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E917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32.002,44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4933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3263D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0937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91C8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C42F6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5C83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D1DBC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2D43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8A98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0670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7D81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5D512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E8B3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A43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7AEB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A0C2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FF3ED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FEAD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E04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EB5E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9B04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D7527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1B1A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C4EF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360B6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13F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F4F4D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43F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8702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7C9E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D492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2C4A0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6295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1AD4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4CE3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AF61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2231F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0E1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857D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4DE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SNJEŽANA I ZDRAVKO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83FA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E107C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2EC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DULJE VRIJEME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911D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50B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10.01.2003.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582D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89D33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F356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4A28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09DC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47,00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579F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02D6F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786D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FBB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6919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CFA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8EBF6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FED5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64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8CA9A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</w:t>
            </w:r>
          </w:p>
          <w:p w14:paraId="757166A2" w14:textId="77777777" w:rsidR="00A8262C" w:rsidRDefault="00E55CA3">
            <w:pPr>
              <w:rPr>
                <w:szCs w:val="24"/>
              </w:rPr>
            </w:pPr>
            <w:r>
              <w:rPr>
                <w:szCs w:val="24"/>
              </w:rPr>
              <w:t>OIB: 11193187746 ZA CIJENU 47,00 KUNA</w:t>
            </w:r>
          </w:p>
          <w:p w14:paraId="1A7B5C40" w14:textId="77777777" w:rsidR="00A8262C" w:rsidRDefault="00E55CA3">
            <w:r>
              <w:rPr>
                <w:szCs w:val="24"/>
              </w:rPr>
              <w:t>KAO DOSADAŠNJI POSJEDNIK</w:t>
            </w:r>
          </w:p>
        </w:tc>
      </w:tr>
    </w:tbl>
    <w:p w14:paraId="4452403E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277523B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69A74C1" w14:textId="77777777" w:rsidR="00A8262C" w:rsidRDefault="00A8262C"/>
    <w:p w14:paraId="7E7DE959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3F6E085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B43127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728AB7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Ivana Fočić, </w:t>
      </w:r>
      <w:r>
        <w:rPr>
          <w:rFonts w:ascii="Times New Roman" w:hAnsi="Times New Roman"/>
          <w:sz w:val="24"/>
          <w:szCs w:val="24"/>
        </w:rPr>
        <w:t>dipl.iur.</w:t>
      </w:r>
    </w:p>
    <w:p w14:paraId="4E4793E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B0104C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121A25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25E694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AF8C78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50BECA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05835FC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BFDE7E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6B55802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25FE4A8D" w14:textId="77777777" w:rsidR="00A8262C" w:rsidRDefault="00A8262C"/>
    <w:p w14:paraId="277EC696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45952748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610D73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F1E101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F5BD61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12FF4E3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5F319AC9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27078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206E26D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C00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ZEMLJIŠTA U VLASNIŠTVU REPUBLIKE HRVATSKE NA PODRUČJU OPĆINE ŠANDROVAC OD 31.SIJEČNJA 2020. GODINE</w:t>
            </w:r>
          </w:p>
        </w:tc>
      </w:tr>
      <w:tr w:rsidR="00A8262C" w14:paraId="72E1AB7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D5D8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00D82C2F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7C7D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566/3</w:t>
            </w:r>
          </w:p>
        </w:tc>
      </w:tr>
      <w:tr w:rsidR="00A8262C" w14:paraId="29077897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23C37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E9581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8A631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A09765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AA04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7CC0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FC774B" w14:textId="77777777" w:rsidR="00A8262C" w:rsidRDefault="00E55CA3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22, naselje RAVNEŠ, 43274 Severin</w:t>
            </w:r>
          </w:p>
          <w:p w14:paraId="1F7972C2" w14:textId="77777777" w:rsidR="00A8262C" w:rsidRDefault="00E55CA3">
            <w:pPr>
              <w:spacing w:after="120" w:line="240" w:lineRule="auto"/>
            </w:pPr>
            <w:r>
              <w:rPr>
                <w:szCs w:val="24"/>
              </w:rPr>
              <w:t>OIB: 11193187746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342F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1FFF5D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0E08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6249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B3E5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8972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51131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701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3F9E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B03B0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11.09.2007.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4C9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045F3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55C0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C31C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3AF8A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DA, na adresi prebivališta </w:t>
            </w:r>
            <w:r>
              <w:rPr>
                <w:szCs w:val="24"/>
              </w:rPr>
              <w:t>Ravneš 22, naselje RAVNEŠ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6154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E55BC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5AD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A2BB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BROJ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FF8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E5F4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91F86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FE1AE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C2D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4B3A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13,43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09A1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FCF40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F3CF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8748A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BAE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843B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2FE48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29A7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0E8A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ED7A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C29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B3E1F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DBF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90B8A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09C5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OD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23.04.2013.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FBDF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DBE79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EFFC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C6B4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1649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0E6F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1A886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18A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3E95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5B6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2CF0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23CAE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074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A1B2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45E7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CBD1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8CC91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2C55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DD43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DO OBJAVE NATJEČAJA NIJE NAVRŠIO 41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6E7D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CFEB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4E692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0BE9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1615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3FCA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450E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BEFEB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2538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FD90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AA18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3F0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53D25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E1F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PRIMARNA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0B3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3D02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93E2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65575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B8D6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1935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24A5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F454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692C8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D3B6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08C6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AF965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646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F0E4C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EEC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DE4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E632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BC2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08ECE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86C2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FIZIČKE ILI PRAVNE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DDD2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4A88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6259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73C1B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749B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78B2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5BF4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DFB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E8113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DC97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A43E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0F1C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D3DD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094DA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E949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B156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3FDB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C4C0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E63A6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4D4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9135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C5110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2C0C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208E3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5B0B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DODATNI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D08E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7FE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19B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81CF5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FD4E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C684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C470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32.002,44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0CF0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BCF1C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FD04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7E9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C748C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40B0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6325A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954C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9604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338D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C0B1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6B82C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A8FC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DCF3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735EF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0FC0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40D82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4D0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305E1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979B9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3898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CEA40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B1FB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A76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7C88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9694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C448E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780F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OBRAZOVANJE IZ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EE72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A3E29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37B2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D95B2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2D88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E70E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2CA3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8F0C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61DCB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8B5A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1192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3E73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SNJEŽANA I ZDRAVKO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EF3F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6DEE1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5E47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DD87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A7FB4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10.01.2003.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5EE4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02E75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376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EB0C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5D82F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768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5BED0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72722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282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A599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DDE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D27C6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0DB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E2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637E4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</w:t>
            </w:r>
          </w:p>
          <w:p w14:paraId="2A5AE61E" w14:textId="77777777" w:rsidR="00A8262C" w:rsidRDefault="00E55CA3">
            <w:pPr>
              <w:rPr>
                <w:szCs w:val="24"/>
              </w:rPr>
            </w:pPr>
            <w:r>
              <w:rPr>
                <w:szCs w:val="24"/>
              </w:rPr>
              <w:t xml:space="preserve">OIB: </w:t>
            </w:r>
            <w:r>
              <w:rPr>
                <w:szCs w:val="24"/>
              </w:rPr>
              <w:t>11193187746 ZA CIJENU 80,00 KUNA</w:t>
            </w:r>
          </w:p>
          <w:p w14:paraId="7C3AE0E4" w14:textId="77777777" w:rsidR="00A8262C" w:rsidRDefault="00E55CA3">
            <w:r>
              <w:rPr>
                <w:szCs w:val="24"/>
              </w:rPr>
              <w:t>KAO DOSADAŠNJI POSJEDNIK</w:t>
            </w:r>
          </w:p>
        </w:tc>
      </w:tr>
    </w:tbl>
    <w:p w14:paraId="1AFBFCCD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01DF58D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861FB17" w14:textId="77777777" w:rsidR="00A8262C" w:rsidRDefault="00A8262C"/>
    <w:p w14:paraId="51EA652A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2837E4D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353954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89297F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6ADCAA0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E73FAC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2697B1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3A3FB6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4F11E7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129EECF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0BB242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66806A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FD30E7A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EDF3CCF" w14:textId="77777777" w:rsidR="00A8262C" w:rsidRDefault="00A8262C"/>
    <w:p w14:paraId="752C868C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48328F49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6AFC90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0C0AFE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B29AD0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8E0AE08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5BF6989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81285F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95779F5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485E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584104C3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EE83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7F15D323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6086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566/4</w:t>
            </w:r>
          </w:p>
        </w:tc>
      </w:tr>
      <w:tr w:rsidR="00A8262C" w14:paraId="2C5E673F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51EDB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192CA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D375E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509752C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ABB7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A3CF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D3D9F" w14:textId="77777777" w:rsidR="00A8262C" w:rsidRDefault="00E55CA3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Zdravko Babojelić, Ravneš 22, naselje RAVNEŠ, 43274 </w:t>
            </w:r>
            <w:r>
              <w:rPr>
                <w:szCs w:val="24"/>
              </w:rPr>
              <w:t>Severin</w:t>
            </w:r>
          </w:p>
          <w:p w14:paraId="7111AC7D" w14:textId="77777777" w:rsidR="00A8262C" w:rsidRDefault="00E55CA3">
            <w:pPr>
              <w:spacing w:after="120" w:line="240" w:lineRule="auto"/>
            </w:pPr>
            <w:r>
              <w:rPr>
                <w:szCs w:val="24"/>
              </w:rPr>
              <w:t>OIB: 11193187746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32C4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DC0AE9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F56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BF5E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8E176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23D5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6F086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F69C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DD51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8304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11.09.2007.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4328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D0A33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A1B1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123F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2B38C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DA, na adresi prebivališta </w:t>
            </w:r>
            <w:r>
              <w:rPr>
                <w:szCs w:val="24"/>
              </w:rPr>
              <w:t>Ravneš 22, naselje RAVNEŠ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2DB6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D9F07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12DA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92F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CD6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A98E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FBFCD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EB43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8859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EE41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13,43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5376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4EA76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1FE7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F93FFA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182C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7FF7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DAC63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7913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3C3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9E5E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AAD5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4D53F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F20F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5903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E49B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322F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F42C3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9B37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A80F0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555F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8CB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DC075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15A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0BB6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739F8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BC6E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292D4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12A7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C379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5FA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259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E9F22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B9CC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DE02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0A32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4A3B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86875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C84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738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1713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F10C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740F5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0322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58C2D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36A6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8DA1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18601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7CD9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A6DD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8067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0258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D97EA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2A4C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5BC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10A31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4E09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383A5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C3C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EF1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58CB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843D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DC8E7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298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4E07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932CA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259B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DAD31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527F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F870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PREBIVALIŠTE/SJEDIŠTE/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F0888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B1A3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1049F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E13F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4433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7B40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5BE9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CE917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168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441C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FD6E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82A3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B8748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E9B9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KOJE SE BAVE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935C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4E7FE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8D3F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9EF23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5ADE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25CE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7385C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E022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EAD7D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FA1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EB2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021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E15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22E02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729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BE36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4C8B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32.002,44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B54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E1375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FD91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D245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C2D9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1B6A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447AB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152E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2E2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A133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30CD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0CAC7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240B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CCC7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FF65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DC07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DE950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40CD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0C65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955F0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A94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F93CC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0892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F85B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D9E3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EF4A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D35CB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9D66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7300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E3C5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384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8A596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9B9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6CFF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89C9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B0F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08DC6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958C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3180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2B3D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SNJEŽANA I ZDRAVKO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E0E6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3EA12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FB68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DULJE VRIJEME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257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1491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10.01.2003.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2B96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5B7AC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B999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4A79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19F3B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A8D7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AADDA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821C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911B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489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9B44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014E4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0591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F86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26FE6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</w:t>
            </w:r>
          </w:p>
          <w:p w14:paraId="55BB9F86" w14:textId="77777777" w:rsidR="00A8262C" w:rsidRDefault="00E55CA3">
            <w:pPr>
              <w:rPr>
                <w:szCs w:val="24"/>
              </w:rPr>
            </w:pPr>
            <w:r>
              <w:rPr>
                <w:szCs w:val="24"/>
              </w:rPr>
              <w:t>OIB: 11193187746 ZA CIJENU 80,00 KUNA</w:t>
            </w:r>
          </w:p>
          <w:p w14:paraId="19E3B0C6" w14:textId="77777777" w:rsidR="00A8262C" w:rsidRDefault="00E55CA3">
            <w:r>
              <w:rPr>
                <w:szCs w:val="24"/>
              </w:rPr>
              <w:t>KAO DOSADAŠNJI POSJEDNIK</w:t>
            </w:r>
          </w:p>
        </w:tc>
      </w:tr>
    </w:tbl>
    <w:p w14:paraId="0024FC66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5F3792C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87C5598" w14:textId="77777777" w:rsidR="00A8262C" w:rsidRDefault="00A8262C"/>
    <w:p w14:paraId="24EC6A75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1CBCD3D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318721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BDDCE0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Ivana Fočić, </w:t>
      </w:r>
      <w:r>
        <w:rPr>
          <w:rFonts w:ascii="Times New Roman" w:hAnsi="Times New Roman"/>
          <w:sz w:val="24"/>
          <w:szCs w:val="24"/>
        </w:rPr>
        <w:t>dipl.iur.</w:t>
      </w:r>
    </w:p>
    <w:p w14:paraId="773584B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B310D5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3DA7B2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FB292B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0B3DF6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F8F748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D76124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5A8AA6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29D0AA0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3DAD8FBD" w14:textId="77777777" w:rsidR="00A8262C" w:rsidRDefault="00A8262C"/>
    <w:p w14:paraId="467029EA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5804D132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BDA472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FE9654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7DF767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2D17281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3C5E2738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227137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869BC43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1359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ZEMLJIŠTA U VLASNIŠTVU REPUBLIKE HRVATSKE NA PODRUČJU OPĆINE ŠANDROVAC OD 31.SIJEČNJA 2020. GODINE</w:t>
            </w:r>
          </w:p>
        </w:tc>
      </w:tr>
      <w:tr w:rsidR="00A8262C" w14:paraId="515BDEF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680A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29124222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8518B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BR.566/5</w:t>
            </w:r>
          </w:p>
        </w:tc>
      </w:tr>
      <w:tr w:rsidR="00A8262C" w14:paraId="77314A95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7FCC6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D21C4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94CAB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345CE4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0725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2CCA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28769" w14:textId="77777777" w:rsidR="00A8262C" w:rsidRDefault="00E55CA3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22, naselje RAVNEŠ, 43274 Severin</w:t>
            </w:r>
          </w:p>
          <w:p w14:paraId="5821AEEB" w14:textId="77777777" w:rsidR="00A8262C" w:rsidRDefault="00E55CA3">
            <w:pPr>
              <w:spacing w:after="120" w:line="240" w:lineRule="auto"/>
            </w:pPr>
            <w:r>
              <w:rPr>
                <w:szCs w:val="24"/>
              </w:rPr>
              <w:t>OIB: 11193187746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05D3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1249865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06F0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36EB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EC99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0D8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6802D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B474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54C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AA3A1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11.09.2007.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8369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1431D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13A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5D30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15FEC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DA, na adresi prebivališta </w:t>
            </w:r>
            <w:r>
              <w:rPr>
                <w:szCs w:val="24"/>
              </w:rPr>
              <w:t>Ravneš 22, naselje RAVNEŠ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DB4C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90783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8A13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DD26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BROJ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0D6CF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1A7F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9F907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0B8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87CE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8F68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13,43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E5D1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68537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7637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4CE50D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FC0F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D910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BCBFA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6C5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E9BE8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3F54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AAE9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A5876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11D2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BE6D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ACB6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OD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23.04.2013.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AA9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396FE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8C7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1193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465C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6838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6C3AF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85EB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2C7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89FE9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F865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A335D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1E59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4D89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9CDC0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B2E2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46E47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5494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E227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DO OBJAVE NATJEČAJA NIJE NAVRŠIO 41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145C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2068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8BEF3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B8AC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73A2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3FA4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8DAF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FF7D9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644E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2519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591D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DA69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E3A32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1CD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PRIMARNA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B8FB7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4B7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5F52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99925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F75F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377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CB84B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AE59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75B3B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9014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5D5D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D82B2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FC27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A3D27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7B68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6A1F2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3A61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CCA3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F5E22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CE1B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FIZIČKE ILI PRAVNE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33DB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63ABB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F46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CD0D2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0FB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F242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DCE28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EA83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29DB8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E78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D026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7104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C365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3F05A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80E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B42E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6D17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301F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2FC66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C8D0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E365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ABA9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C15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E6131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DA64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DODATNI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23C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973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854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8ABEF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7870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8712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C3BE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32.002,44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C1B6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353E6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CC6CE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79F6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4D1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1D7C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535BC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A7DF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30EC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AF04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E013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BA7F4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F5CE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F41E6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3FC8E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0C5F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DA985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B0FB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9F5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4335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5B1F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0DBE7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125A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2403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9F9C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5334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CAA85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4FAD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OBRAZOVANJE IZ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D00B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5252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208C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0708F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A959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CD88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04235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B8D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C4535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F044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8388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1893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SNJEŽANA I ZDRAVKO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D32F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9556C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BE13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0239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5D610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10.01.2003.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60B8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48501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2F3B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C40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389F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4709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4CC58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3508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858C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7CC0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FD95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39DBA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41CA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7B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047C9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</w:t>
            </w:r>
          </w:p>
          <w:p w14:paraId="6C9EC6B4" w14:textId="77777777" w:rsidR="00A8262C" w:rsidRDefault="00E55CA3">
            <w:r>
              <w:rPr>
                <w:szCs w:val="24"/>
              </w:rPr>
              <w:t xml:space="preserve">OIB: </w:t>
            </w:r>
            <w:r>
              <w:rPr>
                <w:szCs w:val="24"/>
              </w:rPr>
              <w:t>11193187746 ZA ZAKUPNINU 20,00 KUNA KAO DOSADAŠNJI POSJEDNIK</w:t>
            </w:r>
          </w:p>
        </w:tc>
      </w:tr>
    </w:tbl>
    <w:p w14:paraId="20AD7875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9F2D69A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41FB155" w14:textId="77777777" w:rsidR="00A8262C" w:rsidRDefault="00A8262C"/>
    <w:p w14:paraId="3EE2C61F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1CD76E9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FBACD8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C6BAE1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1A02F12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DEAAA4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E94483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09A2D30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68668B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D6D198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D78A44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8435B5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B14C644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2707037C" w14:textId="77777777" w:rsidR="00A8262C" w:rsidRDefault="00A8262C"/>
    <w:p w14:paraId="531D6B49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2AA9B50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B936BE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19FF90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1224A08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B7ED45F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7D706A52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A61496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473BEFBF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ABD5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1DE65288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6940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13FB19B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F8EF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566/7</w:t>
            </w:r>
          </w:p>
        </w:tc>
      </w:tr>
      <w:tr w:rsidR="00A8262C" w14:paraId="60BAFAED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16289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0220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C5C24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6B398BD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94D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EA8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34D493" w14:textId="77777777" w:rsidR="00A8262C" w:rsidRDefault="00E55CA3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Zdravko Babojelić, Ravneš 22, naselje RAVNEŠ, 43274 </w:t>
            </w:r>
            <w:r>
              <w:rPr>
                <w:szCs w:val="24"/>
              </w:rPr>
              <w:t>Severin</w:t>
            </w:r>
          </w:p>
          <w:p w14:paraId="6ECC0AC7" w14:textId="77777777" w:rsidR="00A8262C" w:rsidRDefault="00E55CA3">
            <w:pPr>
              <w:spacing w:after="120" w:line="240" w:lineRule="auto"/>
            </w:pPr>
            <w:r>
              <w:rPr>
                <w:szCs w:val="24"/>
              </w:rPr>
              <w:t>OIB: 11193187746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C66C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1E146B5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B6FB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D24E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0FB7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E83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50177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747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40BA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447B8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11.09.2007.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4461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8EC25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A12B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1117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CD705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DA, na adresi prebivališta </w:t>
            </w:r>
            <w:r>
              <w:rPr>
                <w:szCs w:val="24"/>
              </w:rPr>
              <w:t>Ravneš 22, naselje RAVNEŠ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5BD1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EEAF4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C30A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6F25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0D16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3B6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98983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C683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2DC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F9447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13,43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C5A0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24650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152D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7ADE8B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B861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7F42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F6584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43B8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0B9CE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8E9B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305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C301A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A6CE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5F25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2CF5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C50E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31E1D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2367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50AD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0AFC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7832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37D7D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B117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E5E7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FEF2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A306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66EF4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60BD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7B7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353BC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4223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9376F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F731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33F46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336C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E2EC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8DDBA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47DC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D8E9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7BF4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6C8D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2796E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3030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B88D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080F3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3D06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E2E21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D521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70B9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2E28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091E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C0446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8A0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F919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58457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6DF7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039C7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0C25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1A32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04BF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3FA7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B31AC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9605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4CA7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C97D8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E16A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388AB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1774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CCDB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PREBIVALIŠTE/SJEDIŠTE/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14C0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1CBA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0F609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D98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338A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5DEA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0D01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DB7DE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F8B6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8AAB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D58D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AEC5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3326C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7A5F9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KOJE SE BAVE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B2C93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DD88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A96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11380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63F9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5C60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F612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845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F02A7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9E29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BD04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5CFB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C47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BB712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9A8B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F4C6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5DC7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32.002,44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ACBC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388E5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194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DFB0B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A45B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A1B8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0EF6F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960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AF079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C3F5F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C0D0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10D76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2622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0936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31BC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C65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860A9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244B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135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3F036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737C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DCB99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16D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43E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F8E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16B9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0DA82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C7EC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BE2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ADCE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D1EA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16528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F8C4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943E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2B91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72D9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000AA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6845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2DFF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A734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SNJEŽANA I ZDRAVKO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A0F5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308D0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A5B5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DULJE VRIJEME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296F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9C70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10.01.2003.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A0C1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A1C87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9E71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54F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4DF9F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7A23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9C103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94F2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113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EC4C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4FEF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6FAE8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273DD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20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77564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</w:t>
            </w:r>
          </w:p>
          <w:p w14:paraId="205F3B39" w14:textId="77777777" w:rsidR="00A8262C" w:rsidRDefault="00E55CA3">
            <w:r>
              <w:rPr>
                <w:szCs w:val="24"/>
              </w:rPr>
              <w:t>OIB: 11193187746 ZA ZAKUPNINU 20,00 KUNA KAO DOSADAŠNJI POSJEDNIK</w:t>
            </w:r>
          </w:p>
        </w:tc>
      </w:tr>
    </w:tbl>
    <w:p w14:paraId="5787736B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263ABD0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44C304A2" w14:textId="77777777" w:rsidR="00A8262C" w:rsidRDefault="00A8262C"/>
    <w:p w14:paraId="08958BEE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6C25E21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4600BF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3B6BFD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Ivana Fočić, </w:t>
      </w:r>
      <w:r>
        <w:rPr>
          <w:rFonts w:ascii="Times New Roman" w:hAnsi="Times New Roman"/>
          <w:sz w:val="24"/>
          <w:szCs w:val="24"/>
        </w:rPr>
        <w:t>dipl.iur.</w:t>
      </w:r>
    </w:p>
    <w:p w14:paraId="44EA8A2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4C2B52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CABD7AE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77E11A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A779BE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9A549F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15130FB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74E1BC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A8B406F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3B33B831" w14:textId="77777777" w:rsidR="00A8262C" w:rsidRDefault="00A8262C"/>
    <w:p w14:paraId="4A2E0FC9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64205FA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9021DA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1393C6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BD025D9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B48C03D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610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5"/>
        <w:gridCol w:w="3261"/>
        <w:gridCol w:w="1907"/>
        <w:gridCol w:w="2020"/>
        <w:gridCol w:w="1941"/>
      </w:tblGrid>
      <w:tr w:rsidR="00A8262C" w14:paraId="74332043" w14:textId="77777777">
        <w:tblPrEx>
          <w:tblCellMar>
            <w:top w:w="0" w:type="dxa"/>
            <w:bottom w:w="0" w:type="dxa"/>
          </w:tblCellMar>
        </w:tblPrEx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03A5CB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C6172" w14:textId="77777777" w:rsidR="00A8262C" w:rsidRDefault="00A8262C">
            <w:pPr>
              <w:spacing w:after="0" w:line="240" w:lineRule="auto"/>
            </w:pPr>
          </w:p>
        </w:tc>
      </w:tr>
      <w:tr w:rsidR="00A8262C" w14:paraId="0BA6802C" w14:textId="77777777">
        <w:tblPrEx>
          <w:tblCellMar>
            <w:top w:w="0" w:type="dxa"/>
            <w:bottom w:w="0" w:type="dxa"/>
          </w:tblCellMar>
        </w:tblPrEx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699F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ZEMLJIŠTA U VLASNIŠTVU REPUBLIKE HRVATSKE NA PODRUČJU OPĆINE ŠANDROVAC OD 31.SIJEČNJA 2020. GODINE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2B1A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D5C09F" w14:textId="77777777">
        <w:tblPrEx>
          <w:tblCellMar>
            <w:top w:w="0" w:type="dxa"/>
            <w:bottom w:w="0" w:type="dxa"/>
          </w:tblCellMar>
        </w:tblPrEx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8FCF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1878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AC2D34" w14:textId="77777777">
        <w:tblPrEx>
          <w:tblCellMar>
            <w:top w:w="0" w:type="dxa"/>
            <w:bottom w:w="0" w:type="dxa"/>
          </w:tblCellMar>
        </w:tblPrEx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4B4F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662/2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4351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45C2D8" w14:textId="77777777">
        <w:tblPrEx>
          <w:tblCellMar>
            <w:top w:w="0" w:type="dxa"/>
            <w:bottom w:w="0" w:type="dxa"/>
          </w:tblCellMar>
        </w:tblPrEx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4EC76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44BE5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47F0F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F4253F" w14:textId="77777777" w:rsidR="00A8262C" w:rsidRDefault="00A8262C">
            <w:pPr>
              <w:spacing w:after="0" w:line="240" w:lineRule="auto"/>
              <w:jc w:val="center"/>
            </w:pPr>
          </w:p>
        </w:tc>
      </w:tr>
      <w:tr w:rsidR="00A8262C" w14:paraId="638DB714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0B3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STOČAR KOJEM NEDOSTAJE POVRŠINA U ODNOSU NA BROJ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UVJETNIH GRLA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148F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D2F97F" w14:textId="77777777" w:rsidR="00A8262C" w:rsidRDefault="00E55CA3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22, naselje RAVNEŠ, 43274 Severin</w:t>
            </w:r>
          </w:p>
          <w:p w14:paraId="6BBA539A" w14:textId="77777777" w:rsidR="00A8262C" w:rsidRDefault="00E55CA3">
            <w:pPr>
              <w:spacing w:after="120" w:line="240" w:lineRule="auto"/>
            </w:pPr>
            <w:r>
              <w:rPr>
                <w:szCs w:val="24"/>
              </w:rPr>
              <w:t>OIB: 11193187746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62C4F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617ECC28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586B053A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1CB47516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79843870154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C9FDD" w14:textId="77777777" w:rsidR="00A8262C" w:rsidRDefault="00A8262C">
            <w:pPr>
              <w:spacing w:after="0" w:line="240" w:lineRule="auto"/>
            </w:pPr>
          </w:p>
        </w:tc>
      </w:tr>
      <w:tr w:rsidR="00A8262C" w14:paraId="4DF3C608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B553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48C2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69F8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6685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B94AF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ED0DEA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00ED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97FA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7091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11.09.2007.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8FA4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B97D8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E1EFC9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3B98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5D40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POLJOPRIVREDENE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PROIZVODNJE NA 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8AC58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DA, na adresi prebivališta </w:t>
            </w:r>
            <w:r>
              <w:rPr>
                <w:szCs w:val="24"/>
              </w:rPr>
              <w:t>Ravneš 22, naselje RAVNEŠ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C948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407F5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15E5AA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B8CB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57A9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184F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1,30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2451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0AEFC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F25CE1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18AF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0469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5E6FC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13,43 HA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2B7A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C4866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0FDDE1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E1E5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3AB170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B5CA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325F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69A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F65AEE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BFF2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B7C8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A050C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4680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F8E64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7BC4CA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0B5D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FD16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5FE1C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666BF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7906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CCB96F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95F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1EE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EACF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EC4F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727C0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970783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292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DD5F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A46A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87CD8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56D1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C4173A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0805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BF4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OPG-a/VLASNIK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OBRTA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5EBA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2ED5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2BDB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5929AC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BBE3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1111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C6F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B6A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FFDD1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D6BA7A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A070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13F64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DB2C0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3D6A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F095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6728D2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BCD3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F8A5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PREBIVALIŠTA/SJEDIŠTE/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E9B12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3E9B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752F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14FBB9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95DE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8A6DE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A6FF3A" w14:textId="77777777" w:rsidR="00A8262C" w:rsidRDefault="00E55CA3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22, naselje RAVNEŠ, 43274 Severin</w:t>
            </w:r>
          </w:p>
          <w:p w14:paraId="149A126A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11193187746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C124C7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0DACCFF2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39B22EE3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03BD883F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07AD5" w14:textId="77777777" w:rsidR="00A8262C" w:rsidRDefault="00A8262C">
            <w:pPr>
              <w:spacing w:after="0" w:line="240" w:lineRule="auto"/>
              <w:jc w:val="center"/>
            </w:pPr>
          </w:p>
        </w:tc>
      </w:tr>
      <w:tr w:rsidR="00A8262C" w14:paraId="6C185407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09A0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5E51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7B75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4F0AF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5A930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2354D1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5C76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02E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84A87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10.01.2003.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40A9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C541B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E4A90D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79BA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0510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SJEDIŠTE/ PROIZVODNI OBJEKT U FUNKCIJI POLJOPRIVREDENE PROIZVODNJE 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AE37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22</w:t>
            </w:r>
          </w:p>
          <w:p w14:paraId="4BD578A4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820F2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338C5ABB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192AC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92A17C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3626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5D86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PREBIVALIŠTE/SJEDIŠTE/ PROIZVODNI OBJEKT U FUNKCIJI POLJOPRIVREDENE PROIZVODNJE 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0D13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BC74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50661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27D507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4A019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2CCF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264D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7409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A3108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C2322A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242E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0D77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B6F78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43EC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057B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8572C9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B6C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KOJE SE BAVE POLJOPRIVREDNOM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PROIZVODNJOM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5E50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3D9CD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B769A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E162D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EB94C0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914E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7277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4A2B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F3BA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33525D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1DB530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B650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8C9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4D0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9D2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9B0B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BE108A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BCD6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8ADF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A2AE3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32.002,44 EURA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01DD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E44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E7305B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D80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VRSTA POLJOPRIVREDNE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PROIZVODNJE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9916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02765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81B9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BAEB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6BFF0A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6F8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6F0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7689F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97AC8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C2DB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AD5583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2403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9F13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C9C0E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FB34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16AB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8863B6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B64E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DFB2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954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AD23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2557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180DA7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66117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B9B0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A6423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47379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2C35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ACAA9A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D08A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6D5B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4D65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32B3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20E2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BACD95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19C0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RATA, ILI JE DIJETE SMRTNO STRADALOG ILI NESTALOG HRVATSKOG BRANITELJA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F1E7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40F6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429F2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DFC5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978F19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6D84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ČLANOVA OBITELJSKOG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GOSPODARSTVA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89B0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3FF1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SNJEŽANA I ZDRAVKO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29FFE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4C3B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0903FC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5995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D68D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F503B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10.01.2003.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9DA52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4CE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509AA7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EAA52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CF85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04D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650,00 KUNA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C5806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738,02 KUNA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AA09D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924468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9B6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F047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E106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C7D5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4380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488C68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5743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84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C5AE3" w14:textId="77777777" w:rsidR="00A8262C" w:rsidRDefault="00E55CA3">
            <w:pPr>
              <w:spacing w:after="0" w:line="240" w:lineRule="auto"/>
              <w:jc w:val="both"/>
              <w:rPr>
                <w:szCs w:val="24"/>
                <w:shd w:val="clear" w:color="auto" w:fill="FF0000"/>
              </w:rPr>
            </w:pPr>
            <w:r>
              <w:rPr>
                <w:szCs w:val="24"/>
                <w:shd w:val="clear" w:color="auto" w:fill="FF0000"/>
              </w:rPr>
              <w:t>Dragoljub Cupan OPG, Ravneš 97,</w:t>
            </w:r>
          </w:p>
          <w:p w14:paraId="33A76C90" w14:textId="77777777" w:rsidR="00A8262C" w:rsidRDefault="00E55CA3">
            <w:pPr>
              <w:spacing w:after="0" w:line="240" w:lineRule="auto"/>
              <w:jc w:val="both"/>
              <w:rPr>
                <w:szCs w:val="24"/>
                <w:shd w:val="clear" w:color="auto" w:fill="FF0000"/>
              </w:rPr>
            </w:pPr>
            <w:r>
              <w:rPr>
                <w:szCs w:val="24"/>
                <w:shd w:val="clear" w:color="auto" w:fill="FF0000"/>
              </w:rPr>
              <w:t>43274 Severin,  OIB: 79843870154 za iznos  738,02 kuna kao najpovoljniji ponuditelj</w:t>
            </w:r>
          </w:p>
          <w:p w14:paraId="38FCAFB2" w14:textId="77777777" w:rsidR="00A8262C" w:rsidRDefault="00E55CA3">
            <w:pPr>
              <w:spacing w:after="0" w:line="240" w:lineRule="auto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ED2245" w14:textId="77777777" w:rsidR="00A8262C" w:rsidRDefault="00A8262C"/>
        </w:tc>
      </w:tr>
    </w:tbl>
    <w:p w14:paraId="5E3F355D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9EF2AD8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74B7630" w14:textId="77777777" w:rsidR="00A8262C" w:rsidRDefault="00A8262C"/>
    <w:p w14:paraId="1501E17D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43427E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FEC1BF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FFAACE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4EC7D44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327E18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C044FF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C7D631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150574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2322A4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698C783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CED16C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E8F6B44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 xml:space="preserve">Augustin Dušek, </w:t>
      </w:r>
      <w:r>
        <w:rPr>
          <w:rFonts w:ascii="Times New Roman" w:hAnsi="Times New Roman"/>
          <w:sz w:val="24"/>
          <w:szCs w:val="24"/>
        </w:rPr>
        <w:t>mag.ing.geod.et geoinf.</w:t>
      </w:r>
    </w:p>
    <w:p w14:paraId="1F12F888" w14:textId="77777777" w:rsidR="00A8262C" w:rsidRDefault="00A8262C"/>
    <w:p w14:paraId="35D5314E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4ED1442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D300BDE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610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5"/>
        <w:gridCol w:w="3261"/>
        <w:gridCol w:w="1907"/>
        <w:gridCol w:w="2020"/>
        <w:gridCol w:w="1941"/>
      </w:tblGrid>
      <w:tr w:rsidR="00A8262C" w14:paraId="53D9E5B6" w14:textId="77777777">
        <w:tblPrEx>
          <w:tblCellMar>
            <w:top w:w="0" w:type="dxa"/>
            <w:bottom w:w="0" w:type="dxa"/>
          </w:tblCellMar>
        </w:tblPrEx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4427FA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BE83FB" w14:textId="77777777" w:rsidR="00A8262C" w:rsidRDefault="00A8262C">
            <w:pPr>
              <w:spacing w:after="0" w:line="240" w:lineRule="auto"/>
            </w:pPr>
          </w:p>
        </w:tc>
      </w:tr>
      <w:tr w:rsidR="00A8262C" w14:paraId="3CF5A4A1" w14:textId="77777777">
        <w:tblPrEx>
          <w:tblCellMar>
            <w:top w:w="0" w:type="dxa"/>
            <w:bottom w:w="0" w:type="dxa"/>
          </w:tblCellMar>
        </w:tblPrEx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E53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POLJOPRIVREDNOG ZEMLJIŠTA U VLASNIŠTVU REPUBLIKE HRVATSKE NA PODRUČJU OPĆINE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ŠANDROVAC OD 31.SIJEČNJA 2020. GODINE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374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924784" w14:textId="77777777">
        <w:tblPrEx>
          <w:tblCellMar>
            <w:top w:w="0" w:type="dxa"/>
            <w:bottom w:w="0" w:type="dxa"/>
          </w:tblCellMar>
        </w:tblPrEx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B98F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. RAVNEŠ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87C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8D8BA6" w14:textId="77777777">
        <w:tblPrEx>
          <w:tblCellMar>
            <w:top w:w="0" w:type="dxa"/>
            <w:bottom w:w="0" w:type="dxa"/>
          </w:tblCellMar>
        </w:tblPrEx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E65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665/1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F65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20935D" w14:textId="77777777">
        <w:tblPrEx>
          <w:tblCellMar>
            <w:top w:w="0" w:type="dxa"/>
            <w:bottom w:w="0" w:type="dxa"/>
          </w:tblCellMar>
        </w:tblPrEx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33304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D0E16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62ECD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44965" w14:textId="77777777" w:rsidR="00A8262C" w:rsidRDefault="00A8262C">
            <w:pPr>
              <w:spacing w:after="0" w:line="240" w:lineRule="auto"/>
              <w:jc w:val="center"/>
            </w:pPr>
          </w:p>
        </w:tc>
      </w:tr>
      <w:tr w:rsidR="00A8262C" w14:paraId="2DDF1398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2314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A1A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OPG-a/VLASNIK POLJOPRIVREDNOG OBRTA/ PRAVNA OSOBA U RANGU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MIKRO I MALIH PODUZEĆA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0C9384" w14:textId="77777777" w:rsidR="00A8262C" w:rsidRDefault="00E55CA3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22, naselje RAVNEŠ, 43274 Severin</w:t>
            </w:r>
          </w:p>
          <w:p w14:paraId="128400B4" w14:textId="77777777" w:rsidR="00A8262C" w:rsidRDefault="00E55CA3">
            <w:pPr>
              <w:spacing w:after="120" w:line="240" w:lineRule="auto"/>
            </w:pPr>
            <w:r>
              <w:rPr>
                <w:szCs w:val="24"/>
              </w:rPr>
              <w:t>OIB: 11193187746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1BB362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5ABDA711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38BF29BE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18B12D73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79843870154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95CEF" w14:textId="77777777" w:rsidR="00A8262C" w:rsidRDefault="00A8262C">
            <w:pPr>
              <w:spacing w:after="0" w:line="240" w:lineRule="auto"/>
            </w:pPr>
          </w:p>
        </w:tc>
      </w:tr>
      <w:tr w:rsidR="00A8262C" w14:paraId="71059883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FF6E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7E4D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2A49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11B7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4113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D2F4DB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B8CD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B0A7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NAJTEČAJA VLASNIK ILI POSJEDNIK STOKE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1E762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11.09.2007.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A6FD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78C0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03BC25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083E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3FEB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33B5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DA, na adresi prebivališta </w:t>
            </w:r>
            <w:r>
              <w:rPr>
                <w:szCs w:val="24"/>
              </w:rPr>
              <w:t>Ravneš 22, naselje RAVNEŠ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47C98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BFD5D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BCCD8F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5585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EA749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BROJ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UVJETNIH GRLA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882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1,30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25B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10440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E766FF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26DD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1185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324D6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13,43 HA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CF6D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CDEAC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68DC9B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66F7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32433F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4A75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8B3A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1CE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827C15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E3D1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F613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318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D74F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FFCDAF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0F3CEC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DEEC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EE1F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CE7D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B030C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CD188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1B5107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126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5CD32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MIRNI POSJED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NAJMANJE 5 GODINA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1DB4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ADB4F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49D81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3440D1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05A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96FC3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7D6A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D28F8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8CCC3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DF7C8F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A73B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A5C3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37E6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8204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23386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D920C1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BA74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20E5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FEE24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3AD7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BFE56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8A8256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CA5B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1546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NATJEČAJA UPISAN U UPISNIK POLJOPRIVREDNIKA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2DC3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AA6B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FCBA78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38B93E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B6D0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71F4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BE45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770F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19CC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8A4EBE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273A6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F8EB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7D8B0E" w14:textId="77777777" w:rsidR="00A8262C" w:rsidRDefault="00E55CA3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Zdravko </w:t>
            </w:r>
            <w:r>
              <w:rPr>
                <w:szCs w:val="24"/>
              </w:rPr>
              <w:t>Babojelić, Ravneš 22, naselje RAVNEŠ, 43274 Severin</w:t>
            </w:r>
          </w:p>
          <w:p w14:paraId="534C3EAC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11193187746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D3B3B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29A60BBE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621D5289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19F43BCC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6B569" w14:textId="77777777" w:rsidR="00A8262C" w:rsidRDefault="00A8262C">
            <w:pPr>
              <w:spacing w:after="0" w:line="240" w:lineRule="auto"/>
              <w:jc w:val="center"/>
            </w:pPr>
          </w:p>
        </w:tc>
      </w:tr>
      <w:tr w:rsidR="00A8262C" w14:paraId="6103B5DD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FBA1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6D64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BF583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A82B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6CC9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35E2DC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64C6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243B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F8FB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OD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10.01.2003.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CE3D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2C03F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93A360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4D18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A03D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59D51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22</w:t>
            </w:r>
          </w:p>
          <w:p w14:paraId="01512A0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C6116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469590F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7AAE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55D632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EF7C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FIZIČKE ILI PRAVNE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OSOBE S PODRUČJA JLS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8FF5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CF257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DC0E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255C61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58BCFE0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717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2333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6FAA4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E3561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6A2EA1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7F8179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B281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2826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GODINE DO OBJAVE NATJEČAJA UPISAN U UPISNIK POLJOPRIVREDNIKA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65329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33D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FEA6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386DF4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6F0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A572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1891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9FB8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4518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468202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DEEF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8A5A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BAFF1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D87E3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E65DC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C00BF2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F685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DODATNI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KRITERIJI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80C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3FF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BFB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C04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A606E0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972A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47D1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4FB97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32.002,44 EURA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89F8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0C0E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D24994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6272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C5E7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5E5C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1F48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230D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AE0840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5D6C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1F5F1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F2C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D9C5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82F2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62F997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7F41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0BAC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EF131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BC00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4E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DBDAA0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0DF1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F64E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4170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937EF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79CD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EECDB8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EF4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CB65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F08E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A011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C72B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F6B9C8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56D2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OBRAZOVANJE IZ PODRUČJA POLJOPRIVREDE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DC1D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5506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D5DC8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798B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92E40F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41FF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E473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27DE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9C82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424D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7AD22C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43E2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4F54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6719F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SNJEŽANA I ZDRAVKO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5AF0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C6FA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71869F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DDBD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CBDB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B861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10.01.2003.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80847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6F9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7BB4D4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4624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EE73E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E251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450,00 KUNA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5870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504,34 KUNA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41D7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B9E32E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4E4E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5D90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8F05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510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13C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6573C7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4D01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CD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65490" w14:textId="77777777" w:rsidR="00A8262C" w:rsidRDefault="00E55CA3">
            <w:pPr>
              <w:spacing w:after="0" w:line="240" w:lineRule="auto"/>
              <w:jc w:val="both"/>
              <w:rPr>
                <w:szCs w:val="24"/>
                <w:shd w:val="clear" w:color="auto" w:fill="FF0000"/>
              </w:rPr>
            </w:pPr>
            <w:r>
              <w:rPr>
                <w:szCs w:val="24"/>
                <w:shd w:val="clear" w:color="auto" w:fill="FF0000"/>
              </w:rPr>
              <w:t>Dragoljub Cupan OPG, Ravneš 97,</w:t>
            </w:r>
          </w:p>
          <w:p w14:paraId="54C6EF88" w14:textId="77777777" w:rsidR="00A8262C" w:rsidRDefault="00E55CA3">
            <w:pPr>
              <w:rPr>
                <w:szCs w:val="24"/>
                <w:shd w:val="clear" w:color="auto" w:fill="FF0000"/>
              </w:rPr>
            </w:pPr>
            <w:r>
              <w:rPr>
                <w:szCs w:val="24"/>
                <w:shd w:val="clear" w:color="auto" w:fill="FF0000"/>
              </w:rPr>
              <w:t>43274 Severin,  OIB: 79843870154 za iznos  504,34 kuna kao najpovoljniji ponuditelj</w:t>
            </w:r>
          </w:p>
          <w:p w14:paraId="6EE00F5E" w14:textId="77777777" w:rsidR="00A8262C" w:rsidRDefault="00E55CA3"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A769F" w14:textId="77777777" w:rsidR="00A8262C" w:rsidRDefault="00A8262C"/>
        </w:tc>
      </w:tr>
    </w:tbl>
    <w:p w14:paraId="6F174DBD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C0E518E" w14:textId="77777777" w:rsidR="00A8262C" w:rsidRDefault="00A8262C"/>
    <w:p w14:paraId="7C5BA533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</w:t>
      </w:r>
      <w:r>
        <w:rPr>
          <w:rFonts w:ascii="Times New Roman" w:hAnsi="Times New Roman"/>
          <w:b/>
          <w:sz w:val="24"/>
          <w:szCs w:val="24"/>
        </w:rPr>
        <w:t xml:space="preserve">povjerenstva: </w:t>
      </w:r>
    </w:p>
    <w:p w14:paraId="62DD960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9D1782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3FBB32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A13EAF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929770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6C8CA2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5FFEDB0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F259E9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141FB2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0B4C90B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357661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F52687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49D3C12A" w14:textId="77777777" w:rsidR="00A8262C" w:rsidRDefault="00A8262C"/>
    <w:p w14:paraId="5BA643F8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48A6786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610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5"/>
        <w:gridCol w:w="3261"/>
        <w:gridCol w:w="1907"/>
        <w:gridCol w:w="2020"/>
        <w:gridCol w:w="1941"/>
      </w:tblGrid>
      <w:tr w:rsidR="00A8262C" w14:paraId="24FD5C56" w14:textId="77777777">
        <w:tblPrEx>
          <w:tblCellMar>
            <w:top w:w="0" w:type="dxa"/>
            <w:bottom w:w="0" w:type="dxa"/>
          </w:tblCellMar>
        </w:tblPrEx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B23EC6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EE327" w14:textId="77777777" w:rsidR="00A8262C" w:rsidRDefault="00A8262C">
            <w:pPr>
              <w:spacing w:after="0" w:line="240" w:lineRule="auto"/>
            </w:pPr>
          </w:p>
        </w:tc>
      </w:tr>
      <w:tr w:rsidR="00A8262C" w14:paraId="0F01338A" w14:textId="77777777">
        <w:tblPrEx>
          <w:tblCellMar>
            <w:top w:w="0" w:type="dxa"/>
            <w:bottom w:w="0" w:type="dxa"/>
          </w:tblCellMar>
        </w:tblPrEx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CC0A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790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B43D23" w14:textId="77777777">
        <w:tblPrEx>
          <w:tblCellMar>
            <w:top w:w="0" w:type="dxa"/>
            <w:bottom w:w="0" w:type="dxa"/>
          </w:tblCellMar>
        </w:tblPrEx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22DF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. RAVNEŠ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D84A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32EF37" w14:textId="77777777">
        <w:tblPrEx>
          <w:tblCellMar>
            <w:top w:w="0" w:type="dxa"/>
            <w:bottom w:w="0" w:type="dxa"/>
          </w:tblCellMar>
        </w:tblPrEx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9A2D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665/2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0F9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E5902F" w14:textId="77777777">
        <w:tblPrEx>
          <w:tblCellMar>
            <w:top w:w="0" w:type="dxa"/>
            <w:bottom w:w="0" w:type="dxa"/>
          </w:tblCellMar>
        </w:tblPrEx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FEC0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DE60E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80C6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FC141" w14:textId="77777777" w:rsidR="00A8262C" w:rsidRDefault="00A8262C">
            <w:pPr>
              <w:spacing w:after="0" w:line="240" w:lineRule="auto"/>
              <w:jc w:val="center"/>
            </w:pPr>
          </w:p>
        </w:tc>
      </w:tr>
      <w:tr w:rsidR="00A8262C" w14:paraId="01F02372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D956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D4AC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F8BFBB" w14:textId="77777777" w:rsidR="00A8262C" w:rsidRDefault="00E55CA3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Zdravko Babojelić, Ravneš 22, naselje RAVNEŠ, 43274 </w:t>
            </w:r>
            <w:r>
              <w:rPr>
                <w:szCs w:val="24"/>
              </w:rPr>
              <w:t>Severin</w:t>
            </w:r>
          </w:p>
          <w:p w14:paraId="18E01ECF" w14:textId="77777777" w:rsidR="00A8262C" w:rsidRDefault="00E55CA3">
            <w:pPr>
              <w:spacing w:after="120" w:line="240" w:lineRule="auto"/>
            </w:pPr>
            <w:r>
              <w:rPr>
                <w:szCs w:val="24"/>
              </w:rPr>
              <w:t>OIB: 11193187746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0AB5AD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5AE89CD1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28D4D824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0874AB3B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79843870154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D9BB37" w14:textId="77777777" w:rsidR="00A8262C" w:rsidRDefault="00A8262C">
            <w:pPr>
              <w:spacing w:after="0" w:line="240" w:lineRule="auto"/>
            </w:pPr>
          </w:p>
        </w:tc>
      </w:tr>
      <w:tr w:rsidR="00A8262C" w14:paraId="2E15CF1E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8C86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5D3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6D9C2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0B65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09160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28144A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B771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7951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338C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11.09.2007.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96161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AEFA4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F127B9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9F06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D17E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NAJTEČAJA IMA PREBIVALIŠTE/SJEDIŠTE /PROIZVODNI OBJEKT U FUNKCIJI POLJOPRIVREDENE PROIZVODNJE NA 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68E4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DA, na adresi prebivališta </w:t>
            </w:r>
            <w:r>
              <w:rPr>
                <w:szCs w:val="24"/>
              </w:rPr>
              <w:t>Ravneš 22, naselje RAVNEŠ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EC6EB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603C2C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531449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8D9F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2BD8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8DC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1,30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AF7F1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C0BF1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D732D3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3E18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409F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36E01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13,43 HA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068D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03C63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7E86CD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C587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E5CA6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POVRŠINE KOJE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NEDOSTAJU + 10 %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952D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077E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B97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A698C2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064E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F1D6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CAA1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A0F2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AA346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E1129C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3F2C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A01A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2EC7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A1FFB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AEDC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4E4E8E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93B5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9F38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80F3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7CCD6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1D8FE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1B44C4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885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A809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ISPUNIO SVE OBVEZE IZ UGOVORA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ISTEKAO/GOSPODARSKI PROGRAM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75093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F080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DDF46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4B871B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29DF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7DA7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8CFC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CF10F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9E463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657C68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8AC1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3A52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79E8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A48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8BF0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14D35E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628E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F634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46747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EEF9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F5283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D15CC2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FDB3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EEA7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NAJTEČAJA IMA PREBIVALIŠTA/SJEDIŠTE/ PROIZVODNI OBJEKT U FUNKCIJI POLJOPRIVREDENE PROIZVODNJE NA 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A3B5F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87E8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A9275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08A930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E058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B18C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6FEF26" w14:textId="77777777" w:rsidR="00A8262C" w:rsidRDefault="00E55CA3">
            <w:pPr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Zdravko Babojelić, Ravneš 22, naselje RAVNEŠ, 43274 Severin</w:t>
            </w:r>
          </w:p>
          <w:p w14:paraId="3E362DCA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11193187746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8785EF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4D2A082D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608884D5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705CBB17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247C9" w14:textId="77777777" w:rsidR="00A8262C" w:rsidRDefault="00A8262C">
            <w:pPr>
              <w:spacing w:after="0" w:line="240" w:lineRule="auto"/>
              <w:jc w:val="center"/>
            </w:pPr>
          </w:p>
        </w:tc>
      </w:tr>
      <w:tr w:rsidR="00A8262C" w14:paraId="5D41B1BE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4F4E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887F8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9166B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01.01.2004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1E39F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1CCFB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090328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4CA9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1C01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7C3DD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10.01.2003.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5DAD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4A133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69336F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CB09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3354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SJEDIŠTE/ PROIZVODNI OBJEKT U FUNKCIJI POLJOPRIVREDENE PROIZVODNJE NA 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6299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22</w:t>
            </w:r>
          </w:p>
          <w:p w14:paraId="38E6B6B0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FB4B3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14806315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65CCA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318228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E6DA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49FA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PREBIVALIŠTE/SJEDIŠTE/ PROIZVODNI OBJEKT U FUNKCIJI POLJOPRIVREDENE PROIZVODNJE NA PODRUČJU JLS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275EC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6B6C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6C3C7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BDDC35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5B22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4F3C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0289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1656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CA7CB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BB3CE2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B59F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AEAE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64E76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0D3E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2EC15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C653E5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1B78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EF79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1E9C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6AC8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7B48D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98A15D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D6D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85E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19C8A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34A8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F7FDA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B8F362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735E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B50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52A9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63D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6DE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41D661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5D9E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8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000-100.000 E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A926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26A2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32.002,44 EURA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3EDE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E599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E420B1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C9F4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B29B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F1C2E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CE87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3FC7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DE1F1A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C6D5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07FFB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E8F2C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B7A9F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FF6B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27DD5B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5BF4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C553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29F5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AC4A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A46E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2A0D01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3C9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2494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6D1BD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2F19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8BBE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169766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41C2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C3C2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F7FDB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CDD1B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F236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F6AB0B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BAFF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OBRAZOVANJE IZ PODRUČJA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E769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B9A66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30AD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7664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E2201C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0CA6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69DB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1983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CB0B7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HRVATSKI BRANITELJ IZ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DOMOVINSKOG RATA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8419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92073A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F6BBA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A85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3945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SNJEŽANA I ZDRAVKO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76A0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1BC6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6BBAB0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2C24D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8D63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216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10.01.2003.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87E96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0C5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C5995F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E599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35FA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C9ACD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120,00 KUNA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785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135,70 KUNA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D5B6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A13CCE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9996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2D71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621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E7B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FC8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BAD542" w14:textId="77777777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A655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24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D9CEA" w14:textId="77777777" w:rsidR="00A8262C" w:rsidRDefault="00E55CA3">
            <w:pPr>
              <w:spacing w:after="0" w:line="240" w:lineRule="auto"/>
              <w:jc w:val="both"/>
              <w:rPr>
                <w:szCs w:val="24"/>
                <w:shd w:val="clear" w:color="auto" w:fill="FF0000"/>
              </w:rPr>
            </w:pPr>
            <w:r>
              <w:rPr>
                <w:szCs w:val="24"/>
                <w:shd w:val="clear" w:color="auto" w:fill="FF0000"/>
              </w:rPr>
              <w:t>Dragoljub Cupan OPG, Ravneš 97,</w:t>
            </w:r>
          </w:p>
          <w:p w14:paraId="28F9AAA1" w14:textId="77777777" w:rsidR="00A8262C" w:rsidRDefault="00E55CA3">
            <w:pPr>
              <w:rPr>
                <w:szCs w:val="24"/>
                <w:shd w:val="clear" w:color="auto" w:fill="FF0000"/>
              </w:rPr>
            </w:pPr>
            <w:r>
              <w:rPr>
                <w:szCs w:val="24"/>
                <w:shd w:val="clear" w:color="auto" w:fill="FF0000"/>
              </w:rPr>
              <w:t>43274 Severin,  OIB: 79843870154 za iznos  135,70 kuna kao najpovoljniji ponuditelj</w:t>
            </w:r>
          </w:p>
          <w:p w14:paraId="0D13B271" w14:textId="77777777" w:rsidR="00A8262C" w:rsidRDefault="00E55CA3"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14542" w14:textId="77777777" w:rsidR="00A8262C" w:rsidRDefault="00A8262C"/>
        </w:tc>
      </w:tr>
    </w:tbl>
    <w:p w14:paraId="78942E79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7C7CE91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74C7F31" w14:textId="77777777" w:rsidR="00A8262C" w:rsidRDefault="00A8262C"/>
    <w:p w14:paraId="4CB877EE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5BDDCC7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6FAA7E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907661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6BE443C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F09888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BC69AE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2D3141D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5B6EE1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5D85878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7C6E05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3984C6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4B80879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0329E9DF" w14:textId="77777777" w:rsidR="00A8262C" w:rsidRDefault="00A8262C"/>
    <w:p w14:paraId="79FDB04D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4618532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2C07D94D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F8615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65D5221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283A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POLJOPRIVREDNOG ZEMLJIŠTA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VLASNIŠTVU REPUBLIKE HRVATSKE NA PODRUČJU OPĆINE ŠANDROVAC OD 31.SIJEČNJA 2020. GODINE</w:t>
            </w:r>
          </w:p>
        </w:tc>
      </w:tr>
      <w:tr w:rsidR="00A8262C" w14:paraId="79F05C87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4A5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3747936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1A91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 517/80</w:t>
            </w:r>
          </w:p>
        </w:tc>
      </w:tr>
      <w:tr w:rsidR="00A8262C" w14:paraId="17A99505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EE782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83A68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97DA9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49BC952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C6A3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72B9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3214E4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2A58619F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1BA5CEBB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42F897BA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E192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1DE1527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3D7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204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7ED7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2AAA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53BF5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2631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335B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525F9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29CA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15B26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E0C1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79A0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FF486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8889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A371A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69A7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47F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9953E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34BF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70969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4B2F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66CE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F99D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187C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94202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4D90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D697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8358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D655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D264B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A156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87DA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C915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D9D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96545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6EC4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7E044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765F6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35A2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D413D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2F61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C9E1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EB4DF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1B56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14A45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094C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D296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EF242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4A36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A9165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08E0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8614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DE05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97B9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D64A7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CB23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30313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DE084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F0E6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DD5F8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278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0435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86AD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B9D9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2ADF8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5B6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45D0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PREBIVALIŠTA/SJEDIŠTE/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  <w:p w14:paraId="7F5EF4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78E47F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0A9A3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CA91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17B59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CD64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A3DF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D0BA45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1886A264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00108816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1541587C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EC52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F6A74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9F38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53B0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3FAC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D93C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29023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C25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BCA5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2D82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F20E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91203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616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E579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7CE5D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62892A6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2CF3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AF592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8EA3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168EB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6F25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7EF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D2776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C43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B840E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9EBF1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1612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2553D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3C60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3C8E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2D500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6343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48C74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0E6A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017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3A94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576E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8105E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11EF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0A7E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9C76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B1E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FC6F2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CB7B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D8F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979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03A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5FD69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25E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8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2D5B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3B1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8495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54206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B8BD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5AB0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2DEC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CC86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9A2E1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6C64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5EA5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05ADB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E537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74141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E68C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99D5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A92C6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18E0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6E467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32F8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D05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8B3D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CFF1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43125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91B8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521B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F27F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9DB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0725D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240BB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E16E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6A3E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0DA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487B1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449A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E24D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BD79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DE1E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99083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A630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ČLANOVA OBITELJSKOG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AE5C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0CE05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750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88825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D92E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598F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D36A3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9E28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33CE2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FE5B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1AEA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9C32A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57,65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508C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250F2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7AC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3180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D58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D122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9A274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C3C4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DB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D5E3A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Dragoljub Cupan, OPG, Ravneš 97,</w:t>
            </w:r>
          </w:p>
          <w:p w14:paraId="1464C525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43274 Severin,  OIB: </w:t>
            </w:r>
            <w:r>
              <w:rPr>
                <w:szCs w:val="24"/>
              </w:rPr>
              <w:t>79843870154 za iznos od 57,65 kuna</w:t>
            </w:r>
          </w:p>
          <w:p w14:paraId="78EBC965" w14:textId="77777777" w:rsidR="00A8262C" w:rsidRDefault="00E55CA3">
            <w:pPr>
              <w:spacing w:after="0" w:line="240" w:lineRule="auto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1CE24EFA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0FC816C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1FDD357" w14:textId="77777777" w:rsidR="00A8262C" w:rsidRDefault="00A8262C"/>
    <w:p w14:paraId="61A198E7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F73D02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9043F4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2FC76F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A6C91F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29497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4F50B3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47BB14E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1E5C1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ABFE26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E5C7F2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D87B66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A6CFA63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51CE7C8F" w14:textId="77777777" w:rsidR="00A8262C" w:rsidRDefault="00A8262C"/>
    <w:p w14:paraId="798D568F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3E3E994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28AC682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0EE25E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B318728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32B96C6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AF1C1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9257548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8180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201F3D5D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10FF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33A59697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81CD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PTC/ K.Č. BR.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526/3</w:t>
            </w:r>
          </w:p>
        </w:tc>
      </w:tr>
      <w:tr w:rsidR="00A8262C" w14:paraId="517902F3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8EF14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CB032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44478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B337A7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72F6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5DC4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3AC9EA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0160BCE6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773B8172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40E1E499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</w:t>
            </w:r>
            <w:r>
              <w:rPr>
                <w:szCs w:val="24"/>
              </w:rPr>
              <w:t>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0BA7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66CD8F6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ECFA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53A6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224D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F58A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EA6B4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462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43B1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F3BBB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744E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C4FFD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234D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64E4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A6025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B390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3DAEB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9809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FE7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5BBD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7EA2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E56B3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63D6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375C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D1DC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16F5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565FB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F59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2F1D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86F7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D639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49BD3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A3B7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B8A5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BF731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AFED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6FF9E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EC5A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463B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6179C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8939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BF4EF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21B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80A8D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A0A2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C3A5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36C5B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44B2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8258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ISPUNIO SVE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896CA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1A3A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2CAE1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4AB5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276A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2B08F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0350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99880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2036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C52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52B8D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A3E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EFEFE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58C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D8D3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25D8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E95F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028D6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D25E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721E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610B36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0635E1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079DC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3D48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F6468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8022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77B2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16A00F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50072103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3C8A4775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43274 </w:t>
            </w:r>
            <w:r>
              <w:rPr>
                <w:szCs w:val="24"/>
              </w:rPr>
              <w:t>Severin</w:t>
            </w:r>
          </w:p>
          <w:p w14:paraId="1FE42567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7BA8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2873C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DA8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428E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5EDB6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365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97B9E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EE62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3A0E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4191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6F3D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71692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C4DC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5253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SJEDIŠTE/ PROIZVODNI OBJEKT U FUNKCIJI POLJOPRIVREDENE PROIZVODNJE 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5E1FB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5DF3E1CF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2AA7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DD2C0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DAF9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AEB7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B5CA3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B28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27A53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EFF6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ZADRUGE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EDF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90699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2ED1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A5776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FB06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363C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AB158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6646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3A951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3B2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445F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21B9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DB32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27EE7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772A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8. OSTALE FIZIČKE I PRAVNE OSOBE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AD81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5848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E6BE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F5D4B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F38E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D39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689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904D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D9AAE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EE2CB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690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540E7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BAFF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7ACEE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7DBE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106D3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BC3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C81F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1236A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6147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EF4E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B1FE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7D82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BB8B0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C63F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059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F4026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0C94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03668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D0F6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92B1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006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EE24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A364A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8158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286D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FB204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112A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20D87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59D3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10FE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04130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5B50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01448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1D5D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STRADALOG ILI NESTALOG HRVATSKOG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A8D0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554BF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5063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7D6F9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ADA8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1CC9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BCDA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8CAA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3E95D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2FCB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CA2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32F7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5FA4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816A6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703A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2471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1735E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7,82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7A9A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02E4D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DCED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8000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9CCE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B594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4810A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1283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PRIJEDLOG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D7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A1162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Dragoljub Cupan, OPG, Ravneš 97,</w:t>
            </w:r>
          </w:p>
          <w:p w14:paraId="63C9DB3B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43274 Severin,  OIB: 79843870154 za iznos 7,82 kuna </w:t>
            </w:r>
          </w:p>
          <w:p w14:paraId="51EC3F5F" w14:textId="77777777" w:rsidR="00A8262C" w:rsidRDefault="00E55CA3">
            <w:pPr>
              <w:spacing w:after="0" w:line="240" w:lineRule="auto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3AB3BB26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C1F6A9D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C49B949" w14:textId="77777777" w:rsidR="00A8262C" w:rsidRDefault="00A8262C"/>
    <w:p w14:paraId="335624D3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ACF7D8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50EA94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E8227A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5238C18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66471C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66D485E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97E01A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2127D2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A56E819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312FF1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AD1FB4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4A2141B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68EA41EC" w14:textId="77777777" w:rsidR="00A8262C" w:rsidRDefault="00A8262C"/>
    <w:p w14:paraId="7DEFED12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7866D2C8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BB13D9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9958CB8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9446321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2AC3D4C2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9BE598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01C171B8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C5D6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PĆINE ŠANDROVAC OD 31.SIJEČNJA 2020. GODINE</w:t>
            </w:r>
          </w:p>
        </w:tc>
      </w:tr>
      <w:tr w:rsidR="00A8262C" w14:paraId="73B51F3A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3455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5BC739A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7BF08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530/1</w:t>
            </w:r>
          </w:p>
        </w:tc>
      </w:tr>
      <w:tr w:rsidR="00A8262C" w14:paraId="15BC47DC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FB372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8070B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71259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7DB88D9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1D7E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81CB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OPG-a/VLASNIK POLJOPRIVREDNOG OBRTA/ PRAVNA OSOBA U RANGU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5B3F8F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52A200C1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2C03C19C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27273AD1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81FC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278462E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1D4B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E63F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1AF3F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0EF2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3D267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D240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009A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E6F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7B1E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88347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9E7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42F4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B5E21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AF7E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243EF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111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BA2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6489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0AF3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4CC13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9159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1D01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D03D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E2D6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68B67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9C98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8B5C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59FA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DEE7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565BF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C9A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1FE5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ADAF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A99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79119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3C0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BD2D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77930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51A0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175C4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A4B4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093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07C6F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6934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08A23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B81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D4D1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8691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8C50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E52EE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43B8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0CB9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3F70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C969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A3F70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446A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AACE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DO OBJAVE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C81D9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2FF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42957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47A7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FD0D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EACB1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7E3E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E4452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6D13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94FF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0B21E4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2E47A2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376AD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B48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819AA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3E68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F97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745D0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282DFAC1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06F98ED1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2EE88D17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7988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C7B18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15E5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20EF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898C3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D587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E9E8C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F2F4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A6CF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6664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3A12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3C003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950E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6426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1AA82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74B16962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4BB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DFDAD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E213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0793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PREBIVALIŠTE/SJEDIŠTE/ PROIZVODNI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A7C9A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F0C5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DEA03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DABC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5F6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BF3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EF21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ED2A7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B5D6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E233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EB03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FF0E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CCBD6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82D4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E41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A097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D7F4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F600C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8A00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2F61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C634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CB2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BB6F0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8854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9D0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B44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C947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65485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DFF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62D3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67A6B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73D9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E0729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9580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VRSTA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71BB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4436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EB31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76495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98A4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DF61A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B362C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E104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76FA4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E75F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41B8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5547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99E8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99843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6BB3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D438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812E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9A3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4B791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7290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10A4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89398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136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60829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7062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7D0D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74EA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4926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3B32D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7DE7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22C4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E07A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D67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F8791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1A44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B0F6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F1F4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2D4D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258D4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4B65F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DULJE VRIJEME UPISAN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9293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33B9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199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4499C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A903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FFEB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F4C9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198,23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D638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93528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CCE4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630D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FF1A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1BB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7BE02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D0B69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95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7E2A3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Dragoljub Cupan, OPG, Ravneš 97,</w:t>
            </w:r>
          </w:p>
          <w:p w14:paraId="53FE6446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Severin,  OIB: 79843870154 za iznos od 198,23 kuna</w:t>
            </w:r>
          </w:p>
          <w:p w14:paraId="6159C232" w14:textId="77777777" w:rsidR="00A8262C" w:rsidRDefault="00E55CA3">
            <w:pPr>
              <w:spacing w:after="0" w:line="240" w:lineRule="auto"/>
              <w:jc w:val="both"/>
            </w:pPr>
            <w:r>
              <w:rPr>
                <w:szCs w:val="24"/>
              </w:rPr>
              <w:t xml:space="preserve">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6A538997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1D259FF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DD353F2" w14:textId="77777777" w:rsidR="00A8262C" w:rsidRDefault="00A8262C"/>
    <w:p w14:paraId="4F482941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1E63814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A62378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4F960F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7E0956D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7556D0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344167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561F595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BB2D3E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677ACA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1826EF1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8AFF5B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1724095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724321A" w14:textId="77777777" w:rsidR="00A8262C" w:rsidRDefault="00A8262C"/>
    <w:p w14:paraId="62A2DC19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CE2897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9C00B8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787BCA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D5BF388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51F0B7A5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9A8517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2133E68A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C20B3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680CBBC5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1FF5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66A1F8A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8C76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535/1 livada</w:t>
            </w:r>
          </w:p>
        </w:tc>
      </w:tr>
      <w:tr w:rsidR="00A8262C" w14:paraId="7F07F582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CCF25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7AAF81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ABB9E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4EABB3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6282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380F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84038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27B49423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55A3DCDA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0A5C84BE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</w:t>
            </w:r>
            <w:r>
              <w:rPr>
                <w:szCs w:val="24"/>
              </w:rPr>
              <w:t>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D35E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D01E0E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BDE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2478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1FF2B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AFCA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DA5E9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1E87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0EF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1A32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0C8F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2F8FF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6B9C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65655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ECCC8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6F843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3F6A4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2BEB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4C21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B087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4738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0FA89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DCE7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B5A4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A53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EF29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83C17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479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7EED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7B56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A7A5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C9C55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A2AA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77E0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DD90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F4C2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91E58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A351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85E0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0BA6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FF4F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84B28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1E90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96BA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6A722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A95D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971CA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C09F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C085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ISPUNIO SVE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C3A3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584D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7F53E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3345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FF26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742B3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A40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96391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2D4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52CDF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B3595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625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1C0CA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180F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0B0E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3A5C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F362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5016C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1E9C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6653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6A93E6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470D4D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1B2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DA3C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F0916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878C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E24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4C10F0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7332836D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73E8EE4C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43274 </w:t>
            </w:r>
            <w:r>
              <w:rPr>
                <w:szCs w:val="24"/>
              </w:rPr>
              <w:t>Severin</w:t>
            </w:r>
          </w:p>
          <w:p w14:paraId="4A0AC3A2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FF8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02EA4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7AA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261C7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1FD5A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5362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ED22C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1A2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32F8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74CB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A354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09D31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5B8D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5028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SJEDIŠTE/ PROIZVODNI OBJEKT U FUNKCIJI POLJOPRIVREDENE PROIZVODNJE 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24839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3DD983D0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A286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7650E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4C8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CBA6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AC194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538D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F9BFF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0A33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ZADRUGE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6520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A2073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FAFE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168BC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4615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C17C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D223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B064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802AC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FCD2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261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CE41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E94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E3AC5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F5FB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8. OSTALE FIZIČKE I PRAVNE OSOBE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C5A8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27DC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026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FC779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5690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20F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131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FD8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7345F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852D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40CF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6F822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E0AD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66E2A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512F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9A7E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AAB1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8319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C446B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12AD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918A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6F8FF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F284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D915C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910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6A39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2D87C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BF66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95552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46A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A0AE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510F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C2A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269DD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F1609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422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7D77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5B57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0DDC8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82AD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3B8B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55C9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1E5E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824CD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D2C8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STRADALOG ILI NESTALOG HRVATSKOG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5F77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739B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141B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1D495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ABA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5199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82AC0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0EDC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1D81A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92C4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7AEA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8A9E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E249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A6800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0318A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D612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8D52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133,05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A241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A7D74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8AE4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0D6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03C8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25CF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8B106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985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PRIJEDLOG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EB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1F356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Dragoljub Cupan, OPG, Ravneš 97,</w:t>
            </w:r>
          </w:p>
          <w:p w14:paraId="7BD0FE9C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Severin,  OIB: 79843870154 za iznos od 133,05 kuna</w:t>
            </w:r>
          </w:p>
          <w:p w14:paraId="1BC494BE" w14:textId="77777777" w:rsidR="00A8262C" w:rsidRDefault="00E55CA3">
            <w:pPr>
              <w:spacing w:after="0" w:line="240" w:lineRule="auto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7501B913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E2616CB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645648D" w14:textId="77777777" w:rsidR="00A8262C" w:rsidRDefault="00A8262C"/>
    <w:p w14:paraId="5F2F6A42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390C5BB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A26567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BD0D44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356D4E1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D5A749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237BEB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3F9B4D1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3EA2FF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A3E2BA9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0E1DB69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4F230D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A48A994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509E8E2C" w14:textId="77777777" w:rsidR="00A8262C" w:rsidRDefault="00A8262C"/>
    <w:p w14:paraId="6DC10E1D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2247707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9B23782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5084B7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A4515BD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5EB7F790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5FBBE4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0D0A9F7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A132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PĆINE ŠANDROVAC OD 31.SIJEČNJA 2020. GODINE</w:t>
            </w:r>
          </w:p>
        </w:tc>
      </w:tr>
      <w:tr w:rsidR="00A8262C" w14:paraId="2317C97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93E0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3DD5ABD9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99B5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535/1 oranica</w:t>
            </w:r>
          </w:p>
        </w:tc>
      </w:tr>
      <w:tr w:rsidR="00A8262C" w14:paraId="7BBDE432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2E795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F148A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7D374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7C984D4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E850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6D74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OPG-a/VLASNIK POLJOPRIVREDNOG OBRTA/ PRAVNA OSOBA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2464F5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0241CCDF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315D2D87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5EA85575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E349E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3D6A924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D8CB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39D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D06D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ED7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3C8E0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79FA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84D7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4987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D793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AA15E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2194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4843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5C56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7CA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CD257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16CC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AF5F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FB22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758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29E95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2249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77F5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36F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8018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F0C74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E8F8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8CA7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D6C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0D7F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E4F10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1949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1EFC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BFE9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7A6E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119E6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FFA0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CE10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6174A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484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862AC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F5CC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A2D0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2FBD3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7A51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5A2DD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2440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D8D1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046D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0B52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E5982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9CEB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794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F8EF4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0138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7C666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0A13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9D52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DO OBJAVE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73EF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B2B9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7E54D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71D2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A01C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65640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C3D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343C1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899C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416B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02C484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481B2A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554471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00F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3C52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11697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F1A2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F333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8A3E7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12B49609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34EC84D4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70B07D46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2D2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006AB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7B7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0CDA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19D8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A0A5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D9ADF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B91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D6E8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9C91F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97D5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21C2D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F379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9A59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620DF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68BE686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B880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F2544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3D3F9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E9E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PREBIVALIŠTE/SJEDIŠTE/ PROIZVODNI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D1FDB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E4D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5E3BC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97B5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1819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5C4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C735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9D1B9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784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02BDB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610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36BA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DB85D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3728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0A17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28203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68DC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5195D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AAC5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6985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2F3F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9085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7F0BB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EF46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6904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753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AA3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D9F89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137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EC44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03686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C800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35A66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23AD0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VRSTA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1A10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7BB8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67A5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6944E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3D43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A419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C45A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78C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6FBDA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867B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2EC0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9670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D5C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D3B8A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CB6B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FA84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CA64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8D75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4FDBA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5F98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6D9B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062F8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59EF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BC59A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9E7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17EB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A4AC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8718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2E225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C741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A33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F59D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B42C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B15F5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E7AA2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76CE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D6C05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9D90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B020B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A2BD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DULJE VRIJEME UPISAN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4BF8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91670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9B2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DF190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43A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A3B8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DF707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52,52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EA9E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A0235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CFE7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DD3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05C4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527D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30DA5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7890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0A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B4F5C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Dragoljub Cupan, OPG, Ravneš 97,</w:t>
            </w:r>
          </w:p>
          <w:p w14:paraId="1050640D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43274 Severin,  OIB: 79843870154za iznos od 52,52 kuna </w:t>
            </w:r>
          </w:p>
          <w:p w14:paraId="771B0236" w14:textId="77777777" w:rsidR="00A8262C" w:rsidRDefault="00E55CA3">
            <w:pPr>
              <w:spacing w:after="0" w:line="240" w:lineRule="auto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0735E84C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A1D5C2A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36585B6" w14:textId="77777777" w:rsidR="00A8262C" w:rsidRDefault="00A8262C"/>
    <w:p w14:paraId="38C7516A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518B0F1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ECFFA4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BC0F30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6437EB5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04D6C5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542DEE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316D7FA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0C73E0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6A35EE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47C548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0C48B7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F288504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083CA4A" w14:textId="77777777" w:rsidR="00A8262C" w:rsidRDefault="00A8262C"/>
    <w:p w14:paraId="2AF43893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762B220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FC4B949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9050A72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16EAB08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69FEE04C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40FCD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284AED0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EFAB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F6FDEA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320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272A139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BD53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594/4</w:t>
            </w:r>
          </w:p>
        </w:tc>
      </w:tr>
      <w:tr w:rsidR="00A8262C" w14:paraId="64EDA989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3F61F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9D810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C4DB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2169612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8DE0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CF2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FC42DF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639E4405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49A459F2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411B627E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</w:t>
            </w:r>
            <w:r>
              <w:rPr>
                <w:szCs w:val="24"/>
              </w:rPr>
              <w:t>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9E63D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2D091E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C045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3216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8A36F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6C2B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F9E46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7AFD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62A1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41CA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2C7E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6F0EB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BBF2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7A8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DDE3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7D1A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2B6DA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93AD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6BB5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2152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6D3F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5D198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1B1F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96235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D58BA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5B6C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8C8DE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A913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4EBC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928A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DA5F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70A1C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2CA9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71E0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C3B9A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B575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1C1EA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FA2C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9482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62D2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3E6E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69791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D1C4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6FA4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0106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570B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63F84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578A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59CF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ISPUNIO SVE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671EC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367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A964D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3928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1FCD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0CE16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0E4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1D5E2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8E8D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C643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B0C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F23D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05E4B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B232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461A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6BE2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C28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ECB7E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23DB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987A9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14A4A5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0B6F64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5EBE3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B3F5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F72B0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57890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30E4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FBD77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3FD47B49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558A7F80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43274 </w:t>
            </w:r>
            <w:r>
              <w:rPr>
                <w:szCs w:val="24"/>
              </w:rPr>
              <w:t>Severin</w:t>
            </w:r>
          </w:p>
          <w:p w14:paraId="3D4A457D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58AD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4452B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A63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F74D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652E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C4E9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5DD3C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25B5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3E8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DAFDA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4237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CE31E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92C9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E45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SJEDIŠTE/ PROIZVODNI OBJEKT U FUNKCIJI POLJOPRIVREDENE PROIZVODNJE 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F1D04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3DCF2AE6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AD98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32B24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5E0A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B9E3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54B1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1D89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C36D0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EE0F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ZADRUGE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CD0D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8DD69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6EBF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5B484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3AAD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1A94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DE3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A4A5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38E32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F0534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B7F7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A49D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30B9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0016C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6FDD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8. OSTALE FIZIČKE I PRAVNE OSOBE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948B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115F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3A1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540DD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7600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F71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0B1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C42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1730F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A2F7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0644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185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0EF6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77937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E1D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915D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C9960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8CBE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00CA0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6157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7170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00ED3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985B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571B9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53E0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DAC2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6E937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1D55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AA8E7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CB4D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6223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EE12D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562A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E408A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28CD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6C89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7F47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CA67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8D314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2BCA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074B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DC257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96F6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6064D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953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STRADALOG ILI NESTALOG HRVATSKOG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F271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F889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66D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666E0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0A0E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D0E4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CC484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EF0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8C7F6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980D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5A77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B2598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222F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EBD9F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0168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145E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6EFC8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73,76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DBC3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D1957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6A0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882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8CC4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6AEB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3EC87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6065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PRIJEDLOG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D2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DEDD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Dragoljub Cupan, OPG, Ravneš 97,</w:t>
            </w:r>
          </w:p>
          <w:p w14:paraId="221F7A29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43274 Severin,  OIB: 79843870154 za iznos od 73,76 kuna </w:t>
            </w:r>
          </w:p>
          <w:p w14:paraId="2C9E4160" w14:textId="77777777" w:rsidR="00A8262C" w:rsidRDefault="00E55CA3">
            <w:pPr>
              <w:spacing w:after="0" w:line="240" w:lineRule="auto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599DF0E5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B2F75B5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6C3658B" w14:textId="77777777" w:rsidR="00A8262C" w:rsidRDefault="00A8262C"/>
    <w:p w14:paraId="111B2F3C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5AEFCAF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3C49579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4B2261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16CA30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5FB695A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A99547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74AE0D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E9FFF7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B17E83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F33A4F2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7B4BCF7F" w14:textId="77777777" w:rsidR="00A8262C" w:rsidRDefault="00A8262C"/>
    <w:p w14:paraId="26643772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6DAFD11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CF4BCB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3F97BC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50F127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E44DC91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5220336F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CE5F05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2328D38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6203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POLJOPRIVREDNOG ZEMLJIŠTA U VLASNIŠTVU REPUBLIKE HRVATSKE NA PODRUČJU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OPĆINE ŠANDROVAC OD 31.SIJEČNJA 2020. GODINE</w:t>
            </w:r>
          </w:p>
        </w:tc>
      </w:tr>
      <w:tr w:rsidR="00A8262C" w14:paraId="20130C08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848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342D637A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C150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602/3</w:t>
            </w:r>
          </w:p>
        </w:tc>
      </w:tr>
      <w:tr w:rsidR="00A8262C" w14:paraId="78227897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4E21B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6FBCD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ABBA9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2EC30D8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7920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D191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OPG-a/VLASNIK POLJOPRIVREDNOG OBRTA/ PRAVNA OSOBA U RANGU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C16ECE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2BC49128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2F01677A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63EB72C8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9F5D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2CCA639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EBBE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E5EA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9C0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49EB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297C0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AFE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D512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3D68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46B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80A34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87ED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9E54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1AD7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CD49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9557D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397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D068F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8DA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C04E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9F256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56EB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8BFF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E4C18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0D0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516CA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B30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1EFC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C3C0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C8ED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BB1C8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C1B50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ACB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736D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4665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FCDC2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42E2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F838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A88E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6ED5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BDC42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95BB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40B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79413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83C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E5682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1A6A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6442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50774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FD1A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D10B5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D9D5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A72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710B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C620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A4E09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AD41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A67D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DO OBJAVE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32EE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EF47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79A3A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4821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38F0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5D2B1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9DB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23862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87B3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FD34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0ED5C7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3A6302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676F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3F1C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21678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DE23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0366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8F30F1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6155478B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1FA68FF7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53EDC2DB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593A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E70AA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8D09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AC5F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D650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E14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6D43B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90B2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20F3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388CC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7C7A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BF6E1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CC09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8D4A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60A8B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7834D263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7807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7A133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EFA3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6CC1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PREBIVALIŠTE/SJEDIŠTE/ PROIZVODNI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4167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5AE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4B63E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3FD0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31FF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3332F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36CC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2A6B7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382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0F1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349D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86B7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4B30C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6A392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E92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F8B7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A050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74C4B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9C5F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F828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B82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03A2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1E8A7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AAD12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5D1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E224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9145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149F2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B248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7BD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7D47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9DE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2FA66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298C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VRSTA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E70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F054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D4EA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5FF38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0EEB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5CF9D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E980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04CE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EBA39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0D47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8FDA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CF89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EA0C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92739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EEAF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D7E8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03561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A19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B39F9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857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01AE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9D00C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331B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F3CD7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F7C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5B80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6DD64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C2DF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318BF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1E1C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3C40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7003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4C24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8B60B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D248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46BA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68AB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8DD0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2B89C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0A9E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DULJE VRIJEME UPISAN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66FA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A1683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279F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46D85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519F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5A17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B0C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3,68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50F1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A83A7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E65D9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A252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3D82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B92A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9AC2E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D7E9D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5A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75266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Dragoljub Cupan, OPG, Ravneš 97,</w:t>
            </w:r>
          </w:p>
          <w:p w14:paraId="0A80E94D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Severin,  OIB: 79843870154 za iznos od 3,68 kuna</w:t>
            </w:r>
          </w:p>
          <w:p w14:paraId="0E82E513" w14:textId="77777777" w:rsidR="00A8262C" w:rsidRDefault="00E55CA3">
            <w:pPr>
              <w:spacing w:after="0" w:line="240" w:lineRule="auto"/>
              <w:jc w:val="both"/>
            </w:pPr>
            <w:r>
              <w:rPr>
                <w:szCs w:val="24"/>
              </w:rPr>
              <w:t xml:space="preserve">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2234BA58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BDD76F1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A28E580" w14:textId="77777777" w:rsidR="00A8262C" w:rsidRDefault="00A8262C"/>
    <w:p w14:paraId="6DF93331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C2DDAE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632E22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91AA1A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DB9237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292804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50A4F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45D4C0B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DF2F0E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C11548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7FE524E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4C6561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7E0860C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B8332DC" w14:textId="77777777" w:rsidR="00A8262C" w:rsidRDefault="00A8262C"/>
    <w:p w14:paraId="1342D3C1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05C23E9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7E74E5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FB63221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BAE0EDB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6CF23BC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7CAC7D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619E29F7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ED4C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6555B7A1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BCCE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58CC2980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7287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633</w:t>
            </w:r>
          </w:p>
        </w:tc>
      </w:tr>
      <w:tr w:rsidR="00A8262C" w14:paraId="06724BDA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61070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57E7E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6901A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5322FEF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D4A3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8C17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67C49D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01EE7F60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35992C2A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50401A21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</w:t>
            </w:r>
            <w:r>
              <w:rPr>
                <w:szCs w:val="24"/>
              </w:rPr>
              <w:t>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750C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1DD3473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9C42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B6540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C2ED2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00D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70BCD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F8E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F9F4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3168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77D6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8430D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A72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CC21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380CC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4E3C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63139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5221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EDB8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C25FF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E781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9B4AF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F32E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5AD3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E39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DACA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C9B41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98AB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0A1D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21C5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479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07074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0E18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E184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B116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C39A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D5BF6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AE3E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9F9D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7F10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97B3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B2C13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1CC9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75F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C16E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AC07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1F98B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AA70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ADE0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ISPUNIO SVE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90C01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6D0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C738F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33977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45FC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EA49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F23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0FFBD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E248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0C18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2145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61C0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FFBF1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D75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D61A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CFBDC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AFA2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811C9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5237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1532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55368C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28B932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CFE88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1812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38558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3259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9592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1125AF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5FDF9B6A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205A207B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43274 </w:t>
            </w:r>
            <w:r>
              <w:rPr>
                <w:szCs w:val="24"/>
              </w:rPr>
              <w:t>Severin</w:t>
            </w:r>
          </w:p>
          <w:p w14:paraId="3C9CC289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DFCF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8A97C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359F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3186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F1FF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DE84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BADA1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ED42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1A0B9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C72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0E25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9CEAE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D5E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268C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SJEDIŠTE/ PROIZVODNI OBJEKT U FUNKCIJI POLJOPRIVREDENE PROIZVODNJE 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F956B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04804C34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F810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2FA12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EC0D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BFD4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517A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DC30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4929F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4556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ZADRUGE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215D9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0FF1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A223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C407E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DCC8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568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8A2D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F75D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59641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6FFF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99C4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13AC8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CF7F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9CFD0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610C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8. OSTALE FIZIČKE I PRAVNE OSOBE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188F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467C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B0B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22052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A349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E5B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352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20D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26B00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C61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B70E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B739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2205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500A9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3B22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B4F5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D27C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5C55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C946D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B331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105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90F79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76D4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99DE9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E77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0A1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04C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D6EE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48923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DC3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545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7BE0E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7107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1FD70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1E20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CDA9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948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9EE0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2F081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88D5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F8A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152F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B8EB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DAA6A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56CA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STRADALOG ILI NESTALOG HRVATSKOG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A930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ABE6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B4D1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42418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38A2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CA3A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27014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67EE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C7DC1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D81A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7022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EE74B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0DA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83343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523D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10786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E8F9D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525,88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66E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C9B2D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7779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shd w:val="clear" w:color="auto" w:fill="FF0000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shd w:val="clear" w:color="auto" w:fill="FF0000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7360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shd w:val="clear" w:color="auto" w:fill="FF0000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48BB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shd w:val="clear" w:color="auto" w:fill="FF0000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6AA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shd w:val="clear" w:color="auto" w:fill="FF0000"/>
                <w:lang w:eastAsia="hr-HR"/>
              </w:rPr>
            </w:pPr>
          </w:p>
        </w:tc>
      </w:tr>
      <w:tr w:rsidR="00A8262C" w14:paraId="7C7CF76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ECF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PRIJEDLOG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C2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64E8" w14:textId="77777777" w:rsidR="00A8262C" w:rsidRDefault="00E55CA3">
            <w:pPr>
              <w:spacing w:after="0" w:line="240" w:lineRule="auto"/>
              <w:jc w:val="both"/>
              <w:rPr>
                <w:szCs w:val="24"/>
                <w:shd w:val="clear" w:color="auto" w:fill="FF0000"/>
              </w:rPr>
            </w:pPr>
            <w:r>
              <w:rPr>
                <w:szCs w:val="24"/>
                <w:shd w:val="clear" w:color="auto" w:fill="FF0000"/>
              </w:rPr>
              <w:t>Dragoljub Cupan OPG, Ravneš 97,</w:t>
            </w:r>
          </w:p>
          <w:p w14:paraId="00D0FD10" w14:textId="77777777" w:rsidR="00A8262C" w:rsidRDefault="00E55CA3">
            <w:pPr>
              <w:spacing w:after="0" w:line="240" w:lineRule="auto"/>
              <w:jc w:val="both"/>
              <w:rPr>
                <w:szCs w:val="24"/>
                <w:shd w:val="clear" w:color="auto" w:fill="FF0000"/>
              </w:rPr>
            </w:pPr>
            <w:r>
              <w:rPr>
                <w:szCs w:val="24"/>
                <w:shd w:val="clear" w:color="auto" w:fill="FF0000"/>
              </w:rPr>
              <w:t>43274 Severin,  OIB: 79843870154</w:t>
            </w:r>
          </w:p>
          <w:p w14:paraId="6C890E0D" w14:textId="77777777" w:rsidR="00A8262C" w:rsidRDefault="00E55CA3">
            <w:pPr>
              <w:spacing w:after="0" w:line="240" w:lineRule="auto"/>
              <w:jc w:val="both"/>
              <w:rPr>
                <w:szCs w:val="24"/>
                <w:shd w:val="clear" w:color="auto" w:fill="FF0000"/>
              </w:rPr>
            </w:pPr>
            <w:r>
              <w:rPr>
                <w:szCs w:val="24"/>
                <w:shd w:val="clear" w:color="auto" w:fill="FF0000"/>
              </w:rPr>
              <w:t xml:space="preserve">Za iznos od 525,88 kuna </w:t>
            </w:r>
          </w:p>
          <w:p w14:paraId="60ECEE40" w14:textId="77777777" w:rsidR="00A8262C" w:rsidRDefault="00E55CA3">
            <w:pPr>
              <w:spacing w:after="0" w:line="240" w:lineRule="auto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612CD2D5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FA1251A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4190341" w14:textId="77777777" w:rsidR="00A8262C" w:rsidRDefault="00A8262C"/>
    <w:p w14:paraId="3E9E9FEB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6669C2E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66EB2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1587C88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7AAE31D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7BA098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70D2BF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F5D1A2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1C0CEB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CC8059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508A94D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7DF8F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EC50049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76A8C15D" w14:textId="77777777" w:rsidR="00A8262C" w:rsidRDefault="00A8262C"/>
    <w:p w14:paraId="430F0C9D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3363B861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3A536C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434674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96C1FD0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77AEA1FD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0D276F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0BB4479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8970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PĆINE ŠANDROVAC OD 31.SIJEČNJA 2020. GODINE</w:t>
            </w:r>
          </w:p>
        </w:tc>
      </w:tr>
      <w:tr w:rsidR="00A8262C" w14:paraId="2A5916EC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E914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RAVNEŠ</w:t>
            </w:r>
          </w:p>
        </w:tc>
      </w:tr>
      <w:tr w:rsidR="00A8262C" w14:paraId="0DCB561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D112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664/1</w:t>
            </w:r>
          </w:p>
        </w:tc>
      </w:tr>
      <w:tr w:rsidR="00A8262C" w14:paraId="43F33D95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B2370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5C16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08D57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F54323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8E4B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FEED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OPG-a/VLASNIK POLJOPRIVREDNOG OBRTA/ PRAVNA OSOBA U RANGU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D84BE3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Dragoljub Cupan </w:t>
            </w:r>
          </w:p>
          <w:p w14:paraId="68E4003B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0DE9BD31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5B0BA78A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 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272F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06E5753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6F6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FC08F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EF90B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F98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421B5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CDC3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791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04C8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98F6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923EA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201A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91D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D6C6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641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62632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7B28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D6C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B7E9E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93E9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04CD3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82F8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75FA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2765D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7B58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E2667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40B8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F00F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DB7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C656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AAD59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8275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9EE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717C9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C5F0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01665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D130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309B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CDB7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0222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653FA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ECA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6F50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82A1B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214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1C938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816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373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A468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404E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EFF84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544F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702B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F247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377E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6AF6B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14D8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D565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DO OBJAVE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9A7E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FE5E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D2D12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8669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7CFA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692D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1C68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C6887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AD9D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894D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  <w:p w14:paraId="6D6E17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33936B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8B881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EF92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B11CC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DC3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D0F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7EEC24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Dragoljub Cupan</w:t>
            </w:r>
          </w:p>
          <w:p w14:paraId="4235CC76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OPG, Ravneš 97,</w:t>
            </w:r>
          </w:p>
          <w:p w14:paraId="24F1AB3A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66429A2C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79843870154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17C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7B2AA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9CA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D19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557B5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18.07.2014.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6A4F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6077A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20B6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02E7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7C3A1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CE60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1ABE3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DB76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DFE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BAC28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  <w:r>
              <w:rPr>
                <w:szCs w:val="24"/>
              </w:rPr>
              <w:t>Ravneš 97</w:t>
            </w:r>
          </w:p>
          <w:p w14:paraId="5CC68C83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0970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85048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0014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AA3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PREBIVALIŠTE/SJEDIŠTE/ PROIZVODNI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F5E28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0067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4DB07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0B44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04E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1028B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5DD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0D1E9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77BA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2BF8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EA0E8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3C80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33081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5BC9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5D28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F1A1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BF0B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C1A71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CA22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97F2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3E6A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7710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01346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30E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EDC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ECC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109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CA220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44D1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1D53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B425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54.371,22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D79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86DB1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8941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VRSTA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2C6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CD711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78CE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7C2EF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8FC4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74C5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D8A62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6AF6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33436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2216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C971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1142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F9B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DD6A6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ADDB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C010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33626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5250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D50A8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4728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E8E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FCCB9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1C0A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3080B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015A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EB2D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4BE9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5099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B46BE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C5AA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2A73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97F36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626B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9E41D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9BC5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EDBD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7F07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4C63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488AA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5175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DULJE VRIJEME UPISAN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0A35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AF0D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25.03.2004.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8AE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32B7D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FB2D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0CD6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90963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406,46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E0EE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64D68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2EF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6021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FE2D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129181" w14:textId="77777777" w:rsidR="00A8262C" w:rsidRDefault="00A8262C">
            <w:pPr>
              <w:spacing w:after="0" w:line="240" w:lineRule="auto"/>
            </w:pPr>
          </w:p>
        </w:tc>
      </w:tr>
      <w:tr w:rsidR="00A8262C" w14:paraId="525BDD9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702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A66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881F" w14:textId="77777777" w:rsidR="00A8262C" w:rsidRDefault="00E55CA3">
            <w:pPr>
              <w:spacing w:after="0" w:line="240" w:lineRule="auto"/>
              <w:jc w:val="both"/>
              <w:rPr>
                <w:szCs w:val="24"/>
                <w:shd w:val="clear" w:color="auto" w:fill="FF0000"/>
              </w:rPr>
            </w:pPr>
            <w:r>
              <w:rPr>
                <w:szCs w:val="24"/>
                <w:shd w:val="clear" w:color="auto" w:fill="FF0000"/>
              </w:rPr>
              <w:t>Dragoljub Cupan OPG, Ravneš 97,</w:t>
            </w:r>
          </w:p>
          <w:p w14:paraId="6A370C43" w14:textId="77777777" w:rsidR="00A8262C" w:rsidRDefault="00E55CA3">
            <w:pPr>
              <w:spacing w:after="0" w:line="240" w:lineRule="auto"/>
              <w:jc w:val="both"/>
              <w:rPr>
                <w:szCs w:val="24"/>
                <w:shd w:val="clear" w:color="auto" w:fill="FF0000"/>
              </w:rPr>
            </w:pPr>
            <w:r>
              <w:rPr>
                <w:szCs w:val="24"/>
                <w:shd w:val="clear" w:color="auto" w:fill="FF0000"/>
              </w:rPr>
              <w:t>43274 Severin  OIB: 79843870154 za cijenu 406,46 kuna</w:t>
            </w:r>
          </w:p>
          <w:p w14:paraId="5CDE620C" w14:textId="77777777" w:rsidR="00A8262C" w:rsidRDefault="00E55CA3">
            <w:pPr>
              <w:spacing w:after="0" w:line="240" w:lineRule="auto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  <w:p w14:paraId="5A643BED" w14:textId="77777777" w:rsidR="00A8262C" w:rsidRDefault="00A826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0000"/>
                <w:lang w:eastAsia="hr-HR"/>
              </w:rPr>
            </w:pPr>
          </w:p>
        </w:tc>
      </w:tr>
    </w:tbl>
    <w:p w14:paraId="29500827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E557909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011494E" w14:textId="77777777" w:rsidR="00A8262C" w:rsidRDefault="00A8262C"/>
    <w:p w14:paraId="2235F2B4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AACB42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E8881C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5E6A26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2BF21D3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57BD4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7B05B8D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5900A3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1E493C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590540A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98E5C4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577C5B3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7EE821B1" w14:textId="77777777" w:rsidR="00A8262C" w:rsidRDefault="00A8262C"/>
    <w:p w14:paraId="2A616FF3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77107F7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EF5D47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7E3A421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31C5EDB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11"/>
        <w:gridCol w:w="1882"/>
        <w:gridCol w:w="2028"/>
      </w:tblGrid>
      <w:tr w:rsidR="00A8262C" w14:paraId="4373EDC0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6FBB5E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06D73F27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4BF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785B606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9E5C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2EC2BCA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8DCB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531/3</w:t>
            </w:r>
          </w:p>
        </w:tc>
      </w:tr>
      <w:tr w:rsidR="00A8262C" w14:paraId="1AA51F7C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CBAC7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A3C5E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C91D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5764A87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B59B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0C4A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911058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Opg Josip Domić, Lasovac 95, Lasovac, 43270 Veliki Grđevac</w:t>
            </w:r>
          </w:p>
          <w:p w14:paraId="1B2CCF65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 xml:space="preserve">OIB: </w:t>
            </w:r>
            <w:r>
              <w:rPr>
                <w:szCs w:val="24"/>
              </w:rPr>
              <w:t>23994216696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1D1DD9" w14:textId="77777777" w:rsidR="00A8262C" w:rsidRDefault="00E55CA3">
            <w:r>
              <w:rPr>
                <w:color w:val="000000"/>
                <w:szCs w:val="24"/>
              </w:rPr>
              <w:t>OPG Stjepan Međimorec, Pupelica 26, 43227 Šandrovac</w:t>
            </w:r>
          </w:p>
          <w:p w14:paraId="750EE499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OIB:98067663538</w:t>
            </w:r>
          </w:p>
        </w:tc>
      </w:tr>
      <w:tr w:rsidR="00A8262C" w14:paraId="732D793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9F79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0429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991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E58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10BBBFA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9093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705D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D1E1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BABB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7A54C7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B3AF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4D64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0AB4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C12B4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19564E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73EB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298D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3207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55C5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7EEF43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4C46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C085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E7CBF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879F1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319C486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1BF1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087C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28E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ACB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D519DB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919B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FE34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PRIMARNA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1DDBF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8C3E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15.06.2000. GOIDNE</w:t>
            </w:r>
          </w:p>
        </w:tc>
      </w:tr>
      <w:tr w:rsidR="00A8262C" w14:paraId="6513A42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1CDA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EFFE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05A97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4200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 GODINE</w:t>
            </w:r>
          </w:p>
        </w:tc>
      </w:tr>
      <w:tr w:rsidR="00A8262C" w14:paraId="1BBE659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8C6B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FFC5C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53017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6CF9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 GODINE</w:t>
            </w:r>
          </w:p>
        </w:tc>
      </w:tr>
      <w:tr w:rsidR="00A8262C" w14:paraId="462A782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4C9B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043B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747C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C705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</w:tr>
      <w:tr w:rsidR="00A8262C" w14:paraId="4CAC14E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5078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8F0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E21B5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E9A2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3BF4FB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AA69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AC1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F59C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7C33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9A70D4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2F3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2760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B142F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61F9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C5CBB9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B5C0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B248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85AA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E3FC8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1BB651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9547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F15D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A7FD0D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Josip Domić, Lasovac 95, Lasovac, 43270 Veliki Grđevac</w:t>
            </w:r>
          </w:p>
          <w:p w14:paraId="42A3C06D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23994216696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19F4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3246741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1B4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2275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CB0C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NIJE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E599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--</w:t>
            </w:r>
          </w:p>
        </w:tc>
      </w:tr>
      <w:tr w:rsidR="00A8262C" w14:paraId="25EDEA5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DF9C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8D2C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FC46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24. 04.2007. GODINE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3060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6D54D4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44C1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AF3D0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C53AE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2092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97F7AF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031E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FIZIČKE ILI PRAVNE OSOBE S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AF15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C9035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DA, NA ADRESI  PREBIVALIŠTA </w:t>
            </w:r>
            <w:r>
              <w:rPr>
                <w:szCs w:val="24"/>
              </w:rPr>
              <w:t>Lasovac 95, Lasovac, 43270 Veliki Grđevac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93506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1E659FB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9C6A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A91A1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5B004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26A3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5014FBA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AC55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55B6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5944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B0435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4B1D06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084B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75E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FD6A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590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152FAA5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94EB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8. OSTALE FIZIČKE I PRAVNE OSOBE KOJE SE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A0B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2D5F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72B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72AF46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A5F13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24AF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ED2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80F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E666A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EF29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1506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B2B5F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8.069,85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FBE0A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41.826,76 EURA</w:t>
            </w:r>
          </w:p>
        </w:tc>
      </w:tr>
      <w:tr w:rsidR="00A8262C" w14:paraId="36942CB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FCAB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3BB7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F385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4F7D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17DD882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8503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E667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2DED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F7720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--</w:t>
            </w:r>
          </w:p>
        </w:tc>
      </w:tr>
      <w:tr w:rsidR="00A8262C" w14:paraId="127601B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BDEA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E6C7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23F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372C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D5E489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2CE5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5E20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217E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F58E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08C5CCD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14D7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A6A2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C2F39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08CDA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294E9AD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5134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5D69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987E8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B98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5FBD8EC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96ED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3212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00B4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0743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</w:tr>
      <w:tr w:rsidR="00A8262C" w14:paraId="21AC1E1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1B7D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AC5D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8A96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PETAR, IVO, ANA I JOSIP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CA87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D666A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0A674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2958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23C0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OD 24. 04.2007.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GODINE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91E1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29.01.2003.</w:t>
            </w:r>
          </w:p>
          <w:p w14:paraId="6F8434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GODINE</w:t>
            </w:r>
          </w:p>
        </w:tc>
      </w:tr>
      <w:tr w:rsidR="00A8262C" w14:paraId="0AA8817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2CED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D45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F85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2.189,00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9330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1.100,00 kuna</w:t>
            </w:r>
          </w:p>
        </w:tc>
      </w:tr>
      <w:tr w:rsidR="00A8262C" w14:paraId="76DF4A6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7B01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EAEF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0059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7D60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Pozvan 30. travnja 2020. godine da se izjasni da li prihvaća višu cijenu. Prihvatio dana 30. travnja 2020. godine</w:t>
            </w:r>
          </w:p>
        </w:tc>
      </w:tr>
      <w:tr w:rsidR="00A8262C" w14:paraId="0CA283B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364A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9F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F8898" w14:textId="77777777" w:rsidR="00A8262C" w:rsidRDefault="00E55CA3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OPG Stjepan </w:t>
            </w:r>
            <w:r>
              <w:rPr>
                <w:color w:val="000000"/>
                <w:szCs w:val="24"/>
              </w:rPr>
              <w:t>Međimorec, Pupelica 26, 43227 Šandrovac,  OIB:98067663538</w:t>
            </w:r>
          </w:p>
          <w:p w14:paraId="50880131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ZA CIJENU 2.189,00 KUNA kao dosadašnji posjednik</w:t>
            </w:r>
          </w:p>
        </w:tc>
      </w:tr>
    </w:tbl>
    <w:p w14:paraId="51A34E21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0F93B9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470673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733EAB8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3DC0561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6B42BA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8FBFB2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5DE5A8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E43238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0B737B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FE0D4A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F4BB3F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6449ACC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60F34C43" w14:textId="77777777" w:rsidR="00A8262C" w:rsidRDefault="00A8262C"/>
    <w:p w14:paraId="70C1A378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Damir Kolar, </w:t>
      </w:r>
      <w:r>
        <w:rPr>
          <w:rFonts w:ascii="Times New Roman" w:hAnsi="Times New Roman"/>
          <w:sz w:val="24"/>
          <w:szCs w:val="24"/>
        </w:rPr>
        <w:t>mag.ing.agr.</w:t>
      </w:r>
    </w:p>
    <w:p w14:paraId="4FA91978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542F992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11"/>
        <w:gridCol w:w="1882"/>
        <w:gridCol w:w="2028"/>
      </w:tblGrid>
      <w:tr w:rsidR="00A8262C" w14:paraId="15D31EF1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6D1BE0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20924CDC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56D0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0BE0BC4A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9B4C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VAC</w:t>
            </w:r>
          </w:p>
        </w:tc>
      </w:tr>
      <w:tr w:rsidR="00A8262C" w14:paraId="7DD22F6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41B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 222/15</w:t>
            </w:r>
          </w:p>
        </w:tc>
      </w:tr>
      <w:tr w:rsidR="00A8262C" w14:paraId="752DD228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710CE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090A9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E8AC7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FA941B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E442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E410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4DC731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Ivan Cupan, Bilogorska 27, 43227 </w:t>
            </w:r>
            <w:r>
              <w:rPr>
                <w:szCs w:val="24"/>
              </w:rPr>
              <w:t>Šandrovac</w:t>
            </w:r>
          </w:p>
          <w:p w14:paraId="4EDFA720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 53395940873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1B4812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32A8C563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</w:tr>
      <w:tr w:rsidR="00A8262C" w14:paraId="55B9C87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A6E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8F7B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7A322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E211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</w:tr>
      <w:tr w:rsidR="00A8262C" w14:paraId="4F5A426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4D0E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2F02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895E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99F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</w:tr>
      <w:tr w:rsidR="00A8262C" w14:paraId="3D2D9D6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B230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F4C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3416E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6019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45BB4A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</w:tr>
      <w:tr w:rsidR="00A8262C" w14:paraId="4BD7020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C53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11DD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7D3D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A4798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</w:tr>
      <w:tr w:rsidR="00A8262C" w14:paraId="665CA20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7522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B3BA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1217B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24F8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</w:tr>
      <w:tr w:rsidR="00A8262C" w14:paraId="6E585CE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C1CF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32CE05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166AC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0B7A1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</w:tr>
      <w:tr w:rsidR="00A8262C" w14:paraId="5893563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F04C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BB5FF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5C96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060FA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01D132A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5EEF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0CFC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2CB4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1313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D69F90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90B5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A058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7E79D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51F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382E91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83C0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8C81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44E0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61EB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0357374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557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722B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0BB18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796F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0A60747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F180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D409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7A735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A6A04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6FF28B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04E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B9CF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5E151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C24D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04CA9D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B07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FABF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PREBIVALIŠTA/SJEDIŠTE/ PROIZVODNI OBJEKT U FUNKCIJI POLJOPRIVREDENE PROIZVODNJE NA PODRUČJU JLS</w:t>
            </w:r>
          </w:p>
          <w:p w14:paraId="6698F1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84BD0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5573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23E165E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1C11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D222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93B724" w14:textId="77777777" w:rsidR="00A8262C" w:rsidRDefault="00E55C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Ivan Cupan, Bilogorska 27, 43227 Šandrovac</w:t>
            </w:r>
          </w:p>
          <w:p w14:paraId="34E5CB60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53395940873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B7FFE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0C2E0FF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0F74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F869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PRIMARNA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EB608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u mirovini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E3A49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490B93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2772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288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55E88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C639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2B57AE6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1DDA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4ACB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7B34C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NA ADRESI PREBIVALIŠTA</w:t>
            </w:r>
          </w:p>
          <w:p w14:paraId="00A37954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 xml:space="preserve">Bilogorska 27, 43227 </w:t>
            </w:r>
            <w:r>
              <w:rPr>
                <w:szCs w:val="24"/>
              </w:rPr>
              <w:t>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723B3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25AEA1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AE5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CA78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805BC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NA ADRESI PREBIVALIŠTA</w:t>
            </w:r>
          </w:p>
          <w:p w14:paraId="244E6406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Bilogorska 27,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5FF58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569A8B6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D49C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7FE5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858C5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6684CE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4201B571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</w:tr>
      <w:tr w:rsidR="00A8262C" w14:paraId="5018BF8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E23E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946A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CE511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A883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</w:tr>
      <w:tr w:rsidR="00A8262C" w14:paraId="183468A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77BF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E889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C170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D3EF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269CC43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9EFA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0F00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FDA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B1808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9B8EF1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2122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3B7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8B4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47A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229D6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B993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6D09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0C66C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44.827,86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D003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</w:tr>
      <w:tr w:rsidR="00A8262C" w14:paraId="2B5CACC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FDBE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8324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690B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A1B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2FA5D9D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5D3B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D04F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955C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1249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340FFAD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A413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97BC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2149E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1CAC6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F50F48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17B0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D24B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B72B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1518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1E8766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C169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08D0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3978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7A324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208A73D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145E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7D67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0C16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84A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73A180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8A91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F2A9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57B39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9196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23A29CF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B8B7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6F5B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193A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IVAN I MIRA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E5EC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14F6EB9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BA9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DULJE VRIJEME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53BA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22956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B3D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</w:tr>
      <w:tr w:rsidR="00A8262C" w14:paraId="0505825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B9254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D8B0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053F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280,00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5AA8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290,00 KUNA</w:t>
            </w:r>
          </w:p>
        </w:tc>
      </w:tr>
      <w:tr w:rsidR="00A8262C" w14:paraId="0E54DF8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65F9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180E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F30C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278C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299BB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10B3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FD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383E5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 ZA 290,00 KUNA</w:t>
            </w:r>
          </w:p>
          <w:p w14:paraId="0977E8C6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ZADRUGE I TRGOVAČKA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DRUŠTVA</w:t>
            </w:r>
          </w:p>
        </w:tc>
      </w:tr>
    </w:tbl>
    <w:p w14:paraId="4F47A6A1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AD03E97" w14:textId="77777777" w:rsidR="00A8262C" w:rsidRDefault="00A8262C"/>
    <w:p w14:paraId="71FDE0FF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33AD950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53B8AF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84EA92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7CBD0AD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B5514A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A05EF9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20C5FC4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66C0A0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9C8BCE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0502C88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6D38CC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CCC8ECE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E8F2684" w14:textId="77777777" w:rsidR="00A8262C" w:rsidRDefault="00A8262C"/>
    <w:p w14:paraId="74C559D6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5214564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140005E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11"/>
        <w:gridCol w:w="1882"/>
        <w:gridCol w:w="2028"/>
      </w:tblGrid>
      <w:tr w:rsidR="00A8262C" w14:paraId="248F2B35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5B1707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7E47CD2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7944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7FDE187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9756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62DBDD3F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E18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 1817/1</w:t>
            </w:r>
          </w:p>
        </w:tc>
      </w:tr>
      <w:tr w:rsidR="00A8262C" w14:paraId="7087E6F3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C396F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82B2A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0DA53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23F0E94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B3EC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818D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179BCC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Ivan Cupan, Bilogorska 27, 43227 Šandrovac</w:t>
            </w:r>
          </w:p>
          <w:p w14:paraId="16C09124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OIB: </w:t>
            </w:r>
            <w:r>
              <w:rPr>
                <w:szCs w:val="24"/>
              </w:rPr>
              <w:t>53395940873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8CD61C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59FEEDAD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</w:tr>
      <w:tr w:rsidR="00A8262C" w14:paraId="62A828D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3224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9E10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B341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694C7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</w:tr>
      <w:tr w:rsidR="00A8262C" w14:paraId="3D3B6EA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3444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132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75024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E675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</w:tr>
      <w:tr w:rsidR="00A8262C" w14:paraId="4D93FF2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114D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CB3E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1825C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6D3D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24D6555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</w:tr>
      <w:tr w:rsidR="00A8262C" w14:paraId="440F65E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B08F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1DA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9F3BF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B733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</w:tr>
      <w:tr w:rsidR="00A8262C" w14:paraId="57B1A26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C480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89EE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84FE7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21E0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</w:tr>
      <w:tr w:rsidR="00A8262C" w14:paraId="1C9BDD0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B0F1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2C08BF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848C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EDA9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ispunjava uvjet</w:t>
            </w:r>
          </w:p>
        </w:tc>
      </w:tr>
      <w:tr w:rsidR="00A8262C" w14:paraId="3F3AD83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C4F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07C2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C75C3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28F4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65EEF0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8637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1D9A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C6B5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A21C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E4DA96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0536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035E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5246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60669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7FE889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6854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6D07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C2F43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1F68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7654811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CACB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3. MLADI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009F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F49F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A4AB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58DD1E3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E9AB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5F34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624B3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EC49E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3B9DE80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DC9C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6F1A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64FAA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F199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3E2F36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DC55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279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8ADEC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92B2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5D99456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1DE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E7E4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498B8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Ivan Cupan, Bilogorska 27, 43227 Šandrovac</w:t>
            </w:r>
          </w:p>
          <w:p w14:paraId="2BD3D5D6" w14:textId="77777777" w:rsidR="00A8262C" w:rsidRDefault="00E55CA3">
            <w:pPr>
              <w:spacing w:after="0" w:line="240" w:lineRule="auto"/>
              <w:jc w:val="center"/>
            </w:pPr>
            <w:r>
              <w:rPr>
                <w:szCs w:val="24"/>
              </w:rPr>
              <w:t>OIB: 53395940873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F4A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01203D3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091A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3A1C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PRIMARNA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70C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u mirovini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6295F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5631A13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D90C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504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3B396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16FE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09AE38C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02F4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7088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3379E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</w:p>
          <w:p w14:paraId="42D8E70A" w14:textId="77777777" w:rsidR="00A8262C" w:rsidRDefault="00E55CA3">
            <w:pPr>
              <w:spacing w:after="0" w:line="240" w:lineRule="auto"/>
              <w:jc w:val="both"/>
            </w:pPr>
            <w:r>
              <w:rPr>
                <w:szCs w:val="24"/>
              </w:rPr>
              <w:t xml:space="preserve">Bilogorska 27, 43227 </w:t>
            </w:r>
            <w:r>
              <w:rPr>
                <w:szCs w:val="24"/>
              </w:rPr>
              <w:t>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244D1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34E220B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C436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421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5DA3F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PREBIVALIŠTA </w:t>
            </w:r>
          </w:p>
          <w:p w14:paraId="48692323" w14:textId="77777777" w:rsidR="00A8262C" w:rsidRDefault="00E55CA3">
            <w:pPr>
              <w:spacing w:after="0" w:line="240" w:lineRule="auto"/>
              <w:jc w:val="both"/>
            </w:pPr>
            <w:r>
              <w:rPr>
                <w:szCs w:val="24"/>
              </w:rPr>
              <w:t>Bilogorska 27,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75C3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3FA4C4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0CFE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91B9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7FF7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0183F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59EF14B5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</w:tr>
      <w:tr w:rsidR="00A8262C" w14:paraId="63243E4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D28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1933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E4976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9083F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</w:tr>
      <w:tr w:rsidR="00A8262C" w14:paraId="5115748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75FA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1A5F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C1F4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C600B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09DF7CE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3F3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441F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7573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DB1C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DDA260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6D5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9A7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F97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187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466BD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F110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920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ED7C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44.827,86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CC9A4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</w:tr>
      <w:tr w:rsidR="00A8262C" w14:paraId="78A9295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A48B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97BA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CCCAC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BE3A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3B49126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A437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F46F7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6443F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90A65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351108C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5383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E9E6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330A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1A53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9672BE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898D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F554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A7AF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2B8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3C31801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0C73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C9C1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0835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ECF9A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3D7440D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0C9E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1EA1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035A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B770E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C6491A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E74A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08A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DBAF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4A7B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0A28E57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350D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5608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9F891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IVAN I MIRA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5AF9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4B39858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F715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DULJE VRIJEME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FF41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904CA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D987C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</w:tr>
      <w:tr w:rsidR="00A8262C" w14:paraId="037C1BC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354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8F38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7974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70A52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130,00 KUNA</w:t>
            </w:r>
          </w:p>
        </w:tc>
      </w:tr>
      <w:tr w:rsidR="00A8262C" w14:paraId="73CA97E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41DE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0E66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8A7C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DCAC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5C29F6" w14:textId="7777777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17C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A0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AA1C4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 ZA 130,00 KUNA</w:t>
            </w:r>
          </w:p>
          <w:p w14:paraId="416CCF5E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ZADRUGE I TRGOVAČKA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DRUŠTVA</w:t>
            </w:r>
          </w:p>
        </w:tc>
      </w:tr>
    </w:tbl>
    <w:p w14:paraId="18C2698F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5584659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68FB566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622EE7A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C79536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5813B3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19C9413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8D7901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0C02D5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4797E15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8AC505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593315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AD8834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F30851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36DD451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7776D38E" w14:textId="77777777" w:rsidR="00A8262C" w:rsidRDefault="00A8262C"/>
    <w:p w14:paraId="249EEE44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00276DF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3B2463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93D842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802B266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2AE0B223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2E6E5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7C8AAE3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EC5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0F703049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4A461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37D16BB0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F916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1828</w:t>
            </w:r>
          </w:p>
        </w:tc>
      </w:tr>
      <w:tr w:rsidR="00A8262C" w14:paraId="09240D76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1D180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2F9D4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0C93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78702F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2530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16C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5FA223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2DBDD94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</w:t>
            </w:r>
            <w:r>
              <w:rPr>
                <w:color w:val="000000"/>
                <w:szCs w:val="24"/>
              </w:rPr>
              <w:t>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D0277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49208D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8A46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C35F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7991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F91B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5731F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6B1B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0F569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7A93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6D68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67068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2573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C39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9173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3E0745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F176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F0A72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71B5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46BE1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68E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D34A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F83ED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4A25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9F4C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486C3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6BDC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90E20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8FE4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4A2BE6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82E7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FFB3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B2F2A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3B3D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151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4D67A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8E7F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89F28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438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C871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A5BE7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87A9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56BFD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992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D351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F19A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B4CE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54177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0B2C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A95D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705F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0E94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D1E51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14F3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C64D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OPG-a/VLASNIK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99003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AB40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29576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4E76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11C5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C90D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1CC1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E5C7B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0A79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EC01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044E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7C0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00643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2C83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ABF5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PREBIVALIŠTA/SJEDIŠTE/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FE5A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E5A5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F1314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1214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9D26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D5AF1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AA5E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6D4A6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FC41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5DCAD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AA1D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5FC7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91DFF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CC60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A2F8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6BF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A074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81579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4998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74E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SJEDIŠTE/ PROIZVODNI OBJEKT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0F66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D29A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569A4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091E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EFA9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511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CC6B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3F2BA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6879F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ZADRUGE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1AF3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FF7D95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2081B0E5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6C0D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6C8F4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79BE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8DBD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9A1D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6E3E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49884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C239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1F8E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99B7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172D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35BE7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FD17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8AD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A21F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B119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FCB00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D9458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D4B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75F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745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FD1CA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F989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22C3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BAA9E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15EB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AA7D1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4066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VRSTA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9688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63F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FDE7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685D9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D06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51DD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AC07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A26E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951F8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DBC6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6CF2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9CE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5381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C5738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E63C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BA53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81A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B535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94A9E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ED27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535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C2D6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A74F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E4AC1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6E8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531B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600C0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BA4B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D3F8F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AAB4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E679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C984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EB10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A5E5F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252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4CD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E146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25E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DAE27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73D0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1C53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B887B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3B1D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E02DC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F0C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9D5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7027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B48F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A2757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4804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E755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CFCE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E7F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AC364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0F0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41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6529E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 za 60,00 kuna</w:t>
            </w:r>
          </w:p>
          <w:p w14:paraId="380C5882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05AB7E2B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F13DD76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5823C74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A1506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96563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1475301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EC325E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F92855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Miroslav </w:t>
      </w:r>
      <w:r>
        <w:rPr>
          <w:rFonts w:ascii="Times New Roman" w:hAnsi="Times New Roman"/>
          <w:sz w:val="24"/>
          <w:szCs w:val="24"/>
        </w:rPr>
        <w:t>Sokolić</w:t>
      </w:r>
    </w:p>
    <w:p w14:paraId="4312DDE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5D8E68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D11891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14C3FC7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DB9FA7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2C968EA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23CAA4C3" w14:textId="77777777" w:rsidR="00A8262C" w:rsidRDefault="00A8262C"/>
    <w:p w14:paraId="301F98D2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47366AC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DAC5BB9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847777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8BFC17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F6EB266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07A494E9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BED2A9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78AD43AF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F157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POLJOPRIVREDNOG ZEMLJIŠTA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VLASNIŠTVU REPUBLIKE HRVATSKE NA PODRUČJU OPĆINE ŠANDROVAC OD 31.SIJEČNJA 2020. GODINE</w:t>
            </w:r>
          </w:p>
        </w:tc>
      </w:tr>
      <w:tr w:rsidR="00A8262C" w14:paraId="6FDFF0CD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0A801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3208AA6C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5E6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1830/1</w:t>
            </w:r>
          </w:p>
        </w:tc>
      </w:tr>
      <w:tr w:rsidR="00A8262C" w14:paraId="7FE1D3D1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7EB6B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338CC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AB838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31C35B0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87E9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22D3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0A02F6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2C2061C6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53AA9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330C82F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874F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29F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8A42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1BD6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98341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0907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6A49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VLASNIK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9D16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6ADC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6025B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1444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A722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D4463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709789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95A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67C2B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9427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C180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5C4C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44E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B58B9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644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017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F4AD0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9E01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9591E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B941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149750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FDB0C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739E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3AEC8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A7A1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F9DE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E360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F0D5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60B42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9017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EB5F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B550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DDBB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A7589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C54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66F1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3A9FB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D41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F6800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FEB9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13CE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ISPUNIO SVE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EB3F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C37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FB5E3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9984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8A549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DD1E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F333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05397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5AE0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6B99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F85F0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399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60CC0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7B56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BC55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27EC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ACD4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AA1ED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0E6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0D91F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A6A3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D490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59DC8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6D60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1C75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E5EED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08F9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B8D90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6E06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EDE6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B90C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27BE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AADC4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6B09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5F49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5469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F0D8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38487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D283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1D6D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F423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0134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C6996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4115F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352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BE7E0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52C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F0EE9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F73D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0EF0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299AD4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192570CA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64AA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03894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FF11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3F9C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6607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45DB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E4BD5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B674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73C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BAC7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7260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33D3C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F9C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8. OSTALE FIZIČKE I PRAVNE OSOBE KOJE SE NAMJERAVAJU BAVITI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5EE1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FBB2B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357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B034D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514E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69E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7C9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1DE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90696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E73A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BDFA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2DD1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C48E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FA7AD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8B9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4F6A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B8A7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019D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887D5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4754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A86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63B81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99A6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ECAD5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3E26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460B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34EED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BC96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2DDCE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C26A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89DF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039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8CD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7D369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185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3. SJEMENSKA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E8A7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6237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F7EE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2E205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A52B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923B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FAA3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4D7F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398BD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9B7D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1D09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F00C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CD5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D26DF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B790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18B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9869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0BA5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94D28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D09C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DA9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6DDC7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AEBC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5D536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5D94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06BA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1B749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290,00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537F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3AB83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552B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661C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6F0B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1922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49B23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BACC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E0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2CD16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Moslavka d.o.o. Matice Hrvatske 6/1, 43000 </w:t>
            </w:r>
            <w:r>
              <w:rPr>
                <w:color w:val="000000"/>
                <w:szCs w:val="24"/>
              </w:rPr>
              <w:t>Bjelovar, OIB:58967222855 za iznos od 290,00 kuna</w:t>
            </w:r>
          </w:p>
          <w:p w14:paraId="2E42AF3E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5945E561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97DA36F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13F3DA6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D0F602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1E8F98F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1BAB5A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2D84F5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689DD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B7D0F5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7C321C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3F48619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56C931A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F82422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32FFF39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235F04B3" w14:textId="77777777" w:rsidR="00A8262C" w:rsidRDefault="00A8262C"/>
    <w:p w14:paraId="0F441C73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43041DF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FFDD9A2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892D3F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3DAD32B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21BC54D1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E3FF0D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3563C9F8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0E87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77C1FC87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4811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23BEF63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01AF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1830/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</w:t>
            </w:r>
          </w:p>
        </w:tc>
      </w:tr>
      <w:tr w:rsidR="00A8262C" w14:paraId="1A5B54F3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F97E8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8620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56788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3B5F24D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D6A9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8ED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EBE2D2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706961DC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DC316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1176F3A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1514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BA04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5DCD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A469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21F26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6D42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AF42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90F56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2406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0BC8A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5CDF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FF2C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6851A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571259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0717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7012B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1C94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86D9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5190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1A2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12EA9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8B4B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DC56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FCAB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C81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0449B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BDAF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42C6F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2955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4EF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7FF9E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C87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48AE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63DE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5D9D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BD3C5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A373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80B8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2EE7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AD6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AC735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BFF4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24DB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7ED8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FFF0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BEA40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D197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AA89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7A7A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AD0C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3A6BD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816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6CA6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OPG-a/VLASNIK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2ECF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E661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5A3F7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8FC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00984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DED4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9983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0C6D5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41FC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F56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28E3B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B605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558A8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CC86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5CC7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PREBIVALIŠTA/SJEDIŠTE/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57E5B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137A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0F264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B0FEF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3134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B6E66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B15B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78AE8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3CF6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270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72CC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08F3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4F240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CC4E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FA01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2896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2ED9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73FE2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560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F5FC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SJEDIŠTE/ PROIZVODNI OBJEKT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EF4C4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4E7F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9CA93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EA2A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7EDE7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9061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DBAD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A79DE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15BF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ZADRUGE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5649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4D7748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0E5E1D9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15E9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871FA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62C1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B12A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A887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69D1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54612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D5D0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BD52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F946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BE3D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C24AB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1F93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FAF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EEBB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8D82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2991D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B938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E08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770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380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83098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CDE9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73B9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8CFD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F29D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B0687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105F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VRSTA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36F4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4D424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F4C8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333D1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5BD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64EB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B489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0A2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D10F9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BC20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5A9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691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4BA3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96B3F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0AF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65290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E3D6F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BCC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E7E7C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8233E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0D77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B473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B904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F736F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B482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0A0E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D332B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D0C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51276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03CC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F10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E274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9C5A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46322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6062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A5D2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CE48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285B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355DD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FF49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AA0D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E1D90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4FDF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1DBE7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5ED4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0C38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EBF0A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D25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CC63B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20D0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E2B6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7CE8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F62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442AA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1B5C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54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34948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 za iznos od 20,00 kuna</w:t>
            </w:r>
          </w:p>
          <w:p w14:paraId="1B7F0735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19247367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66BF549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16ADB43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0E7220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E1253E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02945B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A6563C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EB2071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7EC6C2E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A2F6DE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89754D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609E787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A81899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6872298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5946ED6B" w14:textId="77777777" w:rsidR="00A8262C" w:rsidRDefault="00A8262C"/>
    <w:p w14:paraId="110F17A9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0B0B768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1CFD5F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D5131C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EEFD4EC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259776A2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C82099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87F3437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AEF1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ZEMLJIŠTA U VLASNIŠTVU REPUBLIKE HRVATSKE NA PODRUČJU OPĆINE ŠANDROVAC OD 31.SIJEČNJA 2020. GODINE</w:t>
            </w:r>
          </w:p>
        </w:tc>
      </w:tr>
      <w:tr w:rsidR="00A8262C" w14:paraId="472F9A2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030D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5100C6F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3AC0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1832/3</w:t>
            </w:r>
          </w:p>
        </w:tc>
      </w:tr>
      <w:tr w:rsidR="00A8262C" w14:paraId="78776754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DD9CF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B822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1CE48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31A572A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C3F7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613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54894E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2024321B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A2F53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391778E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2B60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2DA2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B6E5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A117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21A75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873E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68CD3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VLASNIK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9494E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18C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98746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1DD6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7A1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E940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44B2255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4F4F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2ECB4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B63C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326EB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CD57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9F52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67D60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395D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CE6B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F995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274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0629E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8B93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AB5857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8B4B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E958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9A228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829C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A763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DB6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AF06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F8A7F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2AE1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2219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362C4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4EB8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45DC6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507A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6F136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4890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D81F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9C755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25B1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05A1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ISPUNIO SVE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014AF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A4CE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1444B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4F53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531D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A99A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9556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BEB37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D11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C284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6F82E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E8E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17AF7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745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2A84F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D054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012C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9259A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314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B4D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7671D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B23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D5D37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68C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C8D7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09C50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D79E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BAD0B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DAE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A944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ADA2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643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7E7D1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E6A4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4275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4B0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0EA9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74C70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92D5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133F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70FC8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9411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BEE5B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04D9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9AC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EADF7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BC9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C5728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801E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29D5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2FFA2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6145A92A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779C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DFBB3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C86E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3B78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8D96F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E63D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AAAED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E4A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10A3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64CD7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B13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9D040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37D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FE59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CA9A8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96F0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96269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B15E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A31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CD5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9EF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57891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538A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FD14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0474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EEB9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C6461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33B2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CE6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F0C3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516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A01B7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7B12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84A3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791A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8EC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CBF73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B16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A443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BB54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B25D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45998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D6F5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9731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0A6A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E542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C94D5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1E92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EEB6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E194B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12C9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8E64A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865D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577F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CF037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C4A8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B923A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B809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56FA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E327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6E9E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4DE83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98F4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ČLANOVA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2C0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DB11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3848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6266B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D3717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B474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EC6B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E34F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D2C66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0B58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5837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62B2C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250,00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726D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6550C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12A8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D32D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8040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3AF2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416D2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D839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56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87799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Moslavka d.o.o. Matice Hrvatske 6/1, 43000 Bjelovar, </w:t>
            </w:r>
            <w:r>
              <w:rPr>
                <w:color w:val="000000"/>
                <w:szCs w:val="24"/>
              </w:rPr>
              <w:t>OIB:58967222855 za iznos od 250,00 kuna</w:t>
            </w:r>
          </w:p>
          <w:p w14:paraId="2450F7DC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5604DD16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3A27B1F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5B5A1DD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B37A92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1622F0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7EB2761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F69D8D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AB1048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3407870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FD33B0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58B890E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5515A2F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A18F4F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A7B1D91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02A4275" w14:textId="77777777" w:rsidR="00A8262C" w:rsidRDefault="00A8262C"/>
    <w:p w14:paraId="404442DE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5C6199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BD16324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AD54461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2AD1115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1FB0585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75364A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6E29E481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393EC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8627CF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301A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19D82BF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1F3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1833/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</w:t>
            </w:r>
          </w:p>
        </w:tc>
      </w:tr>
      <w:tr w:rsidR="00A8262C" w14:paraId="3AEA8591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1B33D1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9F9C4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3B81A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596465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12DC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A5BA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DFC86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72D8F0E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D5AE8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6665117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155F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0A3B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9014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6B09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36E4C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CAB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2B0A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492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DFC9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E687B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F356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51D1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E643C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30C2E0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ABD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448CE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F23C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02D2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5C83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24AE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CFD96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DF27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EFDE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2BD1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168A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2E700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D381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1F0A11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D21F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84A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AF24D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BF2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EC19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A398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2280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9B843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45A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A006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25816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E191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77323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2CA9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3F8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14FC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751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FBC2C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CF87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8C74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6DED9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4025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DC725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6CF3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D235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OPG-a/VLASNIK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4905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6286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5AA84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BA4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88C9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A8FE1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297A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3A8EB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F696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FDEC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59F8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9585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73C36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1F7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0FD7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PREBIVALIŠTA/SJEDIŠTE/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D94B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1FE3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5387A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1D527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F265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D21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7D9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B1002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8870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5986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77C1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43D7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BCD12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60DB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7E7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03AEB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521A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25019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B002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64AF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SJEDIŠTE/ PROIZVODNI OBJEKT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A1078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AA5F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9D6AF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B73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386D3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C3C9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04D6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59472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1E35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ZADRUGE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0543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0B3FBF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4E997720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BE0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F6238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BD1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71F5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E4C21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7A1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7BDF1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BEF6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FC8B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86FD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C4B5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514EB5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2A0B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17B7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D613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AAEB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CC52F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9623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39C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145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C59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C4736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97D1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575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C04D9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6E12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ABBBC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8CE2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VRSTA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C91B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3238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B054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8BE80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F44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F5EF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E539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DC17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3CF05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521D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335B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40297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83D9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7EAD0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DC89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99B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F4E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7188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E6D22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BFC0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3F3C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05BD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37A5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C355D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1982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B062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BC1DE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D4E7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D85CA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C05E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F97F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A2F7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F8B8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92200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6794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C2C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039AC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5525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64642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E48F4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5886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1D9D4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28E8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39EA0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6417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493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D394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150,00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00FE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5C3D14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D33B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ADB2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B82B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6A22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CE4E2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406D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76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38676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OIB:58967222855za iznos od 150,00 kuna</w:t>
            </w:r>
          </w:p>
          <w:p w14:paraId="171A3775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7C9844E4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897D729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7426354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8D7E37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D3DA53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10F730B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61526E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483971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747EEF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DA89BD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86F032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5D8178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E0A75C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254F277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7FE68848" w14:textId="77777777" w:rsidR="00A8262C" w:rsidRDefault="00A8262C"/>
    <w:p w14:paraId="4A07362E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1B65EA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C59DB4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E3DE58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79AF808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4F2C80E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A2725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25AC31D2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5AA6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ZEMLJIŠTA U VLASNIŠTVU REPUBLIKE HRVATSKE NA PODRUČJU OPĆINE ŠANDROVAC OD 31.SIJEČNJA 2020. GODINE</w:t>
            </w:r>
          </w:p>
        </w:tc>
      </w:tr>
      <w:tr w:rsidR="00A8262C" w14:paraId="4FF69AD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0013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6231BF9D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9ED3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1817/2</w:t>
            </w:r>
          </w:p>
        </w:tc>
      </w:tr>
      <w:tr w:rsidR="00A8262C" w14:paraId="61808A1B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90C21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723D2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A0CA6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441FCDA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3F27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385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A256B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35CA28A1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8569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1C2BAE6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0E9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D23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28D54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B7C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FE8AE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CF3E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8B4F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VLASNIK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714F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FCEC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ACD8F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240E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586F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AF794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7BCC92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304A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F6BEA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D20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9836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5CFE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AA1B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58927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FD18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95A52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EDC0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FD02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CCA15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F81A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16D159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6A0C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5E90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AF238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56BF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F3037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D9B0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447E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1281B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393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6296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3EC0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6B22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C8B2B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7E0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372C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66C6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996B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37BA1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7C24B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9A4A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ISPUNIO SVE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35EE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4C6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59853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EA90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A7BCA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DC9E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899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5BB01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58E4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3B3C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998F9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25A5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1822B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8057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B33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139D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8576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0B7C9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F8AF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8120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CDE0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2601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3B292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B7CC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39B3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9FE27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BEEA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9DC06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7A0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CA0EF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ABEDD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05D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67C1F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EBB9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2C4A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5C2F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5595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AE762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9A76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E8FA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955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A8F4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E3C4D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F817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A3C4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C5FEE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1B3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5FFC3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02E7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7949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06F3A5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31BE00D8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333A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36BCE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C52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D213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47FC0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9B77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30CDA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F9CA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D78F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AE4A7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6B80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B7B10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4EBE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DE34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8AE7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D4FB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D51F2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0F06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84B5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921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563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73309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18FD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BE10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9BB9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26B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727B8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1BE5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4129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D8B2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3843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432F8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FAEB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2588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FA941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103E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DD5D0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30C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792A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015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BF8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3E227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4768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8A945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68F0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84E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865A3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BD4B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FED6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869D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552C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46A0B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40A64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3712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CCF71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2FF1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65D9E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90EB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9AA4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98DBC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4A9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6FD2D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646E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ČLANOVA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1FE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9EAE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A5F3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D82A1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F8E1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F15E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AFEB0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D790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4196C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31A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A9CD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43220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7E81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40D68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2FE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37DC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210B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B60D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61F73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71B6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05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0BFFC" w14:textId="77777777" w:rsidR="00A8262C" w:rsidRDefault="00E55CA3">
            <w:pPr>
              <w:jc w:val="both"/>
            </w:pPr>
            <w:r>
              <w:rPr>
                <w:color w:val="000000"/>
                <w:szCs w:val="24"/>
              </w:rPr>
              <w:t xml:space="preserve">Moslavka d.o.o. Matice Hrvatske 6/1, 43000 Bjelovar, </w:t>
            </w:r>
            <w:r>
              <w:rPr>
                <w:color w:val="000000"/>
                <w:szCs w:val="24"/>
              </w:rPr>
              <w:t>OIB:58967222855 za iznos od 60,00 kuna</w:t>
            </w:r>
          </w:p>
        </w:tc>
      </w:tr>
    </w:tbl>
    <w:p w14:paraId="4C56F76A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F5E7AF2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269F5CC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AB7D18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8ED221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C40EF1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22059E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E26075A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33F4DB0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38301B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3E4C9F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5B2469A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EF55D7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60E9FFA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3A1C1130" w14:textId="77777777" w:rsidR="00A8262C" w:rsidRDefault="00A8262C"/>
    <w:p w14:paraId="61CC3055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71671B2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B8A4F36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40D9792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87C846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BF0E88C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59B1F1C0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15F703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419F0D1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942D6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16A484C8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C697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0B4F00C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86B80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222/34</w:t>
            </w:r>
          </w:p>
        </w:tc>
      </w:tr>
      <w:tr w:rsidR="00A8262C" w14:paraId="28236B95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DD54B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06DCF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57173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449EB69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E306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111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7B9221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5EA1E616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</w:t>
            </w:r>
            <w:r>
              <w:rPr>
                <w:color w:val="000000"/>
                <w:szCs w:val="24"/>
              </w:rPr>
              <w:t>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04BB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0C7CB81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D004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52BB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D50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180B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61592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AFE8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85F0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62AD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9864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08427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A53C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686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35B6A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1DAD0B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925D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04541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EAB6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6492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49368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BE5D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2FBF1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1A38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E3C6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42D63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2010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AE738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C29C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F3836E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05C8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F0C4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7C484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9301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B9D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8AC1E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3CED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E5D73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EDFE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4AF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E26CF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7AD9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1C3FB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7E06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CAC0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489E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F4D1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26FBC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C480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8E43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944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7882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FAD88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95A5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F495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OPG-a/VLASNIK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26B7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4A21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E506E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5124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F81F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E3A6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73C1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83259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47CF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B53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EDE1E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06D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43C4E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663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28D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PREBIVALIŠTA/SJEDIŠTE/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BA7E4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8A6B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8750C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E516B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A5A4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9FE9A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D403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48F70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3226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01980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3229B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7673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47E17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3A85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3033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133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5B93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AB332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A071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3AF0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SJEDIŠTE/ PROIZVODNI OBJEKT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1F06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86C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0DEB6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D625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6A75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183DE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A73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19A55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0C40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ZADRUGE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07114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2ED890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3D36EB40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BC6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0375C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E97C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5D48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1B70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9778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31C67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AD4A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4DA1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6FA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FAF2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5264F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9778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3EC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2E5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EA29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D521F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7C9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6F3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E74E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AC9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CC385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5C9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8528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7B61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4F71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490D4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99DD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VRSTA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CCF8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66DCB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2DF6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BBD63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9073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9AB4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06D45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0CE5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05EC2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633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B08A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AE08B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9234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580BA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4240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9F49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E2D1F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9E19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98143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C2D7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D657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E331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DCBE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9A84C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4CDB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9BDB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5195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F081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C5E2B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E3D5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8367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2EE9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5C7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2AEFC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9679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BEA9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894E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6EC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EF27F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D1E2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BB74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6C3A0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FBE0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94091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D6E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E6CA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FB06B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100,00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3CDA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72470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2DCF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8B10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0D43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EC0B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F5B3D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1A96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57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C3839" w14:textId="77777777" w:rsidR="00A8262C" w:rsidRDefault="00E55CA3">
            <w:pPr>
              <w:jc w:val="both"/>
            </w:pPr>
            <w:r>
              <w:rPr>
                <w:color w:val="000000"/>
                <w:szCs w:val="24"/>
              </w:rPr>
              <w:t xml:space="preserve">Moslavka d.o.o. Matice Hrvatske 6/1, 43000 Bjelovar, OIB:58967222855, za iznos od 100,00 kuna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7901A788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4F84F7A1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3B1CB2A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6FDADD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D030BC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58E71EF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59ADAF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0D01B2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AADF7E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F0BA81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D3B5D88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097FFD9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E2FE21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E009511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5763A6C9" w14:textId="77777777" w:rsidR="00A8262C" w:rsidRDefault="00A8262C"/>
    <w:p w14:paraId="25023F4B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6242E4A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B4AD4A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0CCD96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DBDB40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1B0B920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23CEA839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BAE421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2109E215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184B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ZEMLJIŠTA U VLASNIŠTVU REPUBLIKE HRVATSKE NA PODRUČJU OPĆINE ŠANDROVAC OD 31.SIJEČNJA 2020. GODINE</w:t>
            </w:r>
          </w:p>
        </w:tc>
      </w:tr>
      <w:tr w:rsidR="00A8262C" w14:paraId="2931501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3311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5F14F53F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DAE1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129/12</w:t>
            </w:r>
          </w:p>
        </w:tc>
      </w:tr>
      <w:tr w:rsidR="00A8262C" w14:paraId="4670057A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115D2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30B21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2DB46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7781C2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EFC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7D6D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D5DB4A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174A7CF4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A852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13F945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DDAA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EAE3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1663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2CB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97A56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B59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145E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VLASNIK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85FB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11F2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64F21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B015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27C1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39E06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106355A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A51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28B5E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A8FC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E9D7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027E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C853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5BC95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D663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D0B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7B77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92AF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F3DF8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4789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7BD2A2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4C42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9E3F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0C216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D45C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E0DB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433DF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AD9A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77D12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6B03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78DC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B81C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27EB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B25E9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A0CB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EB9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EE72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165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8E7E2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E37D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405B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ISPUNIO SVE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123E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10E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890D0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AAA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C4BE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DA488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1C1C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EB482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C5C6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6560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2F33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D463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53A5B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C84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AFEA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BCCD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3091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3C8BF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098E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ADFF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3FFF2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2BCB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021AF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D13B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E171C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D6CD7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941B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46E95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050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A21E7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7725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D8266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C8F90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326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8676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6E30B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50CC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BF5DF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05E5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31BC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18858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C7C4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8A9DC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8429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3F384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5F97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4E4A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68C50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3B5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D8AB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28BE83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2D219F07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DE97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D08E0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C72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AE8A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FACB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6C89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12C4E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68C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B257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C720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34EA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C451A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868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B16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2041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8A61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EFCAA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CEC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78E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53E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297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71E39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3E79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BF88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DF1D0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91C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4B97C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340B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BBD7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5766C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0FC0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E41B9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0A47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5B03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9BEBE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B612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23DBA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0368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CC6E3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ABD4B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0B7F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8247F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AF51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D05A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1DC6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513C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BDBB7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0607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50BD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CC13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C73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31DCF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CC95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92F2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76D0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B76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24615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7AF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B61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7A590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B656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D5C44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6AD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ČLANOVA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1F8D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97048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9615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B628F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D6C0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A165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C21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1BC7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C045C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4EC7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53DA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EB1CE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0D5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FA0C2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425A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4C4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684D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685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A2D3AE" w14:textId="77777777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B04B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E4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AA43F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Moslavka d.o.o. Matice Hrvatske 6/1, 43000 Bjelovar, </w:t>
            </w:r>
            <w:r>
              <w:rPr>
                <w:color w:val="000000"/>
                <w:szCs w:val="24"/>
              </w:rPr>
              <w:t>OIB:58967222855, za iznos od 40,00 kuna</w:t>
            </w:r>
          </w:p>
          <w:p w14:paraId="48ABF355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0C9F7ED9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DD20CFE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5E49550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E4F9E7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F7F52E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229B9A8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683A1C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2E32C3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2024CFD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F454C7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093F66E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761BB7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B60C3F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A4A42AD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0DECDB5D" w14:textId="77777777" w:rsidR="00A8262C" w:rsidRDefault="00A8262C"/>
    <w:p w14:paraId="52A843A5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C37E80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7CC711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91C3DF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B817A00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72B384C5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325354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B42FD9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96F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18778D22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0755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451198C5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6E21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142/2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A8262C" w14:paraId="4E0AFF28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1E851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5E20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1C483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3ED1E7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EB7C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16BB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152BB6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193ADFB4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A4B6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60B79E3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B646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CE82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2FC3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12DD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73CA8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3E1B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A243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0499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B3A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09765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2E8D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F02D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2D0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41F34F9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4062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1A4BA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0D3C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D1E9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04DB7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314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9CB2A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D471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02BC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1852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2111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43348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7F94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5FA491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3933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7CE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3F864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3E3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89323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57F9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0EE3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DB5DF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1050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FF5D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AD8AC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B103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50B78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133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0F0D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BA1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CBF3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89C03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9E65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ABB1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D60FA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2DD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97DBE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A08C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426CC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OPG-a/VLASNIK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538E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9ACC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7789E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BE2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FB09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774C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B9B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8CC2F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F352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B730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CBA7A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EC12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B31E1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2105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CAC2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PREBIVALIŠTA/SJEDIŠTE/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8DA96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A846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9C27B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97479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A1DB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61073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5F7F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10A52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D84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B98D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85FA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F5B4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68DB2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9BF7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7E1C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27DB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141B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19027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D24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6372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SJEDIŠTE/ PROIZVODNI OBJEKT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2CB1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99D8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C7FFE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8159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510A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0647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EE23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39B07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17E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ZADRUGE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5F893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20D115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702105D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3A6B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D1587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37F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9BFE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81B2C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550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70DF6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3B94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C4EF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136C9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3A80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D1F09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388F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DD44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9115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E596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2C044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08B6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651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A8F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426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B617E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ACAC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45C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477FE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01A8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4AF86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BF67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VRSTA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0506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DA92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3C4C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73D80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289F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9C7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E2D4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0B24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E8DA4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343A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C16A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2AEC2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B258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EB793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B34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E926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6C6D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A6B1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E8417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94E71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72A0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94348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AF30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F9997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242A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823A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F8AB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E6BD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9D032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0C6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4B9C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BE44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519A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1A882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E25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41FD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AA4C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331E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54D54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E73E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4278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1262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5433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BDF04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87FF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584C6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7926C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430,00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D15B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FC561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B76F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4C5C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7885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9472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3F0AD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028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60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69137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Moslavka d.o.o. Matice Hrvatske 6/1, 43000 Bjelovar, OIB:58967222855 za iznos od 430,00 kuna </w:t>
            </w:r>
          </w:p>
          <w:p w14:paraId="186DAAD2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078F97B3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ABB6D58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735E8F1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DA4B2E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6F6B3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7719C3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C81AA8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5785D7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75A5A98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6590B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66CED6F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BDD7D0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B12A79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5B37C0E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61AB1421" w14:textId="77777777" w:rsidR="00A8262C" w:rsidRDefault="00A8262C"/>
    <w:p w14:paraId="7B30172B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7EF5BD0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461079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96DDEB1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704D8CF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0AC2B34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FE52FD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3D49D3D9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64EF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ZEMLJIŠTA U VLASNIŠTVU REPUBLIKE HRVATSKE NA PODRUČJU OPĆINE ŠANDROVAC OD 31.SIJEČNJA 2020. GODINE</w:t>
            </w:r>
          </w:p>
        </w:tc>
      </w:tr>
      <w:tr w:rsidR="00A8262C" w14:paraId="40F7C451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50F5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505AED61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31F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142/39</w:t>
            </w:r>
          </w:p>
        </w:tc>
      </w:tr>
      <w:tr w:rsidR="00A8262C" w14:paraId="1B127F12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5178C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9362A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3B896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4A8A58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1A2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EF03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6B5F66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437CE6F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72D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2B94925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E2DE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8EC4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02EE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7FF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7B76B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E77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09EB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VLASNIK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89270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AA40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1393D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85BF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11FD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334F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2189DC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35A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4705B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1AEF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C7A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9FCF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805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31B2A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B2FB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5F66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F8B3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D94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586DB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9F04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8C357C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ECC3E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23E6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0AC5B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765C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D3E5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2545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D96B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6DF00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4FB0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27B9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63B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EF6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6B0EE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9E16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DEBE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EF52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501C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BCA74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2837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D958B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ISPUNIO SVE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2E4F0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9BCA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C4583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69E5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8D74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C632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86F0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1C48E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996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FD5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2355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A07E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EFB47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2538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03F8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694A5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54C3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59BD8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EA7D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CCAE1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40B6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B575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AF04D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C903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A61F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25D33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241E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876E4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59D1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D45A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A3DD6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7243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790C1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9FC0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9763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DC88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6735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282CE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257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4A9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8C6E6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756E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9EAD9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4F54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6A01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BDED8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4E3D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5E88C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774A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6C7B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CE5DB1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16ED4996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2CC3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9A251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2D1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0CA7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90A5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364F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5E800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CB2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A9A5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2FE2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07FC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33AEC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6180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8. OSTALE FIZIČKE I PRAVNE OSOBE KOJE SE NAMJERAVAJU BAVITI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7A5C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47C5E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80D3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A5E78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C52B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7E5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EFA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58D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27C08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AF89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3D7E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3D2DF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91A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C8938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1323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5771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AA33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7C68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FB04F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D19F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D568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04C2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9995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4D0D2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F9E9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6E34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D25D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47D8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1DEDF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FE1A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5288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3C808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B73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6C6CD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3F29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3. SJEMENSKA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28B8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4535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1526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81649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972A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4B05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1B32F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7FBC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789B7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FDB1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9AEC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69FB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D7EB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D0E68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F031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9CEB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0E71E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35B7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4123E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9D9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8851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3CF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1D9D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22A35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0B50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23BF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78DDA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100,00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DCA1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846FA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FFB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B0A9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22F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C56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71CB2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BCDE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AD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D0EA9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Moslavka d.o.o. Matice Hrvatske 6/1, 43000 </w:t>
            </w:r>
            <w:r>
              <w:rPr>
                <w:color w:val="000000"/>
                <w:szCs w:val="24"/>
              </w:rPr>
              <w:t>Bjelovar, OIB:58967222855, za iznos od 100,00 kuna</w:t>
            </w:r>
          </w:p>
          <w:p w14:paraId="10E81B73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2F8AFF0B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267101B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46E19DB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86D7C3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B43DE1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75ABFF7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27402F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7A1D6D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36BC5A5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2E279B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56477EF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A5A01D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A054BE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83CC81D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6ED5BE0C" w14:textId="77777777" w:rsidR="00A8262C" w:rsidRDefault="00A8262C"/>
    <w:p w14:paraId="18E8D76F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379D8794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16712D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A4A359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BF6D53E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2AB9626D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5FA13C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4C10539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1AB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077718E0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6449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08B01B7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01F2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335</w:t>
            </w:r>
          </w:p>
        </w:tc>
      </w:tr>
      <w:tr w:rsidR="00A8262C" w14:paraId="6B2220B3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1B75EE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881E6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03215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E059F7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4D720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1C72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57D6D2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43D8FA66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0AF9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3F17A2C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C479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76A7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04BE9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100E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FAE66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CB2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3CA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BD7E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A723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96AC6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4DE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11D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9A42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7FF0CF4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4E0E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16FC9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6037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2F5B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E87D1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1455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15A40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541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206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9756B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E5AC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8CEEA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434C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D428E8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31FF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2207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BE125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AB89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C9CC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BB27F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F9A1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A69A1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D38A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62D4E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EA2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EE51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8C1B6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7208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AD734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2C86F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41BA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9D467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0346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A478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AC13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735C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93984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A419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7C6C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OPG-a/VLASNIK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67126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3A8F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B5ACF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468B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61A8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8747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BC7A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F769A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B864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01EE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17BB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84D5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84B84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9BEE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1E3F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PREBIVALIŠTA/SJEDIŠTE/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6D4C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2BD4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8F13D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9F2E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C6C3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3D72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422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839C5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F88F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9B44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8F09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F1A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58BF1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233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613E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7AF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2C16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B9135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A768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50FD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SJEDIŠTE/ PROIZVODNI OBJEKT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1C7A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A367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BFD73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7EF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0BE9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16EE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D872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E48D9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AFE5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ZADRUGE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0F78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9E4628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5F63943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FF72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A6EE8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18FF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20C1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B322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38BC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B39DA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981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8D61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F107B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C312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75801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B3EF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EC68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42D8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3294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A2331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BF4E9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7C4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069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529E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DD1F3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8F3B1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DBE3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B1FF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A5D4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D3A87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0301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VRSTA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635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2815C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D790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0738A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361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F178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BB995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67C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0BD2F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13F6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F44F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AC92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723F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22B3D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A96C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BFE6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F9B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2C8C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515E5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5A4CB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3E14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9A9F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DF44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C7CC2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9C3D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E72C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2F96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46A2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CE632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EF8B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F07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4C74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2F61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FD068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BF87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BA03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2764E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57F2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094E1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EF962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0F4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7E3C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3CA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08E4C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051B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192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4EEC8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150,00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D3CA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CBB14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3E71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8E69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7ABF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5C8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4883D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5BD85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65C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46D89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 za iznos od 150,00 kuna</w:t>
            </w:r>
          </w:p>
          <w:p w14:paraId="240AFAE9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7CF624EB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9F34176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5423098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F31930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BE3421A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286B93E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21597B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16A84C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7E738CD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1EF252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E71AF4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A5DE34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EE5D6C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6CF639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292E9418" w14:textId="77777777" w:rsidR="00A8262C" w:rsidRDefault="00A8262C"/>
    <w:p w14:paraId="7AF416B6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01184B9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C18A2E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82EDAA6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887105F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02B794DF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BEAB3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6857371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D6D9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ZEMLJIŠTA U VLASNIŠTVU REPUBLIKE HRVATSKE NA PODRUČJU OPĆINE ŠANDROVAC OD 31.SIJEČNJA 2020. GODINE</w:t>
            </w:r>
          </w:p>
        </w:tc>
      </w:tr>
      <w:tr w:rsidR="00A8262C" w14:paraId="61D3EF32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EA769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0E94147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C2C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336/1</w:t>
            </w:r>
          </w:p>
        </w:tc>
      </w:tr>
      <w:tr w:rsidR="00A8262C" w14:paraId="045FBB10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E1537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C1EA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41A4E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83F67E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980E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6E85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59C02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7E0EE5AB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8DD5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2A5B49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264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437F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6E56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FCA7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140D7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0E30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C97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VLASNIK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31D9A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7881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A0DE8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5632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C90F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6B4C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295CA6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68C6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F879A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5B2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14B0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C990F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CB4A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8A6EA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6032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754D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363E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0BD2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FA039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C3A4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8BC129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7E0D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E9E4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932DF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900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6CB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C19B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6E61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D6469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57AA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4288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6825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7F97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B1959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5E50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54EC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F70E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E54C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45A1F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C396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6B90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ISPUNIO SVE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9073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9892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F4105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6337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46C1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88CD3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35E0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1450F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467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A077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1328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F53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EAD14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72FC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5571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F36C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9338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951D2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6C52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98CA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AD023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3AF3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61AAE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8C39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956F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D271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313F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BB9C6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E502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8F93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07D0E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E6F1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579EF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6CED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E889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B754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CF36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03F80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79C1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F84A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5314A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4BCC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2FC77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4EF0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6DFF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E41C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4CE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FA7B1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03143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2A62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24269A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46E9BF9B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879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AF0EF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51E8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5F649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A3BE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C8F6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E6401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DE3D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EB1A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3D69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5C45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C148B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359F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4149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F00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8296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4D5FF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0EFE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55B1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1A1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A95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752BC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6AD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0948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3217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BB88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8768E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1D60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05A4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81B3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D4EC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F93EF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F72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556A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AFE6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FBD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347B2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F186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B88D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2BC7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961F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213EA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650B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7A6E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FAA61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C289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0354A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6E4A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2D71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62B4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A925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2EFCB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49F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FDC0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E031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C777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67CFE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A123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E4D2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77740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AA6E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72D2A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EEE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ČLANOVA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32A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BB271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D66F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716EB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0846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DFE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A95C6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49DB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F79A8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B1BD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C548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71628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90,00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DE37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B27F5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F01D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A616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C74F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411A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E97ED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CB07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ED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B11C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Moslavka d.o.o. Matice Hrvatske 6/1, 43000 Bjelovar, </w:t>
            </w:r>
            <w:r>
              <w:rPr>
                <w:color w:val="000000"/>
                <w:szCs w:val="24"/>
              </w:rPr>
              <w:t>OIB:58967222855 za iznos od 90,00 kuna</w:t>
            </w:r>
          </w:p>
          <w:p w14:paraId="6AF06898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4FB4B0A3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1E93A93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4B78FFA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BF58DB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64AF868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55286D8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AFF5D7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1B079C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A3C132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DB73C1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896AC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7D1B95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3BF49A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C790406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799C4626" w14:textId="77777777" w:rsidR="00A8262C" w:rsidRDefault="00A8262C"/>
    <w:p w14:paraId="7B3C1643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4B2F0F49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76A429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289FB0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2709A75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163E2E83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E23CAB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72D2A13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8B08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066A141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80B9F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437536D1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9273E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PTC/ K.Č. BR.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336/2</w:t>
            </w:r>
          </w:p>
        </w:tc>
      </w:tr>
      <w:tr w:rsidR="00A8262C" w14:paraId="09F382F9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C4B7D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CE34C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CBCFE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0622D1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F44A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E735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F2C5B8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Moslavka d.o.o. Matice Hrvatske 6/1, 43000 </w:t>
            </w:r>
            <w:r>
              <w:rPr>
                <w:color w:val="000000"/>
                <w:szCs w:val="24"/>
              </w:rPr>
              <w:t>Bjelovar</w:t>
            </w:r>
          </w:p>
          <w:p w14:paraId="73980C37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199B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7D1208D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67AF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BF09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CF07D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6D9C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79093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EA1C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50CF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289B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E0B4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AB406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6322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2A9A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82D50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4833BD8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FB60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BC822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D240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F8B8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CF2A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9254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7C92D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DAF0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3EF9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ECE2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C277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1EC0C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1A98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698CDE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4E19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569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14933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57B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0264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C99B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2A2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EE2D2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114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C0E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F1FF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09D9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A74DF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833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DB3E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F6F18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9CB3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E7F00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67F3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ED85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1EA0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F3BE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B1AF8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EF56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E449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OPG-a/VLASNIK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F139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2F75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F98E8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A8A0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332C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E24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934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383E0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DDB6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B4BD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D583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1831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E8C85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B078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507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PREBIVALIŠTA/SJEDIŠTE/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E3FC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419B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27BB4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5A37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FB7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7728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3040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A3025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4893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E90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E430C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3015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5818E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9C71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CC95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7D08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B824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2E743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FCE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61DF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SJEDIŠTE/ PROIZVODNI OBJEKT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B5601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3513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5D6C0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2CBF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B34F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D18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70C5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237ED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5EF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ZADRUGE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AB2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3647BC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246AAE85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5F9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0BB03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C6EB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4974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847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76F1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DC9E4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73CB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55BC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E2A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FD4F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086BB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AFEA0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B29E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00F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098A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35C41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968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777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113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F4C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2AE60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B134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3C98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026D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CF34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FE122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C8B2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VRSTA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61A1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6CAE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6934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83F3F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0BA7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1111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98E1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1CCA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B816E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3219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12B3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7318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D60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24970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535A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BD54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5ED8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996E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0285C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2C9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C94F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FCE45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D149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9FFFB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2C0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1F1C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9249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2168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A626D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2244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B3A2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74EAD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6311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FCCF9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2C07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332D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6CB56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77B2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EDB33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54F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AE0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78BA0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84D5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E1191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00B2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C02B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51044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E9F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88E7F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8CBF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8B4A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110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94BF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3B8CC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3701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11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455B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Moslavka d.o.o. Matice Hrvatske 6/1, 43000 Bjelovar, OIB:58967222855 Za iznos od 30,00 kuna </w:t>
            </w:r>
          </w:p>
          <w:p w14:paraId="0A09ACEC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7793E310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F7ACEED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25614C8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0C1258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CC9105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3883EBB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7F586D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143DADF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0330904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91ACF0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48508FA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EB629A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D6996E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6D0146F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47ACB659" w14:textId="77777777" w:rsidR="00A8262C" w:rsidRDefault="00A8262C"/>
    <w:p w14:paraId="47DC4DDF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69A4402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D3EC1D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B9FE1A6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FA07725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706369EC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07981D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216576E8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E377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ZEMLJIŠTA U VLASNIŠTVU REPUBLIKE HRVATSKE NA PODRUČJU OPĆINE ŠANDROVAC OD 31.SIJEČNJA 2020. GODINE</w:t>
            </w:r>
          </w:p>
        </w:tc>
      </w:tr>
      <w:tr w:rsidR="00A8262C" w14:paraId="3585BADC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8F6E4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4D59EAB1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5E5E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222/20</w:t>
            </w:r>
          </w:p>
        </w:tc>
      </w:tr>
      <w:tr w:rsidR="00A8262C" w14:paraId="312EF62D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8D79B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4480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B7AB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371DD1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6EB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A173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E1B874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4D6E2D15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C44A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0C4F0FB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3A7F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2F10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9E04C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29E5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E1182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19ED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B50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VLASNIK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4A703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BF31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51E3C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79C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E243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456A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5B1A90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337D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80D0B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9BDA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129E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602ED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F1F6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C0087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4B4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141A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458D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4E73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0D430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1221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A32FF6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73ADB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DCD6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116FF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D189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9806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47C3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289C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A0CD0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018C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7B03E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516B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8BF7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F1DD8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E615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CB24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37B5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8AF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F2926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CC7A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7EC7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ISPUNIO SVE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BD4B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0AE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1FE0A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E827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470E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14DB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3F9A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F093B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FB70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25BF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335C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7CA5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49774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EC3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77E8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963B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344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B1853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716D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7372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0E0C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504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A3725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5040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CD57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9A2E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F16B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367E4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6721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7F91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0F85E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919C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2DB82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9793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1105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FA41F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C1A6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B2FAE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FE72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BE8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5BDBF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1369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261B3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4F890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4935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3B1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4DC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AB69A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EF59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4D91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E36233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53B0E1B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98D1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EAA4A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0139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0DC3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20BDD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1FF4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8D200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BB6D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5A9D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56E18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17AE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A0EE0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12EF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839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54548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3BA7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67F52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D8C0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020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677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878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A8CB0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3C1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93A6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5C6D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EE8D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7D9C6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82CE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34F1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2667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9EA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C6720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E609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1533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5597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6BD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78ECA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25A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2206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536BA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568D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00443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1B25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7E26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89F8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DA8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9B13C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468C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5BB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56050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0C9A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2A0F7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5244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D37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C6C0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DAC7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4FF55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A0DC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2EFC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A679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887D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6B9D4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42E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ČLANOVA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EC3B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C2F8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CA7E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2C419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D77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4FC1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B73CB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A092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14EB5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C77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DB6E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B639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C950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E94D3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9651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EAE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5985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65E4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36AF3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43EF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93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BF815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Moslavka d.o.o. Matice Hrvatske 6/1, 43000 Bjelovar, </w:t>
            </w:r>
            <w:r>
              <w:rPr>
                <w:color w:val="000000"/>
                <w:szCs w:val="24"/>
              </w:rPr>
              <w:t>OIB:58967222855 za iznos od 10,00 kuna</w:t>
            </w:r>
          </w:p>
          <w:p w14:paraId="7DF92613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7EEBFA96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DF93C23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1D84D71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C3B848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258620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73B63DD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1709A3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7D8C96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2B27E2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49F92C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8CF0E5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A654FC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BB380E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06418ED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B1CDFC4" w14:textId="77777777" w:rsidR="00A8262C" w:rsidRDefault="00A8262C"/>
    <w:p w14:paraId="3DC1275D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360FF5C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D538DD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975F2D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CF2B5C5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4484D8BA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3403DB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0BAAA040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7B2E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5351222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D27D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1048D525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058E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222/2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</w:t>
            </w:r>
          </w:p>
        </w:tc>
      </w:tr>
      <w:tr w:rsidR="00A8262C" w14:paraId="17CF40FB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5A50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8434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78BBF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412C42D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FC9F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855B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08A0B3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7B09BF73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02A97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166D75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0C77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51B4C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912E7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0E5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A4AA5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60DE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3E2A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F76FB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8461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8BBBF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2728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5C4E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4B90F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0A06260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EDDE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78DD6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B60F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89F4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7502E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FE1B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D3E66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D236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8EDD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17A1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456F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A27AF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3AFA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9F3441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A474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1B4E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5AE4D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54A24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E29F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5F71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B5DF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C0FAC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0958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A579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454B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42B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FF184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60F9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5F34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659E8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04C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D704F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5248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B392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51B3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125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F4CEE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E6B54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6139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OPG-a/VLASNIK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E9EF0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4C1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4459E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B2DD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F864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2DA9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916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30FF4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39AB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74B9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FFE3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D0B1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EC428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CFD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5FEE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PREBIVALIŠTA/SJEDIŠTE/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500A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B03B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BFC63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C090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6800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E6A13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C34F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1ED4C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4C1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DD7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2E72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F9A4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0DAB6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508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B77B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FE0E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6DB6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318E4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7499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3882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SJEDIŠTE/ PROIZVODNI OBJEKT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E7BE2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7615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8E523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2B65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D06C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ECCB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435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8C0E7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43C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ZADRUGE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D423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1E54C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77A6769D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2160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869BF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13AB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9C61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61DDC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86EE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E75B5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1AC4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E3C9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A61E5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E5F4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127DA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A927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6C7A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662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F9ED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85CD4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6BCD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70D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EE2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3A5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1690C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FF8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97AC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C866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112D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36D71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BDC9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VRSTA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F9B2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BDF3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BF55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DC6DF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E648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7CEF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00B9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E27C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82F00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7394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137D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B379F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5A7D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4F489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3E8A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291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D4BC9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546F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C96C3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A021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3F6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55147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FF3C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522C8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A0A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78D6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B89A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0FAC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F088C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837B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3167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1EA4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9631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0105B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BB81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6C6A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47373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1E1B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120FB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45DD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5820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D0B4B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259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44729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F2D42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C288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F211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9697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60B86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ED59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9848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B9F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D01F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D74E4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EA1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6E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6F7E4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OIB:58967222855, za iznos od 60,00 kuna</w:t>
            </w:r>
          </w:p>
          <w:p w14:paraId="53B0E894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12E20150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3590A8C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9F63DF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6B4849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64FC73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D993B9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A90618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FF9748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3FF8DAC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8EED04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CB9EE0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53EDEE3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9D7B19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2C55F0D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38DC4419" w14:textId="77777777" w:rsidR="00A8262C" w:rsidRDefault="00A8262C"/>
    <w:p w14:paraId="752D4CC5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65E70BA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BB75A6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4137BC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A8160C8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58C17EA2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6AB57E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0A4F7832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2401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ZEMLJIŠTA U VLASNIŠTVU REPUBLIKE HRVATSKE NA PODRUČJU OPĆINE ŠANDROVAC OD 31.SIJEČNJA 2020. GODINE</w:t>
            </w:r>
          </w:p>
        </w:tc>
      </w:tr>
      <w:tr w:rsidR="00A8262C" w14:paraId="3C84ECD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C2C8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60B907BF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7EAC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222/28</w:t>
            </w:r>
          </w:p>
        </w:tc>
      </w:tr>
      <w:tr w:rsidR="00A8262C" w14:paraId="47EAD166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6B163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3FD7B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2F62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2FEF871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7000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D4303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4BB6FB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7B789B6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2ACC6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5BD41A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1E86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B59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83DC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61E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A11F9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8CC1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E6E0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VLASNIK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433C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7F67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9923C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458A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DA1F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07908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604065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7683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B085A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FD6E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8D46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E5353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7C5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8435A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0494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C42E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4939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2BEF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B95D7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0AC4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7CA21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8257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6048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EEDAB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4355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20D8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27882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A005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67776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4905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6319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E434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C332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F9FB6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5B98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E641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6357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19E1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F73E9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2D7E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69FC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ISPUNIO SVE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F71E9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5C82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2A0EB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27F9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9A64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468B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02B6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C6B9A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842F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DDB1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6B13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C55E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43226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CDFA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1522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92F7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FEAD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9D2AD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8C65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35D4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D4E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66F3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76019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81AB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AFC4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7257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05ED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FDF18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835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8DF7F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6D89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347F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4F27F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2788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9A79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2FCD0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D9DF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42ACD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BD80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F2EB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178C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924A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8076F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EC53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568C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664A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414F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18FAE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608B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614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E73855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5C68F742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E28B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77F59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5D5C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AB22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9E0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E049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93A72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6CB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820A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CF81A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ADC6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8BBB8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8079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8. OSTALE FIZIČKE I PRAVNE OSOBE KOJE SE NAMJERAVAJU BAVITI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C136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4B3BE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45A9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DE734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6D8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4F8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01B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60D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CBD1D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A74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66FF3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939F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10BA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25A92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3D14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5966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BD12A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80D9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B1A41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D6C4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3DA7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5AAD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CB4F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15596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EFF9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17D6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43FA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E39D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9F8CD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294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DFE5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869C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2294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29160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EBB3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3. SJEMENSKA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58F9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09F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CDB8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D30E9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3FAC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BBBC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3AF8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557E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EFF9C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E3E00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16E5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6A9CD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0FE5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D6D74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4E67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EDAD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1D2F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B1FA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0DFFE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0CA2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CB38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5570E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98D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9572D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1F781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4FF5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772CF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180,00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4AE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D4CDC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63D8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6385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0AE3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C6C0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642E1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E6A0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40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A30C0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Moslavka d.o.o. Matice Hrvatske 6/1, 43000 </w:t>
            </w:r>
            <w:r>
              <w:rPr>
                <w:color w:val="000000"/>
                <w:szCs w:val="24"/>
              </w:rPr>
              <w:t xml:space="preserve">Bjelovar, OIB:58967222855, za iznos od 180,00 kuna </w:t>
            </w:r>
          </w:p>
          <w:p w14:paraId="204D1D27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234A23A5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E46363F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169C0FC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C1595D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32319F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54A7510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1DC338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7B1FF3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3299934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8B4465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6FB43E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0680B7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28DCB2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B82E21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8CE64FC" w14:textId="77777777" w:rsidR="00A8262C" w:rsidRDefault="00A8262C"/>
    <w:p w14:paraId="4104C57A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6F18C06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39AC6A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3C4B3C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C32172A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1BAA809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AF6460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69FD5910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1489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601EF481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4EAB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204E1951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96F5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BR. 222/28</w:t>
            </w:r>
          </w:p>
        </w:tc>
      </w:tr>
      <w:tr w:rsidR="00A8262C" w14:paraId="04A3B42B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DF9B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D0B6C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016C4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6E8BD8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4376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7B5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298CF5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Moslavka d.o.o. Matice Hrvatske 6/1, 43000 </w:t>
            </w:r>
            <w:r>
              <w:rPr>
                <w:color w:val="000000"/>
                <w:szCs w:val="24"/>
              </w:rPr>
              <w:t>Bjelovar</w:t>
            </w:r>
          </w:p>
          <w:p w14:paraId="1B11A006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4B3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2FF09DE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BBEA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104C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5288D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5758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4F938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E6EA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AD0E7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1007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FF7C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AE705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DB4C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13B0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740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251F36D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88AF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ACE4C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195F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792D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D50D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6D35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00B87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D260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C5E7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EDA7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4EAA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89ED1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B292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BB56E3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0141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323E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05CB6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598A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521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A2D73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27B9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1584B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5A35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B696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2CB7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48D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F5D4C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9261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B78F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14046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FAFE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B7631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EF79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1152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90991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CE3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9A023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6277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98D2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OPG-a/VLASNIK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CA72C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A128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C2A1B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4FA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16772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E65F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FBB1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DE6C9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C303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71235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66C2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3A3A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8C029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F980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CB3F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PREBIVALIŠTA/SJEDIŠTE/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56920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2C3F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0FF52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4D0B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D0CE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99B68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FB69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7D817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3C54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6F496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5F161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DF09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8E81F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DBC0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745F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9B7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5DA4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7A452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1D4E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66E4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SJEDIŠTE/ PROIZVODNI OBJEKT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63692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C4F1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D7CEC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BB1E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7B522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C503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DBC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45952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2575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ZADRUGE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27DF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AF61E5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A4B79DE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8EED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CCF1C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714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7AF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13582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2955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F494D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6395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64F9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CD4D9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260E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10631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E80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16A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EFC1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D720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B487D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B6D84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94E5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45B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90F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E28A6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CB72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F0E7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FE81B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C3CE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59142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E5A2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VRSTA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6FC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8640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586C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1907E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67D1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CAA2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C43CD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5F5A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B6352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511C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BAB1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4867C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C2FE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DDC82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21C6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C8F2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01206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472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46DAE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5427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7C67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9DF39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9731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0383F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4888F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BA41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7AE4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8CE3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35389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EA2AD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7A55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40D93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B0A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DB560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C88C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821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B0A4D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B17B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396D2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7F69C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09A7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664F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F7B0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B760F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1DDD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C140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E0BFE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F1E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EAFBE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104A2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F8E9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1329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2D7B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E6E73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CF12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F8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D900E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Moslavka d.o.o. Matice Hrvatske 6/1, 43000 Bjelovar, OIB:58967222855, za iznos od 120,00 kuna </w:t>
            </w:r>
          </w:p>
          <w:p w14:paraId="63BC5A73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7441D37E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C5B7BCA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7CA8C75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1F3BE4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ED77ED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Ivana Fočić, </w:t>
      </w:r>
      <w:r>
        <w:rPr>
          <w:rFonts w:ascii="Times New Roman" w:hAnsi="Times New Roman"/>
          <w:sz w:val="24"/>
          <w:szCs w:val="24"/>
        </w:rPr>
        <w:t>dipl.iur.</w:t>
      </w:r>
    </w:p>
    <w:p w14:paraId="1C29B7E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77FE7F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0F1BAA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4936C8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6B7E75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832BC1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D667CC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FCD772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8619227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72309A5D" w14:textId="77777777" w:rsidR="00A8262C" w:rsidRDefault="00A8262C"/>
    <w:p w14:paraId="4D9EC477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5EE3EB9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8D2AC7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52F478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1D87211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36E1EFBF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9CD69B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447FD85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B73A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ZEMLJIŠTA U VLASNIŠTVU REPUBLIKE HRVATSKE NA PODRUČJU OPĆINE ŠANDROVAC OD 31.SIJEČNJA 2020. GODINE</w:t>
            </w:r>
          </w:p>
        </w:tc>
      </w:tr>
      <w:tr w:rsidR="00A8262C" w14:paraId="6C2A7879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D5C6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6161EB0A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5CA6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1821/6</w:t>
            </w:r>
          </w:p>
        </w:tc>
      </w:tr>
      <w:tr w:rsidR="00A8262C" w14:paraId="2D27BB38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2D50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32FA5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BB513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51A3DC2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46201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STOČAR KOJEM NEDOSTAJE POVRŠINA U ODNOSU NA BROJ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4937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F19319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2A4F031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9F2D9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C68B33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40E7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02A32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3A6B6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662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233EC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AF79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D32D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0E5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E076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C5C7C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BE6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4615F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499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4836A49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5494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A8926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8E35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639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BROJ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F5D5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1048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F5BEE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0573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2905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B818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9BD2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D5B3B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A89F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DCBF3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5627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42E8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56BD8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5CA8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B677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0AA72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C2E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86ED9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B267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3A33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E8F5C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9CC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B4906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566B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6391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MIRNI POSJED NAJMANJE 5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BEC8D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C25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05F24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5B8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4C7B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1F3E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A02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CA657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2C6D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7679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39C5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60E1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7B04C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A3C6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02D3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75B58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C271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E5CB5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7462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FE1D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B0FEC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A75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748C6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B70F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DEE4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F6ED1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1EF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1C170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3ADB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F926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43DB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50FD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18B7D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ABB3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6930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PRIMARNA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13838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AABC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1266D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51B0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FF93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C5D6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BABD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8821C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FBE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4EBFF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260D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DB84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080EA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850F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A17F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9267C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A37D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FBEAF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740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E7FA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925DB8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56222CFD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24DB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56120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71A8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CD4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5644C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8B4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A9C16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FF51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F66C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9A2E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EFF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C66AE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CA4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E3D2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133F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65D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1E257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FF30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F194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070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7BB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65AB5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90BFA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15D0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F610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D53B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99FA1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6B8C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F592F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5231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F01D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E1AD9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1C17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B6C1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31E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1A0F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9CF28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CC95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A26C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45A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56C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936F2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021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D274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D209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CFD7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E79F9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1D20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606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D227B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4A63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425DA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E305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636D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7C399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BA4D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0ED15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10BD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4CF5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2B0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2636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1D35F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80F6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ČLANOVA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79AF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BB2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0DAF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2C7CE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AD1C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36C1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B9CE8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34E4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470B0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C03F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5970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40A5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90,00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18E6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2F3B2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7F18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DDFA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D043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C914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ADAD9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FC78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3E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E1763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Moslavka d.o.o. Matice Hrvatske 6/1, 43000 Bjelovar, </w:t>
            </w:r>
            <w:r>
              <w:rPr>
                <w:color w:val="000000"/>
                <w:szCs w:val="24"/>
              </w:rPr>
              <w:t>OIB:58967222855, za iznos od 90,00 kuna</w:t>
            </w:r>
          </w:p>
          <w:p w14:paraId="4B73E890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79EA1694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47134F6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26098B5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732AD5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E30D9AA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431B40A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78BFDB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09228E8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22381FA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E24100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888CB9E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2F840C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8D98D4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D0D89C0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4B6A63FD" w14:textId="77777777" w:rsidR="00A8262C" w:rsidRDefault="00A8262C"/>
    <w:p w14:paraId="4B8AC790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2616B34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FE9A8E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2027406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329E18C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00B79F69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BE89C2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70A9B69A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6B41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5AD3D3E5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CF25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20367A3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74F0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PTC/ K.Č. BR. 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1823/3</w:t>
            </w:r>
          </w:p>
        </w:tc>
      </w:tr>
      <w:tr w:rsidR="00A8262C" w14:paraId="15F81F86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FAE2D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DE77E1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A9B7A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78E90F4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E09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2551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BF919E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Moslavka d.o.o. Matice Hrvatske 6/1, 43000 </w:t>
            </w:r>
            <w:r>
              <w:rPr>
                <w:color w:val="000000"/>
                <w:szCs w:val="24"/>
              </w:rPr>
              <w:t>Bjelovar</w:t>
            </w:r>
          </w:p>
          <w:p w14:paraId="35422F12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1482C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20FFDE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FD4A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B73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EBF4C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1B51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840DF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8CFE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FD34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D6619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6A99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11305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18D8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285F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E6894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3F2E2A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1163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5C322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77DB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1D9D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3AEEF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EEC7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D9276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FD31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6F36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81AB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8A89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1B306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C975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9A985A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3B1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5132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3BCB7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1D6A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9B58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C76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A93A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30C51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F99A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A06D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A54E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C149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20C3B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0646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CA43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7E4B8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23CA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FFBD4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007B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993B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872F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3D2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A37AB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0DAF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F7B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OPG-a/VLASNIK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272C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F427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EEF8D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A832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95CA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7676E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BC25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DE3BA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CC7D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E4A5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9D7A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6709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6CEDE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A24E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993C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PREBIVALIŠTA/SJEDIŠTE/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AC93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A34A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91573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EFB0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653C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D04C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0756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09EE1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CD0E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30BD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AE7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E8D3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3DCC4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EF4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F46C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05186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84C9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8AEF8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1C83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FA76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SJEDIŠTE/ PROIZVODNI OBJEKT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B3AA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AA04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EFC0E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12FC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7490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E1108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43E6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7C8E4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C935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ZADRUGE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628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EB9B53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28B2922D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9E85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3AA46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6A26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44D9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5857A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280A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50E1B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C15C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FEFD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4521D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30FC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EF5C6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EEF7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9390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E54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64E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984FD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B7AD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9DE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A87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FDFB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BD7E1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3CF5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B27B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2E57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EE3D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9805C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AB6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VRSTA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4ED8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D538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DD3D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5F95D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21D7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4571A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2728C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5545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02337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04C4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EEA4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2C14A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2163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D63B9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E20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AF8DA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DB25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27543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4CDA8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B9BF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E1D3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6E125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C2CD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86891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6919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172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D6D7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AD6E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B9423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61A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6A4D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2003E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428A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C0BC6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2F17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B292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B310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8C19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438FA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08F0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FD19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BEDCA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22FC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2B747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EAAC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EB7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38D9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2C2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D2ABE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049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ABFF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62B1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3DFA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1A43B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1A92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30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B4E44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 za iznos od 30,00 kuna</w:t>
            </w:r>
          </w:p>
          <w:p w14:paraId="79C63CE0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1BA51535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72B558B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447D6D5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D7A2A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D86CB09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1727FC3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403FC6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7F62819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96D218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AABCE6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C18F14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63EDC1D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331DE5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B2AD6BE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557D0087" w14:textId="77777777" w:rsidR="00A8262C" w:rsidRDefault="00A8262C"/>
    <w:p w14:paraId="378A1C27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4866C73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9F5EBB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A6097A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6A7E400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5D8D814C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E29C28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3945A8F2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A6277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ZEMLJIŠTA U VLASNIŠTVU REPUBLIKE HRVATSKE NA PODRUČJU OPĆINE ŠANDROVAC OD 31.SIJEČNJA 2020. GODINE</w:t>
            </w:r>
          </w:p>
        </w:tc>
      </w:tr>
      <w:tr w:rsidR="00A8262C" w14:paraId="04BD1B22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6F31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0D3A5F32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C68D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1824</w:t>
            </w:r>
          </w:p>
        </w:tc>
      </w:tr>
      <w:tr w:rsidR="00A8262C" w14:paraId="4A83818D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62A85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E15E7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F19F9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9CEEAC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0DCC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5AC42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24D2ED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66BCD378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988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F12272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1209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F982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1A5A9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1328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25CD6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74F0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43656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VLASNIK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9556B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2B81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4B474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44C4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29A6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D493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332587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CC7F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DFFB1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A15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0799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98994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3DAB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CD151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B05B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AD55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7255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F061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E981A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AF55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7B344C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92228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4248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9ADDD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F1DA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C2A9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F709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273E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409E1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3D46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D18A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B65A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B2CB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69D3D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FD71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E80A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DCED2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286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54EE1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F187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EBC8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ISPUNIO SVE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873B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BF7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C06BB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3F74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6EB5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4161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3F7D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6F29B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22E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E453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5B3C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31E0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5CBB7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9F93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F80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646C3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9828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377EC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9025B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0479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C5A6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53C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F76FF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07C7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D9F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3DE06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5BE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90CB9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8ED6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23E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175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80A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80BB7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E078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87ACB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F8AFB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798F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CDE64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A3AC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17CB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E39B3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C580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2FD72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0852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525D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CD95A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265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79814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5EAF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7790D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FC2B3F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5413F0FE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1129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A3453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627F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D190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9B48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2ACA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72028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A2C4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45E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8E6F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0D9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A6B47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80F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D096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F70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EEAE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76B7D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66E2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C44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B3C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4BD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312C3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783D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CFC1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E9FA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8032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C94E0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7B1B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DD69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2E25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7078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DE9BE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C27D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45B7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A10CB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70F7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52659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0EF9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8D3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FA5E0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F573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71F25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1127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1DAB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3B22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198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4F101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6998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FE75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F9FB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9F82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97CD2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280F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5EA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435FA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9F2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45D6E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A5DF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580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FE5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DD9F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F6F53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52FD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ČLANOVA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D76C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6026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565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DEFC5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2939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7FC4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93F6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5A4A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3036A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82C0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2AC7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3608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90,00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E730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F151E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AD1A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EEF5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5A7A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174C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AE172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DF52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6F4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C24D8" w14:textId="77777777" w:rsidR="00A8262C" w:rsidRDefault="00E55CA3">
            <w:pPr>
              <w:jc w:val="both"/>
            </w:pPr>
            <w:r>
              <w:rPr>
                <w:color w:val="000000"/>
                <w:szCs w:val="24"/>
              </w:rPr>
              <w:t xml:space="preserve">Moslavka d.o.o. Matice Hrvatske 6/1, 43000 Bjelovar, </w:t>
            </w:r>
            <w:r>
              <w:rPr>
                <w:color w:val="000000"/>
                <w:szCs w:val="24"/>
              </w:rPr>
              <w:t>OIB:58967222855, za iznos od 90,00 kuna</w:t>
            </w:r>
          </w:p>
        </w:tc>
      </w:tr>
    </w:tbl>
    <w:p w14:paraId="7EBC400F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6F2856D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70F5516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E3FEB9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53D51A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5C713E3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F6BBA2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2D29BDA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44B1E0E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70E98B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604D22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01FE4AB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3859C6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7CD3B24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67628EE5" w14:textId="77777777" w:rsidR="00A8262C" w:rsidRDefault="00A8262C"/>
    <w:p w14:paraId="4B10D795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602B5AA6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A41853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EA18DC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6C9585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5501420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3E9C1D1F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20BA68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31CC355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15F3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74E5FB55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E49E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19875F59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E7D2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1825/1</w:t>
            </w:r>
          </w:p>
        </w:tc>
      </w:tr>
      <w:tr w:rsidR="00A8262C" w14:paraId="4089CB7F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61A76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6024F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76C5A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4194B5B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09E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E06C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B446AA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5707B57F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</w:t>
            </w:r>
            <w:r>
              <w:rPr>
                <w:color w:val="000000"/>
                <w:szCs w:val="24"/>
              </w:rPr>
              <w:t>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AA12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3B5A0C7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0B62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D942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D77E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77E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28371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9D83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CF93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4C12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5E99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F9561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6F1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ED75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C27D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01483B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1D95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D435B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6905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143C5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5AE19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8E3D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B1844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1E1B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1E66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44096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A4B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6456A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2C2B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963E30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DC731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37B6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AFC93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5E48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0770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544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F69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D1937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C749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5D88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5428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A1E4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8DEF0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11E2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2D94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B89BB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AF9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0FF28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181A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C2CE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755A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2D11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066AA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D833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305B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OPG-a/VLASNIK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33E0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DE73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823D0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5BA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4CC8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AE27A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3392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5AE58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6BB6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514D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9100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B9C8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86515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53F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DD2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PREBIVALIŠTA/SJEDIŠTE/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758D1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B2E1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61ABC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EA4E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DC93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20626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6B74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7E756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085B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A330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CFA3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9789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6B76F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AD3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3FA7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2F5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5747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4E654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BFD1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D8BB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SJEDIŠTE/ PROIZVODNI OBJEKT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A5385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7011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632EE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8F13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EDF71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2E0D2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BB16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72A81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0AB4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ZADRUGE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B96E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D20737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296B781D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EBAD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659A3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A6E6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D731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9EF0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8996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5637C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DA6B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6765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B955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1B45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912E7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A71E0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3867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F810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914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FE825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B01A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EB5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5DE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47B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D006E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DB7B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1CED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DAF2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890D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83B14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A6CEF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VRSTA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5FF4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2A903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EAB0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00D1F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355A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202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FC69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3205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B9D4A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8345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169A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1F03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D0C8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8A175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2055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6B9E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518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D3C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175CD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E3E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900D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6BAD0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D8D2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7130F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507E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06D7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985D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367D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9FB42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7026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78F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CD15E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CE55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096F3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CFC7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1D2A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F0F7C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5D79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66B08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FD93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0C0C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38A1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564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B42EE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8DEB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7D4A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9823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9C49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24B28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78A6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88AD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7300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EAD6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DD1DA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E2EF3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E8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27631" w14:textId="77777777" w:rsidR="00A8262C" w:rsidRDefault="00E55CA3">
            <w:pPr>
              <w:jc w:val="both"/>
            </w:pPr>
            <w:r>
              <w:rPr>
                <w:color w:val="000000"/>
                <w:szCs w:val="24"/>
              </w:rPr>
              <w:t>Moslavka d.o.o. Matice Hrvatske 6/1, 43000 Bjelovar, OIB:58967222855, za iznos od 40,00 kuna</w:t>
            </w:r>
          </w:p>
        </w:tc>
      </w:tr>
    </w:tbl>
    <w:p w14:paraId="7AC76010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4DBD4231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70A13FB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516619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6AABF7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F80EBF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FE9163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C05C0EE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53C71D7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8C312A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EAEC2F8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</w:t>
      </w:r>
      <w:r>
        <w:rPr>
          <w:rFonts w:ascii="Times New Roman" w:hAnsi="Times New Roman"/>
          <w:sz w:val="24"/>
          <w:szCs w:val="24"/>
        </w:rPr>
        <w:t xml:space="preserve">Ormanović </w:t>
      </w:r>
    </w:p>
    <w:p w14:paraId="617A701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12A436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D695AC1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0DCB73C2" w14:textId="77777777" w:rsidR="00A8262C" w:rsidRDefault="00A8262C"/>
    <w:p w14:paraId="5124A48E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05C9B594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647A80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6054C3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44A8F2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B61F66D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33B8D033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377CBA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3998A192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180C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POLJOPRIVREDNOG ZEMLJIŠTA U VLASNIŠTVU REPUBLIKE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HRVATSKE NA PODRUČJU OPĆINE ŠANDROVAC OD 31.SIJEČNJA 2020. GODINE</w:t>
            </w:r>
          </w:p>
        </w:tc>
      </w:tr>
      <w:tr w:rsidR="00A8262C" w14:paraId="25B3DD8F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7B3B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507CB5B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4775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 1825/2</w:t>
            </w:r>
          </w:p>
        </w:tc>
      </w:tr>
      <w:tr w:rsidR="00A8262C" w14:paraId="7DD869CB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550AF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1D4B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9AFC9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5D7FDC6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5F7B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0411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OPG-a/VLASNIK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23648F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57D59D36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FD03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AB3208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370A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96C0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687E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BFA1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EBA60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33C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6983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VLASNIK ILI POSJEDNIK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E089C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137E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A2BAD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4DC9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2F04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C4EC9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04B454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1722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C2A43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E638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AE5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E906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A52D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E2E94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2374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98D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POVRŠINE KOJE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3B1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4B46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2A101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D57B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BABD0E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F3970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F6CD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8F32D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B712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3C47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845E8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2A08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B2B06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9E73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644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3E9C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0C3D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CDBF1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275B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EF35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9A8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39B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4F836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27EA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6216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ISPUNIO SVE OBVEZE IZ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F50DE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3F3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BCFD6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702A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1A8F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FBDFF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B20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C94BA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51FF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397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DA39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D7CC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0AA07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6752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E630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F10A7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2A1F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D41D0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BB19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D896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09D1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A3B1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BAF6C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6A46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12DB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77DAF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17A8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B59A0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994C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CB3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5D0A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71CC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C9AE1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E3C6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48DE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7A282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624A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62245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95A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76B4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0A32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500F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AD840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18B0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3A73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6B2B1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61BD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5E0CE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AEAA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C466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9A6620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234C9D23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3514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DD541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2158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CFFE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019C0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C90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D3005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EF8A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198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553F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7E00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FDDAF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C15C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FEED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E97D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6E13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A66E2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5CD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E97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790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7E7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49BC9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DD99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56A5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B160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29D1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BB2E1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D54E5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2A42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3F86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1BA5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8BA3E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E483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A1EA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9EC6F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4455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C2F10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1AD9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46A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405E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7544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6E2ED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660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C0CF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F3EB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9190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881BD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7EA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C704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28B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9CE1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C70EE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A14F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7536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05B8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831B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68C88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93AE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AB83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EE51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35A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C841C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E2715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ČLANOVA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1C4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76BD0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EE4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2F17D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8F20F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EF8E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30F8C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C4C7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F3D72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B180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94A9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A7E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100,00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D70B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263E9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90EE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397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B48A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291C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B7800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3D25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C5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763DE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Moslavka d.o.o. Matice Hrvatske 6/1, 43000 Bjelovar, </w:t>
            </w:r>
            <w:r>
              <w:rPr>
                <w:color w:val="000000"/>
                <w:szCs w:val="24"/>
              </w:rPr>
              <w:t>OIB:58967222855 za iznos od 100,00 kuna</w:t>
            </w:r>
          </w:p>
          <w:p w14:paraId="230F302A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52B7F618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668D739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2F15A41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C45B07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890C84F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7561665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9F600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1330F4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7EDD2B5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5D4BD0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D64FC0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62578C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696404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D2CDE86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D61A8C0" w14:textId="77777777" w:rsidR="00A8262C" w:rsidRDefault="00A8262C"/>
    <w:p w14:paraId="4693A112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289708C8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538A0F2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88337E9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D04B0DF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19CEC88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0242F0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2B3B79F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F0C1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177C1D3D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354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66F0C6D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7A6E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 1826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/1</w:t>
            </w:r>
          </w:p>
        </w:tc>
      </w:tr>
      <w:tr w:rsidR="00A8262C" w14:paraId="3CB5BC95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08B38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DBBC7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DB436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B194BF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1064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F955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47C36C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6A210443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AD6C1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66DBADD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84C5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A93A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396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1DE4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C61A6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848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FACF9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FA29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A9B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007B2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EF5A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38B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BD96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5347B83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72CB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47908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81ED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7B54A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6C2AC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B2FA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DB134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8017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1A48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6E90E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BB13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5F9B2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7FE0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CE3702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21138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F801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105CA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D095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04BB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89A4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81C2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9CD8A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05C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A673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ACAE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A23A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5149E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3088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F5B1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B872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1212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F06B2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DFE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6F73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9BF6D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5A15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222BC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4C009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BEEAD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OPG-a/VLASNIK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43C8A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751E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B0765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F5D3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C177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0F7B3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F6FF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C9871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B7FD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79B6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6649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278F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1B188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511B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9358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PREBIVALIŠTA/SJEDIŠTE/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ADD2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032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8DACB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899F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B340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BE2B3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8BD5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8D327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27BE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C11C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6326F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D9CC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8FC7E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57B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A9A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FB4C3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A75C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D0439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F410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2432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SJEDIŠTE/ PROIZVODNI OBJEKT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A1D38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3CA6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D4EFB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D525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0BC7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E56D8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A6CB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3F346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FD81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ZADRUGE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6B1C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1FFDBB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B55D510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DB90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9A5E6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CA38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1BA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9582D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C9ED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31C6A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2492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1F8B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3491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C7E1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EFA75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A026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391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60796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DFF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351F7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F2E3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FC4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7CD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449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50556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615B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7AF6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5DC5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6D5B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CB75B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E8E1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VRSTA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1CF5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FD67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9D9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F822A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6F23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AFE1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2F76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B904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5583F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561F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048D7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B38E4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727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F48B0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B581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2427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05EBC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3218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8ACB8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8585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7073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1C0A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D989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BB5A2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AE2D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1316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5D3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DEF0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B30CA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7E2C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8331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0DF3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139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81A5C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F8DEF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FC5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A85D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121A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D0103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0AC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512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C06DC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3F91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20B74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0BED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610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A1EA3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A208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D2D98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2344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6A8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9F81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3A9E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A6BA3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F0A8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4C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7F62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OIB:58967222855, za iznos od 10,00 kuna</w:t>
            </w:r>
          </w:p>
          <w:p w14:paraId="549FC072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0A41CF68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9BE87F3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3D722D7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0475DA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CE0188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2C198C2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B223B8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B51E2CA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2F761CE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13F824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C7534F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177D751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300F3C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6940024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46D6346D" w14:textId="77777777" w:rsidR="00A8262C" w:rsidRDefault="00A8262C"/>
    <w:p w14:paraId="22A62127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5A5289B1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B7931C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37871E4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EB631AA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52DB4A73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9C0792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53BC2D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C3F2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ZEMLJIŠTA U VLASNIŠTVU REPUBLIKE HRVATSKE NA PODRUČJU OPĆINE ŠANDROVAC OD 31.SIJEČNJA 2020. GODINE</w:t>
            </w:r>
          </w:p>
        </w:tc>
      </w:tr>
      <w:tr w:rsidR="00A8262C" w14:paraId="576933E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AF7D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59DA74A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F8D3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 222/45</w:t>
            </w:r>
          </w:p>
        </w:tc>
      </w:tr>
      <w:tr w:rsidR="00A8262C" w14:paraId="2E545CE7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B98C5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49105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04985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5626EDB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7CDE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263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D2157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3164F128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844A6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C4AE6E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7B5E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F1A5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656D6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237B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4CFC9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89A2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A85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31B0E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5CE1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0DFEA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3A4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3EEA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C50C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616B70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C36B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BEC3C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F074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A25B3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9224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7DBC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A42C7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6A76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455D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2071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BDAD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B8A28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4B27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496B9F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B2AF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0CE4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B3E8D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3F39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59E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EDCAB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85EB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6593A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F88A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057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780B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5470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9C550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DC7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3F54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9F98A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B046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72325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758F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FC07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ISPUNIO SVE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B600A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4393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C0F58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02EDC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8DC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EB20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308D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90750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989D6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DC46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5D98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70E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A78B8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E5F5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4D0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D1EF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CF4C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33635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A0FD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397F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E7CE9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EDFD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71EEE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76A5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C533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63DB2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DAA1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F355C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E630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CDC4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FC210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8C2E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171FD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2ECA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1B59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63B0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331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5AB54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2D0C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356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16FE1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D91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E6876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E9E5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4DF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F7034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46B6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56AD8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E4B0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4FB4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CBCFD1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38F04597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AA82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F450B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4AF1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1ABC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C239C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2FA5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21197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C864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C83AB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259D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BDB6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425AD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DACE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8. OSTALE FIZIČKE I PRAVNE OSOBE KOJE SE NAMJERAVAJU BAVITI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21E6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A336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691B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20417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A3B7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B562B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9854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F1A3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04635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7C5F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6A7E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71C9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603C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7BD51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638D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323E2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8798E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012F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3A551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A9F9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E19E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834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61B3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0AC3E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DF73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582F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2E1CC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136B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15BD6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0A24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FA2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8750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2247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7F329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0EB7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3. SJEMENSKA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937F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92BC9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58D2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8A0DB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C47F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51D3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1B55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9F47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23F7A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3D4F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30B3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5BA0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2D62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2D9DB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E1C3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0C54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13969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83CB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D3855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0811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9CF8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005C2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B51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2A084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AEC6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1148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0A28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140,00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B649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394B2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D21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465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F91B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9773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EE7BF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0604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68F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142DD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Moslavka d.o.o. Matice Hrvatske 6/1, 43000 </w:t>
            </w:r>
            <w:r>
              <w:rPr>
                <w:color w:val="000000"/>
                <w:szCs w:val="24"/>
              </w:rPr>
              <w:t>Bjelovar, OIB:58967222855 za iznos od 140,00 kuna</w:t>
            </w:r>
          </w:p>
          <w:p w14:paraId="48CF0B3A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5D16D95F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09DEA27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552CAF6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E532A4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78A211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1925334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32CC0D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6EE219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88A730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26B5B4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B98E80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7409B0A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2CAD04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9A53D4A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432CFF46" w14:textId="77777777" w:rsidR="00A8262C" w:rsidRDefault="00A8262C"/>
    <w:p w14:paraId="3049ED88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F2A50B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567ACA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556C47A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CBC5F4D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4475EEBA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0E4C9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670AA80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542B3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ABB6509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DE21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6FB4F2D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1FF9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 222/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46</w:t>
            </w:r>
          </w:p>
        </w:tc>
      </w:tr>
      <w:tr w:rsidR="00A8262C" w14:paraId="07F3DC10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D59F9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582A3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5848F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9233DC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4E0B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168F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7BD71E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1FF88679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B8B1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6D79719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06E2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3A797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2151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008E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845F9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08BD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4A53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6C68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E587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FF1B9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546D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926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424CA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41836E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2D11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92D79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D303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4642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624C0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0BF3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0E6DB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661A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0F5A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DCBB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4DE3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99395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480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22848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A029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548C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BF0D3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3A17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B0C3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3E96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20EA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02EFE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6A99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9919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186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31A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B8E9C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BB67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725B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2A2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B383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20623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EDBB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3D3F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C00D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C5C4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5AD4C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6468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FFD5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OPG-a/VLASNIK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C0042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6B1D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87E74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A226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A3EE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F13F3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132B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A9CBE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F74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766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849C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8191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60A8B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00FF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4DA8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PREBIVALIŠTA/SJEDIŠTE/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3888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D8A5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848F6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3557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6EE1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ADFB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F4AC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C4250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7E17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5441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59147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73D5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71F70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CDA0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853E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C326A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AEB5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EC6FE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1D99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84C6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SJEDIŠTE/ PROIZVODNI OBJEKT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C14E8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EFA7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81644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8D46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E249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398F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4C0C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06DC7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F0E4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ZADRUGE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7B64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DBFB84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734CD6DC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BA2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87ECB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527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700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FD09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0FF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8CDDF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91D1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2D2F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7C8E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6A92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46D9A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2C1D2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6651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4161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8FC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24D01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19AB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CC65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69A3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93A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5B74F6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5044F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71C7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ED9D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794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72E10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6CE6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VRSTA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D660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167E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0BA9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7C9A1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2FAC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FD48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CE0F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3085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B48A0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054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1BEFD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CBE7F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8F9E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AD36D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F17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E068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174CE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EDFA6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84E1F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E7B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6749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89235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1E61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79172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DE5A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B79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BB31B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F07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0080E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7A13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548B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82779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333E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44595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5EE4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74E6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B5CEA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C5D3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06B5D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253F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F159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0ED3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77C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C9A1E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7ACD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2C68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C3EE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110,00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645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CB484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54FD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8079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846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56AA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013CC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A0B40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F0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9E14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 za iznos od 110,00 kuna</w:t>
            </w:r>
          </w:p>
          <w:p w14:paraId="0F792EB3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45867205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1D0F2B9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57FC72E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AD1F87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36C00F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3372C17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474A6A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2B40BF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085FA99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8F8F2C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1865A4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7A41AF5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4F108E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DF06867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3AE21E5F" w14:textId="77777777" w:rsidR="00A8262C" w:rsidRDefault="00A8262C"/>
    <w:p w14:paraId="0FB3EC2B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0477F64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930C929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FA1CD9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D57D278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6AAFABD2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323888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A9D587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5F7F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ZEMLJIŠTA U VLASNIŠTVU REPUBLIKE HRVATSKE NA PODRUČJU OPĆINE ŠANDROVAC OD 31.SIJEČNJA 2020. GODINE</w:t>
            </w:r>
          </w:p>
        </w:tc>
      </w:tr>
      <w:tr w:rsidR="00A8262C" w14:paraId="4B60AF08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58166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28391C4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27AD8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1827/1</w:t>
            </w:r>
          </w:p>
        </w:tc>
      </w:tr>
      <w:tr w:rsidR="00A8262C" w14:paraId="42AD33B0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E18B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0737A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EE5E8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7637597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A4CE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86EC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37DE8C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43618BC8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C59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4427D8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70E7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674F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73976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8396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9A8F6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D7A0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4A2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VLASNIK ILI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19CCA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CD14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E7907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7B8F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4A4B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34D05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6729F6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D98C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E0378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9E8E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DB4F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73E03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6C7C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809B1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DF1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D871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8EE3C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C423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CB3A5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C96E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98A635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2D286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72E5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FB4B1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AAC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FAC8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8AB2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285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329CB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7D9B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BCF9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AE14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42E4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9EFAC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B2C6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75711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815F3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2EC0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60C35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079E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63F7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ISPUNIO SVE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2007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DBDA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42A45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32A5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0B3C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2C86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3A07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4D3BB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A69D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F71A2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3A5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A93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B50AB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F93D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BD91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78DB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8796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ABBFD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69C0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B8D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1910E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AA63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3662B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EA822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90DC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6BDB2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C283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85621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7628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F2FF6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3C2E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3D9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0C0EB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1096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69677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B218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6732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8E54F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9C55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7F2D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024D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5901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FA43F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5F58A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A05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61DE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B670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53EC2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0F32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0B80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54992E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385713A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5566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7CC8A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977F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04B6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CC30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7B41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DF22E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2B6C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000A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A2E19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B4B0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DC81A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4AAB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9293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0089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973B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FFCB1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7C1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85D4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35B4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72F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7CA55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1F12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B82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A122D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C2F6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14169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E05B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1922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4AA5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C30E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8CAB9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B387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57BD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03F9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846E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20E7E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A01D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9E0F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C90D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0801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D9A47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6D14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7E4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968CC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A436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175BE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622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EA0D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600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5F6E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7E376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2DCE9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C36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95425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1EDF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696AA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209E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0CE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DD46F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F7E0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6C8C8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D2C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ČLANOVA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1EC3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3EB5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BB67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2F79E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56E8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1828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D892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78F3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0B4DB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64D4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400C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6E19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7A54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F826C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B135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69EE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FE46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D5BE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AF7BC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F49A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83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DFAE7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Moslavka d.o.o. Matice Hrvatske 6/1, 43000 Bjelovar, </w:t>
            </w:r>
            <w:r>
              <w:rPr>
                <w:color w:val="000000"/>
                <w:szCs w:val="24"/>
              </w:rPr>
              <w:t>OIB:58967222855, za iznos od 60,00 kuna</w:t>
            </w:r>
          </w:p>
          <w:p w14:paraId="00CF3EF9" w14:textId="77777777" w:rsidR="00A8262C" w:rsidRDefault="00E55CA3">
            <w:pPr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4C2C1FF0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3D22AB1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40BCAB0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0FB215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D3BA82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54ADCE6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AD5470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3119A3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555702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BBF83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B2DEF0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0C36ECD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228575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0AB3B4F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540F20F6" w14:textId="77777777" w:rsidR="00A8262C" w:rsidRDefault="00A8262C"/>
    <w:p w14:paraId="63706058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692D0E2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0849D2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A8D905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3E876FD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5CD0BB38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298B46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92D678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B35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77594BD2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939B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ŠANDROVAC</w:t>
            </w:r>
          </w:p>
        </w:tc>
      </w:tr>
      <w:tr w:rsidR="00A8262C" w14:paraId="27EBCD0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EA5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PTC/ K.Č. BR.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1827/2</w:t>
            </w:r>
          </w:p>
        </w:tc>
      </w:tr>
      <w:tr w:rsidR="00A8262C" w14:paraId="05AB861B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25E67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7BB1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A193A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EBF34B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4472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673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084F4D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Moslavka d.o.o. Matice Hrvatske 6/1, 43000 </w:t>
            </w:r>
            <w:r>
              <w:rPr>
                <w:color w:val="000000"/>
                <w:szCs w:val="24"/>
              </w:rPr>
              <w:t>Bjelovar</w:t>
            </w:r>
          </w:p>
          <w:p w14:paraId="3BD722CD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5EE68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4710FE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54E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A239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86A4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31.03.2015.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655B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1F95A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7C10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9864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5C65D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BCE8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796E8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BD6B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C4CA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9B681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</w:t>
            </w:r>
          </w:p>
          <w:p w14:paraId="53F48D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VINOGRADSKA 74, 43227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E9FC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4D199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9104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62F6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A2FB5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908B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76DFA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DC7A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665B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C79A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57,06 HA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77D6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6421C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F5B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067580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D6517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ispunjava uvjet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FF40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5F9E3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6FA3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D9D2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POLJOPRIVREDA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7C34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FA74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9A553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4456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B290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6D69D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371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DD0DA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C324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5550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06E1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12A8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BD3D5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6254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5D1E9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6B24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6806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1C89F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E664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B424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OPG-a/VLASNIK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E9C51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3A64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33887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E549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5205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B1A6D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5AD8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3BC27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065F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2FB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CDC9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BA1E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95C92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A000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442F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PREBIVALIŠTA/SJEDIŠTE/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CDB90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40EB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57C1B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5211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6A57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AF57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B90D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4502A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079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4171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B3D7B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657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68C61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83FD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A633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1E14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FD4C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83F20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841C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4435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SJEDIŠTE/ PROIZVODNI OBJEKT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B8F18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70E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06565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E8CB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D159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6F370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9F30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E3B67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2B97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ZADRUGE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6F779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CEE85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</w:t>
            </w:r>
          </w:p>
          <w:p w14:paraId="01674368" w14:textId="77777777" w:rsidR="00A8262C" w:rsidRDefault="00E55CA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OIB:58967222855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918D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48F06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DD16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A205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BB95F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74F0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61922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3A85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20EF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8AED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C3E6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D68A3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2FD0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64A0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7269F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74A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5D2D5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80E1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836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5CB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9EE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F2568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A0232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1D8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8E62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68.264,21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7260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FE17A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F83C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VRSTA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9ECB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F38F6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D233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82077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DE1A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ACF4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38400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FE1B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4521F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6585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C033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96F6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AEA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E5B25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351E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DE2F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D2B47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6168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C08AE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F80F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69E05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185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0931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517BE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9DB5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4249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0CB7F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FA17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6FF13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09F3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C2E5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D93C1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E35C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8FF32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6C3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150E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E062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3490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BD3C1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70B0B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38D6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81C5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OD 23.11.2009.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7CD9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7C985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B7CA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DE74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1B800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0B16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1E041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EDD5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CB4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188F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8AC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507B1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8FCE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56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4DAAB" w14:textId="77777777" w:rsidR="00A8262C" w:rsidRDefault="00E55CA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Moslavka d.o.o. Matice Hrvatske 6/1, 43000 Bjelovar, OIB:58967222855, za iznos od 30,00 kuna</w:t>
            </w:r>
          </w:p>
          <w:p w14:paraId="6315A464" w14:textId="77777777" w:rsidR="00A8262C" w:rsidRDefault="00E55CA3">
            <w:pPr>
              <w:jc w:val="both"/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</w:tr>
    </w:tbl>
    <w:p w14:paraId="3A8F6811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A9822ED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2980B44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9906A3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446E3A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6E98F95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DA2D08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A27AFE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0F94F6E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0D1EE8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0B8009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5DFA808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E20E02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E442BB4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84D9C31" w14:textId="77777777" w:rsidR="00A8262C" w:rsidRDefault="00A8262C"/>
    <w:p w14:paraId="746DCAC1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33084ED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0C56A5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08D7C7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EEC1063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09AB751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3D59D0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3EE0D3D2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B745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POLJOPRIVREDNOG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ZEMLJIŠTA U VLASNIŠTVU REPUBLIKE HRVATSKE NA PODRUČJU OPĆINE ŠANDROVAC OD 31.SIJEČNJA 2020. GODINE</w:t>
            </w:r>
          </w:p>
        </w:tc>
      </w:tr>
      <w:tr w:rsidR="00A8262C" w14:paraId="56A40D2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2AFF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0B60C34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9955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684/1</w:t>
            </w:r>
          </w:p>
        </w:tc>
      </w:tr>
      <w:tr w:rsidR="00A8262C" w14:paraId="4F973A79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0D98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16F71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2641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43DA14E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AB05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0EB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447E12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Robert Tar, Lasovac 14, 43270 Veliki Grđevac</w:t>
            </w:r>
          </w:p>
          <w:p w14:paraId="53A56A5B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EDFB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318C5E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614A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6B1D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4AEE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A258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B462B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6D57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C8A3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47360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1DC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E31EE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3B9C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14F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C5B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106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B27D5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25E4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9C5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06A0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3F0B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14007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7E91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1E5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FF2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EDD5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2E47A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6373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42C4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885DF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8A49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97FC2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80F3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1A55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3E26B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604D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921AE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B0B7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744C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B7FF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BFB5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52ACF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1DEB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D020B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845D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07B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2F512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C15E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5299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C792F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5E13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402F8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4907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C209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E8F9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9E8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7471D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D0C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87D0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4621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84BD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59B5A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404B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CAD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9BB1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ECDF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DA5E1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9B22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970A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CAF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5701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62CA56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584DC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ACB8B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3619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7444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8E87B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F920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60D7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4551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4F12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F7100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FA6E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C3B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074D9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7E2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22618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2EF8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033D2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4CDC0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A1C5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89194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3F0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3304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PREBIVALIŠTE/SJEDIŠTE/ PROIZVODNI OBJEKT U FUNKCIJI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45CB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92BD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9193D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A7E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FD3E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B522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6B2C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94B79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E2B2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F00F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A17AF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7B9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52013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5531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FIZIČKE I PRAVNE OSOBE KOJE SE BAVE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0DE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791B1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11AE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853F1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05F4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8A313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8E63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7D5D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4E990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D254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6A2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856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9DC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31AD8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510B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7C3391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5C38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E255B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FFB7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40902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DA35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2. VRSTA POLJOPRIVREDNE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106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7229B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B768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23E23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E71C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38AA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0033F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D61D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FFF04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AA47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9610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0FC5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A7C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FA51C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B154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10AA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7452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92EF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05707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1FD7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A390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DB07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59C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03CB2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B88A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CFB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A38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617C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8EE5C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954C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9CAA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5013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3AF67D4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1D31248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2FB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DBCBF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1114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42B9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C81E1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3636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27126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2D4D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DULJE VRIJEME UPISAN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F68D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AE35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5A8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0C3BA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F8DC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39463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4729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55,12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0A7A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28CAA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A4E7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81E7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AC4D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2A4F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F4477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F3ED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9F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47D39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Robert Tar, Lasovac 14, 43270 Veliki Grđevac, OIB:06729591227, za iznos od 55,12 kuna</w:t>
            </w:r>
          </w:p>
          <w:p w14:paraId="79E4A754" w14:textId="77777777" w:rsidR="00A8262C" w:rsidRDefault="00E55CA3">
            <w:pPr>
              <w:jc w:val="both"/>
            </w:pPr>
            <w:r>
              <w:rPr>
                <w:szCs w:val="24"/>
              </w:rPr>
              <w:t>Kao dosadašnji posjednik</w:t>
            </w:r>
          </w:p>
        </w:tc>
      </w:tr>
    </w:tbl>
    <w:p w14:paraId="5D67578E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096D7EC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5E663CF" w14:textId="77777777" w:rsidR="00A8262C" w:rsidRDefault="00A8262C"/>
    <w:p w14:paraId="428FC554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</w:t>
      </w:r>
      <w:r>
        <w:rPr>
          <w:rFonts w:ascii="Times New Roman" w:hAnsi="Times New Roman"/>
          <w:b/>
          <w:sz w:val="24"/>
          <w:szCs w:val="24"/>
        </w:rPr>
        <w:t xml:space="preserve">povjerenstva: </w:t>
      </w:r>
    </w:p>
    <w:p w14:paraId="20920C2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DE8BF1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4F85C9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4704779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16C2C2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DE5ACC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F22305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DA6A3E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CE9897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64C545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94C052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46DFBC2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6A603ED4" w14:textId="77777777" w:rsidR="00A8262C" w:rsidRDefault="00A8262C"/>
    <w:p w14:paraId="095746CD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7443DCA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A748C4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436F7E2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BD05C64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375202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F5F3801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5743E262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F47546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4C61234A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50AF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CAD34D8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93A8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10F58BD7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D121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684/2</w:t>
            </w:r>
          </w:p>
        </w:tc>
      </w:tr>
      <w:tr w:rsidR="00A8262C" w14:paraId="75CC6E0A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0266B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2A2E8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47BA8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5D2B0ED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A6660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A4DF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26C8F8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Robert Tar, Lasovac 14, 43270 Veliki Grđevac</w:t>
            </w:r>
          </w:p>
          <w:p w14:paraId="0AF89E00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D219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39223CB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E609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C3B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42729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31B6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94941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7EF1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9D8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EFAB1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82F8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1E749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0D5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99E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DCFAC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E59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9C3EB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6B4A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075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3C4B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1981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6BED3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1FE0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77A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8962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464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82F87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77D0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937F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940D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E2EB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76AE3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8294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7EE6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6CB22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FAC5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52AE2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0646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BC304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95160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7A8B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7DBF3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EF4D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6BF1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MIRNI POSJED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29CA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4C70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E910C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1EBC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2C11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9BAE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7EBB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F3D1B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3657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6DA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914E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8C1A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B0A36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C165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4F4C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3A09C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9712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2CC93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7ADA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11C0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4BB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78C5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56341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30D5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DB7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4A2A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50F8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BFBE78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8A0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D7379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7DC79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5FF8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619B4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FAD4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AFEF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7B7E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059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35B37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8FDA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C202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E9262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6895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91D34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3207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44D05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88A6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300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ACD50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3A0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0257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DF95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85D0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B1B74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768C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043A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495DF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A6D1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54443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D011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87F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84E3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17D5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A3170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CA91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4493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D807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7AE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6C2BC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801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1E52A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56CC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EF5A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D3CE5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D990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696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25B7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804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62540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A0E5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56A3B5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7728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5C5BE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3E98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05DCB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3DF5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0B4C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85AF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6CD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52AD8D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296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8B5E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3B9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D1B5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00847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CE79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C1D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DA42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4054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C1B9D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E6E2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84CE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E1FBB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82E6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7AC5C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02B9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9B17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DC36F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3620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E0FAB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294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01FC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401F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0369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D5A51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005C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C0E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CA23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61C3F6F3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35E5B0B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B9B1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BE73E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2BED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ČLANOVA OBITELJSKOG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4BC8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4A098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5C9B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0CB62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7013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B70E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A20F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334C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BBABC7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B508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0B6D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6BFC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217,05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C23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DEA8C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DC45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66AC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F504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4B1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5C2D7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FDC4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51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85330" w14:textId="77777777" w:rsidR="00A8262C" w:rsidRDefault="00E55CA3">
            <w:pPr>
              <w:jc w:val="both"/>
            </w:pPr>
            <w:r>
              <w:rPr>
                <w:szCs w:val="24"/>
              </w:rPr>
              <w:t xml:space="preserve">OPG Robert Tar, Lasovac 14, 43270 Veliki Grđevac, </w:t>
            </w:r>
            <w:r>
              <w:rPr>
                <w:szCs w:val="24"/>
              </w:rPr>
              <w:t>OIB:06729591227, za iznos od 217,05 kuna kao dosadašnji posjednik</w:t>
            </w:r>
          </w:p>
        </w:tc>
      </w:tr>
    </w:tbl>
    <w:p w14:paraId="2B49A7BE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43B4F89E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0B2A203" w14:textId="77777777" w:rsidR="00A8262C" w:rsidRDefault="00A8262C"/>
    <w:p w14:paraId="2FFE140C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4153EAB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B60974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398FB27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2EE7D80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F56EAE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47F0E9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95E984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D05DB0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4B15F1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73998F0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511F18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C6C12DF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591CE9C0" w14:textId="77777777" w:rsidR="00A8262C" w:rsidRDefault="00A8262C"/>
    <w:p w14:paraId="45404497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4D94268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796E26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2798A8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BC50EFB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1DC58C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D4781FD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5B52831D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5BD9EBE7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7CDA93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F1D45F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3BE7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1A024998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191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516943B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E178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PTC/ K.Č. BR.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684/3</w:t>
            </w:r>
          </w:p>
        </w:tc>
      </w:tr>
      <w:tr w:rsidR="00A8262C" w14:paraId="1BA67C15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77EF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EF8D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8D168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3B9A592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F304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F4F8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FA06B2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Robert Tar, Lasovac 14, 43270 Veliki Grđevac</w:t>
            </w:r>
          </w:p>
          <w:p w14:paraId="5BDFD146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6C58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6D06ED3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5BD7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79A0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728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9B4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606B1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6A7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C66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9CD7B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0C56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09130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8F0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1C15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5E9B8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80A3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CB1C8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2B32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31E6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55854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E5FA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06A0F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11CD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0536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1958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6C97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A774E7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5982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EBF0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724A2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29C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3B9D3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0A1A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A1B0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FC4AF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D45E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68BF6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0A18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4B52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B6FC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2F3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3ACC8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8283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EED2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MIRNI POSJED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B763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C2F4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B8A7E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C4A2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8A56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1C64B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509D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2B00E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0E0A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B7C7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7D76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3847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2B7FD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CE2F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0D9B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0BB7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7E5F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39D66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D465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43C6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227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90DB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5051F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E378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88FD9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76BCD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3661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DF4FB3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658DC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FD00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10EB6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24C6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FB5EF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0158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F25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03AA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A6B8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53D7B6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75FB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4D70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D8F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9DE3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C005F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B3C7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F5A1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5381F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AE60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3560D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B2DB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C81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637F0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D31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29A5C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D064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9D37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632A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6FF5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6327E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C8EC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18647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D404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C9DE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D5A35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FE14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6413B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5612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1D08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C382E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E8CB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B27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C888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1E98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9AD8C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0AA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2C56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6B9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0C8D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7362B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7A40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3F0946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F265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35B8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EAA9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D3F60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9EDA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2A85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C20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4A5C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24865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9350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8606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0FE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2067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BD920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429D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AFBE9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3093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8D24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E7A04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97B6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2E76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726A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7F6F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94892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FBDF9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BE69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E2075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4079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22C36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5F21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96B3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62C68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6775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80903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AF58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D895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DA970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7DE08B5B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2A4F1B8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DF81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129EF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28768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ČLANOVA OBITELJSKOG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58D5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FF32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D85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D8CB7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9BBA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51DA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3473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5D2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B9445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028E1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10E3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E6A21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78,22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E40C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497DE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805B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416F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69B1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C5D3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01A42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710A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22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F73C" w14:textId="77777777" w:rsidR="00A8262C" w:rsidRDefault="00E55CA3">
            <w:pPr>
              <w:jc w:val="both"/>
            </w:pPr>
            <w:r>
              <w:rPr>
                <w:szCs w:val="24"/>
              </w:rPr>
              <w:t xml:space="preserve">OPG Robert Tar, Lasovac 14, 43270 Veliki Grđevac, </w:t>
            </w:r>
            <w:r>
              <w:rPr>
                <w:szCs w:val="24"/>
              </w:rPr>
              <w:t>OIB:06729591227, za iznos od 78,22 kuna kao dosadašnji posjednik</w:t>
            </w:r>
          </w:p>
        </w:tc>
      </w:tr>
    </w:tbl>
    <w:p w14:paraId="4803EAB3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94FB024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1252A1F" w14:textId="77777777" w:rsidR="00A8262C" w:rsidRDefault="00A8262C"/>
    <w:p w14:paraId="69CDC751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1664696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52BB13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83A51F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10663E8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D7A834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00C509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37D1B2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187A6F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C1E59D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0369080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65277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6A6F76A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E6E5D93" w14:textId="77777777" w:rsidR="00A8262C" w:rsidRDefault="00A8262C"/>
    <w:p w14:paraId="0B088F7F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6275AC5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7625296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207266C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1759E696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EEFCAF3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0049D0E8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2ADFF4E0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CC20FBD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BE2B022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28BE689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3F2D2FF3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7FC0B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5301511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9564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7BFE278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A512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247D1D80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5FE2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PTC/ K.Č. BR.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684/4</w:t>
            </w:r>
          </w:p>
        </w:tc>
      </w:tr>
      <w:tr w:rsidR="00A8262C" w14:paraId="7BF868C9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E1850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BA1D7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0A0F4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448AD3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D8D3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28EA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A32CD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Robert Tar, Lasovac 14, 43270 Veliki Grđevac</w:t>
            </w:r>
          </w:p>
          <w:p w14:paraId="186BBB44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FBDC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7DA8B26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2A06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4454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72CC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133A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4ECBB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D164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0B392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9D90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B3A8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C330B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E9A3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1F96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2739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A8C6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7693C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310C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A7A5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8570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2D43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67CA9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0FF3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C26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3F30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2786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8E1A3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D3A7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CD86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A3702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1195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3C600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9145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278A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075EC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CB24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96F57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3E01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C226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593AA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D1B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7D3C2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5410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84D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MIRNI POSJED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537F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5881E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17F3B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78D8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1A1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3FE58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55728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A7D75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ECCC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60E1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C5B22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4F63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3ABB7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FE3D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7E46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74194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FA02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B0C83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3714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075E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C702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781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9BD1A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CE26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868B1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93E7E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3523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63DA0B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C6C6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AA32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67EEC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3FCB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782A4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B0A2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530B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DBF66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95B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E4706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FA53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59F68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537F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4284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471F6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B86B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7FF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1A24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5F9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24E3E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8CCB4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5F04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4B44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9903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FB908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4812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F79C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3F214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ED55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A6A58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E37E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77F1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76AE8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1264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E2FD5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29A8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4267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6F7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C90C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81545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1DEB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DCE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70FFC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11C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5B5AB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8C94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4DE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A79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599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351D5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3E4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445ED5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2183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C5B0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104B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6041A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29F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AFA4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340C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DD50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7CE7D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C427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1BB1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6B20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B39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6EE39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D80F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E247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D307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E064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AB0FC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1EE7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DE2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DC280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F8AA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D43B9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8A7A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8495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73C1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D9C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990D8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FEB3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141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A306E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4BDE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FEC9B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A969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3BBC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BE183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45B2B98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74849D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9284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BCADA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8CCE9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ČLANOVA OBITELJSKOG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DD51F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9D46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4F6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07B3C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5F6F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42C7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B7C7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E317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DA0BD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7BB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253D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A6541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78,08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F570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D7C6B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05A0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F6ED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9B2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5325A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64187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F0296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78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62B9F" w14:textId="77777777" w:rsidR="00A8262C" w:rsidRDefault="00E55CA3">
            <w:pPr>
              <w:jc w:val="both"/>
            </w:pPr>
            <w:r>
              <w:rPr>
                <w:szCs w:val="24"/>
              </w:rPr>
              <w:t xml:space="preserve">OPG Robert Tar, Lasovac 14, 43270 Veliki Grđevac, </w:t>
            </w:r>
            <w:r>
              <w:rPr>
                <w:szCs w:val="24"/>
              </w:rPr>
              <w:t>OIB:06729591227, za iznos od 78,08 kuna kao dosadašnji posjednik</w:t>
            </w:r>
          </w:p>
        </w:tc>
      </w:tr>
    </w:tbl>
    <w:p w14:paraId="530ADBA1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2987FE2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F6EFD7C" w14:textId="77777777" w:rsidR="00A8262C" w:rsidRDefault="00A8262C"/>
    <w:p w14:paraId="2FFF459B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6F1E10B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7337C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22FD9A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70BCFDE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D668AC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1E5A1D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17DC65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12FA5C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BF83C9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D38DFD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EF3DE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A268CC1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03F286AF" w14:textId="77777777" w:rsidR="00A8262C" w:rsidRDefault="00A8262C"/>
    <w:p w14:paraId="0A258E64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5DD4494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40AFB8F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24617897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4A5BF1F3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445DE0DA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087E269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5805C077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FB58BC4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22BFC5AE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320F7835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474CDA9C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83547C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35CFD388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6B6A0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7E2F5B77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F2D0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755B09E8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D4D7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PTC/ K.Č.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BR.622/2 ORANICA</w:t>
            </w:r>
          </w:p>
        </w:tc>
      </w:tr>
      <w:tr w:rsidR="00A8262C" w14:paraId="72E005DE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97F81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15C9C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EB747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387F0D9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4E138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5001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64D46D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OPG Robert Tar, Lasovac 14, 43270 Veliki </w:t>
            </w:r>
            <w:r>
              <w:rPr>
                <w:szCs w:val="24"/>
              </w:rPr>
              <w:t>Grđevac</w:t>
            </w:r>
          </w:p>
          <w:p w14:paraId="20364293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A4C7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7241FBF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396F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7C9D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C1765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E4B0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E298C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6D3E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FDDE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5E41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FC15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03C81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0B65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3C18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POLJOPRIVREDENE PROIZVODNJE 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91E69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4729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10754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2101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4E62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2954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A293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FCAA6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6F40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047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607E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59B1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CE600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226F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2287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AF63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7CD3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DDF15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470F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3390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475C8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B535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02F77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8121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FD64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127D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OD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6A1D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0E31C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DD09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B493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9144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0C7C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C784E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983A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F78B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BF7A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D05E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F27F2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42C2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1C2E2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23E4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F7CF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19FD6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0543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0ABF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DO OBJAVE NATJEČAJA NIJE NAVRŠIO 41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7473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84A0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BAA95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1AB7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114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9E225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9809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EC9DA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FE8CD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6D52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12DA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83A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E7F1FF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69BA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PRIMARNA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2C88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9BC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1DD1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42D782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3BAD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73A7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F58A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D2B9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A2318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677C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14E9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845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6325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55CE2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540C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63C9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46700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56C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2120A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D394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FIZIČKE ILI PRAVNE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FF56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A686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7C1A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36470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EF95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562E3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37940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3786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D211E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50C4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8A33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EC378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1C0A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157A4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64F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1FB1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EFFC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C61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FBAA5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010E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98DE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BB83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C77C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9185B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C2DD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DODATNI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DB7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8B7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AE8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7EEBA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C3B2B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3EAD07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F74A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E7EA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8BF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9871B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2427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171E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0CA9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BC3D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BF990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4F6A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AEBA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3F7EB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EC1A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552C9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5D6C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07A4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4100B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C5C6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D8482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9BCA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B4C59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0D7FD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EDF4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870FD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5520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C776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2B99C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B73C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CAFA1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76AA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OBRAZOVANJE IZ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64C3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ABF4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CA73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BCAC8B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E814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6460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D9020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382F8350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11CD538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A36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A6B56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8391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7AD7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A658C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A93D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A3524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8AE8D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1477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3BFD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7C9D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8A5AF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9815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8C39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2BDA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323,10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B32B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A38CF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CFB4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3D40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E086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A157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34DC98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64E6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00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6C986" w14:textId="77777777" w:rsidR="00A8262C" w:rsidRDefault="00E55CA3">
            <w:pPr>
              <w:jc w:val="both"/>
            </w:pPr>
            <w:r>
              <w:rPr>
                <w:szCs w:val="24"/>
              </w:rPr>
              <w:t xml:space="preserve">OPG Robert Tar, Lasovac 14, 43270 Veliki </w:t>
            </w:r>
            <w:r>
              <w:rPr>
                <w:szCs w:val="24"/>
              </w:rPr>
              <w:t>Grđevac, OIB:06729591227, za iznos od 323,10 kuna kao dosadašnji posjednik</w:t>
            </w:r>
          </w:p>
        </w:tc>
      </w:tr>
    </w:tbl>
    <w:p w14:paraId="6A3A4F69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A054E87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8A273A7" w14:textId="77777777" w:rsidR="00A8262C" w:rsidRDefault="00A8262C"/>
    <w:p w14:paraId="2B3B82A5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250FB78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70089B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B0ED6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108F744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A6CEA6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68B7F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F65B2E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B8D28A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15D554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49C562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CA1470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22F5208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3C6AB900" w14:textId="77777777" w:rsidR="00A8262C" w:rsidRDefault="00A8262C"/>
    <w:p w14:paraId="65480266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690F54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21D44D5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47E67C24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03545F8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46CA3394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5629919A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13C39CCF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52637F33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4E13A4BD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2A3BF00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2F84EB90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E342C2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5E723D1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4DBA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3F19D1A8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55F1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26B0E0F8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8CF5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PTC/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K.Č. BR. .622/2 ORANICA</w:t>
            </w:r>
          </w:p>
        </w:tc>
      </w:tr>
      <w:tr w:rsidR="00A8262C" w14:paraId="5FE6FB7D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B359A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83CB3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17CB81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FF09B3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4ACC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8B2F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9A256C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OPG Robert Tar, Lasovac 14, 43270 </w:t>
            </w:r>
            <w:r>
              <w:rPr>
                <w:szCs w:val="24"/>
              </w:rPr>
              <w:t>Veliki Grđevac</w:t>
            </w:r>
          </w:p>
          <w:p w14:paraId="099A968D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8E4B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F0CBCD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8083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2F4D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BA3D0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C49E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ED135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B48D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226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ABD42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F73D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73E66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0C4D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02E70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POLJOPRIVREDENE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65B3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A0A2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42747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5A45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2CCC2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A00E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4A5F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E2C98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A7A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B4C4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DCD1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C7A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1E619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5923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B18E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A646E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FBE2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5DDA7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924B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78736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F42C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E2A8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D69E0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9410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596B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8C30E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OD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3C5D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26ECE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78C2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BCAB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1AB78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043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53074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5B71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1840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7C6C5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54552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0F195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4A96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005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A60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422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92103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4C23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F614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DO OBJAVE NATJEČAJA NIJE NAVRŠIO 41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8FCBB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87AA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2E610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846FE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C703E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ECD5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BA5A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70D31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4D07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308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0A659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E8A0E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688E5E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5E49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PRIMARNA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3B9B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C95AA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6F0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E0533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2AB1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DDA1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9B34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3A26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99742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4A9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3B72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99E2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86C0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564CB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09B9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1CAD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3F761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A29C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76926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CAF9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FIZIČKE ILI PRAVNE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D293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74FDD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3C0A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475A4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DAEA3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57D1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1EBAF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82F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43191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5E16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8971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C659A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6950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8009E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2778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66B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C654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9844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E25B9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096A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36E5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FCB84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3720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36270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DFAF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DODATNI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13C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8EA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76C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D09F0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840B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7CBE583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4BB3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2AE2D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4D70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793F4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71B6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72EF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6047B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AAEE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86EB6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D87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D19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467FC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A0EB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F0885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02FE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EB6E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0CBF1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0C9D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930E5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ABE6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A71B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C9B1B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B367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8F73A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993E3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F3FF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94E4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1340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A4419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547C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OBRAZOVANJE IZ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3342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86CAE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23B3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F22C5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74F2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ED9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303BA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4E6CFDE9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4655ACB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D081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E3EB6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9B5C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4B6B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5E03B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237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E4CA8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CB65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A17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EFC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684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87E05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3B97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1EDC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F995C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20,20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F509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DEE75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726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4916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EB92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5772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57518E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5E11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A9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32EBE" w14:textId="77777777" w:rsidR="00A8262C" w:rsidRDefault="00E55CA3">
            <w:pPr>
              <w:jc w:val="both"/>
            </w:pPr>
            <w:r>
              <w:rPr>
                <w:szCs w:val="24"/>
              </w:rPr>
              <w:t xml:space="preserve">OPG Robert Tar, Lasovac 14, 43270 Veliki </w:t>
            </w:r>
            <w:r>
              <w:rPr>
                <w:szCs w:val="24"/>
              </w:rPr>
              <w:t xml:space="preserve">Grđevac, OIB:06729591227, za iznos od 20,20 kuna kao dosadašnji posjednik </w:t>
            </w:r>
          </w:p>
        </w:tc>
      </w:tr>
    </w:tbl>
    <w:p w14:paraId="6848FC5B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53060FDD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A9B8533" w14:textId="77777777" w:rsidR="00A8262C" w:rsidRDefault="00A8262C"/>
    <w:p w14:paraId="2B51CF4B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7C8A3AF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E0459C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7F5683B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4CAC951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3DFB42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80DE84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894853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4C698B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1DE991A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73A4396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E3A549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ECD2085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3E65502E" w14:textId="77777777" w:rsidR="00A8262C" w:rsidRDefault="00A8262C"/>
    <w:p w14:paraId="4FC1C196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572C7F44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11B437F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DF93946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0D171FFA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4B3282E0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BD3A908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32089A0F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0F0AF88F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32EE47E3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A48A34E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5F10FA03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ADF15A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CCE6FA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5429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5AC6933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9DB2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4BD6BEF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0B9E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PTC/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K.Č. BR. .622/3</w:t>
            </w:r>
          </w:p>
        </w:tc>
      </w:tr>
      <w:tr w:rsidR="00A8262C" w14:paraId="5B0FF6DE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68C39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23C0E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D653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379EF3D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7E9C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4042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355F8C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OPG Robert Tar, Lasovac 14, 43270 Veliki </w:t>
            </w:r>
            <w:r>
              <w:rPr>
                <w:szCs w:val="24"/>
              </w:rPr>
              <w:t>Grđevac</w:t>
            </w:r>
          </w:p>
          <w:p w14:paraId="609F7837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D3C7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333D64B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FD2B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D5B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EFDE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70E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75F5C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4E9F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394B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0EB4C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990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C91C2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618D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77E22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POLJOPRIVREDENE PROIZVODNJE 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2BB7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333D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E35CC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9C0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6D17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2687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1BD5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EDCAA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6BCD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B0295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2DC53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2CE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3FA5E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8382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1FB3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81D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0D3F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8F0CD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CB94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4DA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01709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4A39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2841F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EBC7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4CAE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BF06F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OD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79FE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A5F2E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7879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C7CD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24485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F860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9F63B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6594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050F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30A83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B25C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27C17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C045C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40EF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A958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8660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20F2F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366F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4EA6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DO OBJAVE NATJEČAJA NIJE NAVRŠIO 41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66B93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BB0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83963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158B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8EE5B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0E786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2E4E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58201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26CE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CB89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5AEE1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D11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8803B3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475B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PRIMARNA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B3BE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A0EF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10CC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65486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2CC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6B7E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DECD9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8286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CC517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965F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EA9A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3428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8D1E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840B9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EDC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3A84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EFAE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0010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B638E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BE0E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FIZIČKE ILI PRAVNE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44F2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0DD24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4896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B2B21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0F2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6214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B580A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604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22A6B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65EB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14D9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EC4A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FF59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7C90E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637C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BB4E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AD780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266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EB4B7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D11A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F886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473D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B8B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C5D78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BA9C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DODATNI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1A7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250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6C5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01900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B6E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6F087C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92D7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734A2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EFF7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A1DA3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FFCE6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9E78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8FDDF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4387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A5E03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D42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EFB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736D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3A38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0C4D5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987A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7E6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3A86D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52C2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9574A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FF13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8FEE7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BBC61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AA19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D2B437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A8C3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6E10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7C194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E383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D8ACD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C7EC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OBRAZOVANJE IZ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DABD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A609A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CC76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9FA60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6C1DF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C616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47AB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1294370C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5B1082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6A7F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53A08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B1C2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8EAF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E7C3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1B3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C7928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4283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66B9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1A7B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F799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9724E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4CD0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F35C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3484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120,15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BD5C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09377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7007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CCCE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25A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1C34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DCE0A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A0FF9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ACC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159C0" w14:textId="77777777" w:rsidR="00A8262C" w:rsidRDefault="00E55CA3">
            <w:pPr>
              <w:jc w:val="both"/>
            </w:pPr>
            <w:r>
              <w:rPr>
                <w:szCs w:val="24"/>
              </w:rPr>
              <w:t xml:space="preserve">OPG Robert Tar, Lasovac 14, 43270 Veliki </w:t>
            </w:r>
            <w:r>
              <w:rPr>
                <w:szCs w:val="24"/>
              </w:rPr>
              <w:t>Grđevac, OIB:06729591227, za iznos od 120,15 kuna kao dosadašnji posjednik</w:t>
            </w:r>
          </w:p>
        </w:tc>
      </w:tr>
    </w:tbl>
    <w:p w14:paraId="29A378EE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F630B83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5BDA49E" w14:textId="77777777" w:rsidR="00A8262C" w:rsidRDefault="00A8262C"/>
    <w:p w14:paraId="2760F6F9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4DEF836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891C5A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B59C9A8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E99E7E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16279C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9E5F671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062C4DA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CAAE7A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385435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5A76170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F5E7C6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6D8385D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0FF72ED1" w14:textId="77777777" w:rsidR="00A8262C" w:rsidRDefault="00A8262C"/>
    <w:p w14:paraId="18CBB20A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5979E041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39D076A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2A323345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2E595A9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1CAB6C0F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75D31FE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4D53E677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26BD538D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483B066A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1B71E135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0421CB19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D979C7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049AAD37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791E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7000F84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3CC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3A7BFE0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24C7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PTC/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K.Č. BR. .622/4</w:t>
            </w:r>
          </w:p>
        </w:tc>
      </w:tr>
      <w:tr w:rsidR="00A8262C" w14:paraId="62AD4F44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CDC83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877047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B1C6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7F3A8D6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C6D8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61A1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6F3F15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OPG Robert Tar, Lasovac 14, 43270 Veliki </w:t>
            </w:r>
            <w:r>
              <w:rPr>
                <w:szCs w:val="24"/>
              </w:rPr>
              <w:t>Grđevac</w:t>
            </w:r>
          </w:p>
          <w:p w14:paraId="52D40F80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6379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374E103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4EB1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08178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7AB0B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B2C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62F21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1C5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9C75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63CA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6BCB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6E0E6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EEEB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C595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PREBIVALIŠTE/SJEDIŠTE /PROIZVODNI OBJEKT U FUNKCIJI POLJOPRIVREDENE PROIZVODNJE 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FBC5D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E294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78042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2A8A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03287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33B0A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0CA7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91014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453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3B1E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08945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00D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CB3C7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EB9F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62E4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E0D1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CC61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AB3FEE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DB00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AE86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78A2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0891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5B286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4761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64F33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37DD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OD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8F7A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642B9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2B23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FA3AF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B6504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31C5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17DFB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E977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A0312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8AD68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54AA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4996C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EF33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966C5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C644A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44A3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92AE8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2AD8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C01F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DO OBJAVE NATJEČAJA NIJE NAVRŠIO 41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7B02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A79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5B690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3DC8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41F2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0C789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A21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5809F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D8E8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C3B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D91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F4E73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8AD06A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833D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POLJOPRIVREDA PRIMARNA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E85D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5FEB9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DD6C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5688D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6A27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983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BB18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971D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2AE256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CB69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9B60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DDFB9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94B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2F907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DCEA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24ED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C6BF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F9D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F2219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C5E9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FIZIČKE ILI PRAVNE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958C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47079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FAD6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E3D46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F5D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6271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3784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DCBA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22B64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57F7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CEA1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27CE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1F76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12300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B844A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2F43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47828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685F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1DDD8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AA9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CA36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9B0F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59A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754762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C794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DODATNI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8695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5C7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19E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517FC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44C1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6EB7B3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2E0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3C3C5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E453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C85B8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9F6E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66A3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99EF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7DA24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669C07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6D52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11DB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2C310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61DD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227CD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0899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07C7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6AAAF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2D76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7FB8C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C20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1D1A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7B7DD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9692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CC4AC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DFA60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F1DD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C561A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3FC7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EBF84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5C99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OBRAZOVANJE IZ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84C5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A921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4C0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0B2A4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A1BF1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NOSITELJ 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2CF8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36C5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31307CC0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2C2E8CD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DF06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1CE75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611A6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3F38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6E8C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3BA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E6E27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E30D4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14A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1374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5FA9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291A9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8C07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11C3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79E71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65,54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A287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2EE15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EF2B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7673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14E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A6DB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F4293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866E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17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8D65A" w14:textId="77777777" w:rsidR="00A8262C" w:rsidRDefault="00E55CA3">
            <w:pPr>
              <w:jc w:val="both"/>
            </w:pPr>
            <w:r>
              <w:rPr>
                <w:szCs w:val="24"/>
              </w:rPr>
              <w:t xml:space="preserve">OPG Robert Tar, Lasovac 14, 43270 Veliki </w:t>
            </w:r>
            <w:r>
              <w:rPr>
                <w:szCs w:val="24"/>
              </w:rPr>
              <w:t>Grđevac, OIB:06729591227 za iznos od 65,54 kuna kao dosadašnji posjednik</w:t>
            </w:r>
          </w:p>
        </w:tc>
      </w:tr>
    </w:tbl>
    <w:p w14:paraId="48DDF9BF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6C2FB44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12E223E" w14:textId="77777777" w:rsidR="00A8262C" w:rsidRDefault="00A8262C"/>
    <w:p w14:paraId="61E46363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11C5B60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8E48FB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36A5EA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42BD500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3B515C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5126F2F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2F400E8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77B251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A49E1F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5F6E333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1B0B70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36B4C49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65A48D7" w14:textId="77777777" w:rsidR="00A8262C" w:rsidRDefault="00A8262C"/>
    <w:p w14:paraId="20A91C0D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2A5DE31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049AB83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25456C6D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35D4F0A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5DAE18C2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AF8BA7E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331762D1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2336CD42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086D34F2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094E4D4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7AF1C09C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1B8CB4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FCAA7FC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71E1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28551C42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9B2E8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3183E795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29C55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PTC/ K.Č. BR.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.628/1</w:t>
            </w:r>
          </w:p>
        </w:tc>
      </w:tr>
      <w:tr w:rsidR="00A8262C" w14:paraId="2263A00F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57FE3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C081EF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4594A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2719A00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0022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35E5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9F0154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Robert Tar, Lasovac 14, 43270 Veliki Grđevac</w:t>
            </w:r>
          </w:p>
          <w:p w14:paraId="34029C34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2F42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63DEFD5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1DD1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F5B0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9173A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0DA0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451A1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A8D7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57AA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2AD2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1F2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B77EC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05D6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14A4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08518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2D30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1B0E1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838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D9DE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38ACD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4A79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78A6B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F95F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E3D3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474B8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2A29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1E27E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A078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2E10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2C045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B064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39DCC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EDB0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9AA6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ECAD3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BE5E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2A914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D6D1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3E38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FFAD4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A6B2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AEFC4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1320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DAC5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MIRNI POSJED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D7A2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75A1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4C26D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112A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90A5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C0F6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794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F6780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7ACB3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D1DC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01782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6BE3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271E2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689A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0D9C1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2A1E8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E325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52D03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BC8C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62CA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D436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0F34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5D32D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0A84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7F92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1FE0B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BC2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A89065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7565D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182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83E5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FB1D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6375F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850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E3E9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6E7C9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AE93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CEAA5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B147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1920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F36ED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F096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7CA74E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6A03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CF5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EF7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76A5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EB9E7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F3E9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55CC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9DD6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3E59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75748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2B2B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CBEA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9BA56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2611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DF43D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0350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3538D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D1617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9443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BE19B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A71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236E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5B2E4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C5FA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DAAC1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ECE3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DDF9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B4F93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C8CF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99633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09F7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8EC5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F0B8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A69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E4463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7FF8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5F6FA65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4E60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CE897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7D09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58723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662C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D4947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50AC8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808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6986C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22B65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BA2C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427A1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5372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671517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6591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98820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C124B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AAD9C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5340F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4F99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B7F8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B610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9C5A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56367E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F0E2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27A8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68C36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1C93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0F9C4C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94DD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0480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D4E25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FC16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900F6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FE46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ED32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C0EB6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3712DD34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69BCDC1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556F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EB85B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AB58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ČLANOVA OBITELJSKOG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72EDA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13F41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88CB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3EE0E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7486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560D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4F70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9A3D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39721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72A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3290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E6B9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216,05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D292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AFBEA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DA716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DA48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DECC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5840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9262C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31D73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75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2213F" w14:textId="77777777" w:rsidR="00A8262C" w:rsidRDefault="00E55CA3">
            <w:pPr>
              <w:jc w:val="both"/>
            </w:pPr>
            <w:r>
              <w:rPr>
                <w:szCs w:val="24"/>
              </w:rPr>
              <w:t xml:space="preserve">OPG Robert Tar, Lasovac 14, 43270 Veliki Grđevac, </w:t>
            </w:r>
            <w:r>
              <w:rPr>
                <w:szCs w:val="24"/>
              </w:rPr>
              <w:t>OIB:06729591227, za iznos od 216,05 kuna kao dosadašnji posjednik</w:t>
            </w:r>
          </w:p>
        </w:tc>
      </w:tr>
    </w:tbl>
    <w:p w14:paraId="47E42D8E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7B48272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2FD0B70" w14:textId="77777777" w:rsidR="00A8262C" w:rsidRDefault="00A8262C"/>
    <w:p w14:paraId="40AC67C2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31154D6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48382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9FC73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46A9D9D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D17505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7324A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650FF5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C60980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0B62DB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4803F2F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A8D87E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A3D1BC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61B1D5D6" w14:textId="77777777" w:rsidR="00A8262C" w:rsidRDefault="00A8262C"/>
    <w:p w14:paraId="7E6569F4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39EA61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8574C60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5819CE4C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10C2820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A6C50C1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2862E324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4B0ACA0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38DB5A15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521B9718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078047CB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70572B91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4EE294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4247621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2F57C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4EB26935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8B86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6192EC4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7AF84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PTC/ K.Č. BR.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627/1</w:t>
            </w:r>
          </w:p>
        </w:tc>
      </w:tr>
      <w:tr w:rsidR="00A8262C" w14:paraId="5C585806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7FDDC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CD22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C7AD8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E16C56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35CB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C9E7F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D5DB7C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Robert Tar, Lasovac 14, 43270 Veliki Grđevac</w:t>
            </w:r>
          </w:p>
          <w:p w14:paraId="6151E036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1372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25E5CCC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9FF1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EEC0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5563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D54C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62515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ECEF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B327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04CB8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007A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9C60B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D677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C58CB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B3E24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FBC4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F3C2E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819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4405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867D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993E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5DD732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80C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64BC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915A1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3AB9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D3C3C7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9811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DDEC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C5F5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5B14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52BD7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9C8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373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33D91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CE3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A0B1F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A5F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6A09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F921E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9649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E3770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D943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42F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MIRNI POSJED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A34F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2949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48D93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58EC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6B53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7D73F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D5CD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36D38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27CD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3BCD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3A09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7589D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1F908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5DBF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8D58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199D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F821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5E18F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F858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6B98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8C64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A79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97387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F172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AF97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49B0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11EB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23EB9F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E8B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2A89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F9C4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E6E67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13EF9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1319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D12A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68D06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1058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81453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DA8E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8C1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3F5EA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1F4A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FE2B4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90B7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4904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447EC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C007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6E9C9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F24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B816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5510A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6D1F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EC0A9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7A30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9E1B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97B48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577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A4F2E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036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043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CC6B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3516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579750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7F9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00BB0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12F8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D6BF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D88E5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8BC7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8325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453FE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B0A5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00905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D9852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547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498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C48A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E6101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ADE0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769B9C9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D471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1331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5F4B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9CC1A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036A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1B0E7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06DF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407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CCFDE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BD1C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ECBAE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B5A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685D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222EA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34F7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1299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13E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15A3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58FB4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6451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91A24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0AE9D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A90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07123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B88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A88C6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1E3A7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B47C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0569F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5322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66E8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F3243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C08D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C42AD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C02AB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326D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A40B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6B5679C8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6F8AE82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F96C7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3013DC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AD3B3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ČLANOVA OBITELJSKOG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C6CD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11B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4389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49D09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AC5E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B13D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A3302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7B39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7C2A0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D320C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9CF41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4CFDF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95,81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B868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A3995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64A1E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A351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77221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6339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6E930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F2EA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44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3E7A" w14:textId="77777777" w:rsidR="00A8262C" w:rsidRDefault="00E55CA3">
            <w:pPr>
              <w:jc w:val="both"/>
            </w:pPr>
            <w:r>
              <w:rPr>
                <w:szCs w:val="24"/>
              </w:rPr>
              <w:t xml:space="preserve">OPG Robert Tar, Lasovac 14, 43270 Veliki Grđevac, </w:t>
            </w:r>
            <w:r>
              <w:rPr>
                <w:szCs w:val="24"/>
              </w:rPr>
              <w:t>OIB:06729591227, za iznos od 95,81 kuna kao dosadašnji posjednik</w:t>
            </w:r>
          </w:p>
        </w:tc>
      </w:tr>
    </w:tbl>
    <w:p w14:paraId="270B630A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AE334E5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9713338" w14:textId="77777777" w:rsidR="00A8262C" w:rsidRDefault="00A8262C"/>
    <w:p w14:paraId="06C6D944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1589CB2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243CC5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E032DC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3AFEFA2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2CFE7C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CFCE62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6D15A2C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213ADB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7FC79D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BDAC25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5D3A2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D8BA6E8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018EDE7D" w14:textId="77777777" w:rsidR="00A8262C" w:rsidRDefault="00A8262C"/>
    <w:p w14:paraId="60FA2179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76E30468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E2D1332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22466A77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026F101B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9C98A1C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43C45E1E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5F5B7EBC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5419EA55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013F9846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FC15D4A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77992197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24D200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50B002F6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AA84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294CD528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6E80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4D2AB39C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A2FD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PTC/ K.Č. BR.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627/2</w:t>
            </w:r>
          </w:p>
        </w:tc>
      </w:tr>
      <w:tr w:rsidR="00A8262C" w14:paraId="281E84C9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39335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73C8B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E7867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45B890D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D8C8A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97240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4F286B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Robert Tar, Lasovac 14, 43270 Veliki Grđevac</w:t>
            </w:r>
          </w:p>
          <w:p w14:paraId="2CCE69F6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C3DB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4C30571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9A5F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403D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87CA6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6DD2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0B44E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8A77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0642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332B5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314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65478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5FE2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8CF2A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46714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754F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0E274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7723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99A45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36CD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B31A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562EB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6A8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9E6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52304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134BF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F6DF9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A7F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06DF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A7AB8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6BF73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56347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ECF7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E98B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9FC1D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DB263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D25C2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8B3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6E59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7DBD9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DFC6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4FF46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273BE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3316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MIRNI POSJED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02053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8EE7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8221D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6087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47E3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FCE42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C8C0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6F26D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583F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7952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886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2083D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88712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31445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16C5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97F8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22C2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B1298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691A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263D8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133DB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34190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1C055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9360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EE139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7371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C906E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F10B1A6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04F6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6E93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0C69D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40F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85537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7BFA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3C7E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854B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67647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9567F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DECA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05B0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48FF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85157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59FD0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C28A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59A8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96AC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64B3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EB06F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4CC2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40A4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9A696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CA96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87BE7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777CA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F54E8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D3998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B5479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A974A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A218C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9D12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EE2A1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14D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F61E2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ED9F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1C74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B4F2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BA6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99CB0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EEA55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48D9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C49CA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AE2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AC8EF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0F69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B1FF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15D2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498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C85CD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F6BB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629663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61CB0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689F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D761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2462F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9E5C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47D8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5520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4EA1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67ADF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F69B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375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79661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4E78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DC43F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8A26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EBBB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7F36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6244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2977A3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2801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BEF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E9E89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8D30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640EA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38DF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F2A3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69907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D71C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D277D7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9408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8F12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B938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B732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52434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04F9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EA30B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5BCD6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4FE391A1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6856A39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CE59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9F0D2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EC76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ČLANOVA OBITELJSKOG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7BA5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57C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D417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407C2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C7FE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75F8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B45F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189C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F3A5B7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E7F16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50BA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3DF77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95,92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4A6CB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F1A3A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39EA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7B20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96C2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BF9C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DF209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20F21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8EA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48F02" w14:textId="77777777" w:rsidR="00A8262C" w:rsidRDefault="00E55CA3">
            <w:pPr>
              <w:jc w:val="both"/>
            </w:pPr>
            <w:r>
              <w:rPr>
                <w:szCs w:val="24"/>
              </w:rPr>
              <w:t xml:space="preserve">OPG Robert Tar, Lasovac 14, 43270 Veliki Grđevac, </w:t>
            </w:r>
            <w:r>
              <w:rPr>
                <w:szCs w:val="24"/>
              </w:rPr>
              <w:t>OIB:06729591227, za iznos od 95,92 kuna kao dosadašnji posjednik</w:t>
            </w:r>
          </w:p>
        </w:tc>
      </w:tr>
    </w:tbl>
    <w:p w14:paraId="2EF2D531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34E98E72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F0A767D" w14:textId="77777777" w:rsidR="00A8262C" w:rsidRDefault="00A8262C"/>
    <w:p w14:paraId="4F7099C3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2DC7AD8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058C5C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8A8EDF6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13BDE1D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68CD48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3C25BC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2248544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BD650A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7E20D1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61CD1B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AA659B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ACB603F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57382A46" w14:textId="77777777" w:rsidR="00A8262C" w:rsidRDefault="00A8262C"/>
    <w:p w14:paraId="20BAB405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3598EF92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72B8004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ADAFA55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DC289C2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5B2BD37B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3B5D0733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AEA107B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0087408A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5FC3995D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DDF7D91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25C2998F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E127DA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00DA51BF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89C1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623D4259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7EB6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70F126FF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272C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PTC/ K.Č. BR.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563/2</w:t>
            </w:r>
          </w:p>
        </w:tc>
      </w:tr>
      <w:tr w:rsidR="00A8262C" w14:paraId="5E290221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72097B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E2B5D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6699D9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6CF71D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43A6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4BAFD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A4D519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Robert Tar, Lasovac 14, 43270 Veliki Grđevac</w:t>
            </w:r>
          </w:p>
          <w:p w14:paraId="648FD055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OIB:06729591227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84C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1C254C2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4F9C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0225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716B3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2A3A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73FF9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E865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98B15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934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AF76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4D33F4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1AC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B31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FC792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C19D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150BE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2F154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4F3A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88E80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3B82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96EFD1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7636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2D0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A4308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E6C0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497CB3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F029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753C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8C2C7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9372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E1AF80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5B6D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77FE5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6407E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01.01.1995.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90BF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7FA29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A94B1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B21C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05CD8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AAEE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F5E12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D52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B205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MIRNI POSJED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87894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A96E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3B9E1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CBD0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8E9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32D7E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928D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85787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2BF5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883E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DA52C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A6C94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F5741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B8A3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A1E6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17E3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2E2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C50AF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73D8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340C9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D3DA9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75B5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C697C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41C7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93F33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E606E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A4A7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E6EEC25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B87B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6C02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B112E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EFB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161BE4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65FF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0A13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88B39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5F26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8EA70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E72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1152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A9004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7CC4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017F1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AB818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94EFC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BFC06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44BC8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5FF1A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74FB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72A4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4CF1B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E25E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FC47D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C75C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2CE9B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0FC37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CB655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17884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5C357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7C82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AC37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D067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D04EB5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D4ED1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9802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B0CAA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5AD0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D0D3B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C56F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4414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C0693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9150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29A222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55F4C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C81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424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F91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BB8F3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D87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2DF204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A831B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87E6D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681.760,25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AE8F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49753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7193C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3E599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00913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083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82DE96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2295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DA872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7F082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7BF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86509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5F33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3A8EB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823F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C8FC5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497376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CF15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7730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98EA2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5B38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33D56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351A9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4A31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5BE37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32F0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9DC09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8F4E2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B4FCD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5393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14A5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9675FD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1A0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A6DA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18C9A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  <w:p w14:paraId="24FCAFDC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14:paraId="0CF35A9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HRVATSKI BRANITELJ IZ DOMOVINSKOG RATA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E670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CC983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D4EF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VEĆI BROJ ČLANOVA OBITELJSKOG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047C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2C502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JEDAN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0B8A7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DAD1E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8D9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B6F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AD1BF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OD 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73F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92077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27D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8F26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2A6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145,75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41E2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98D62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356C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8A5F9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81BB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FE79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C84C2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5BD0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E1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7C11D" w14:textId="77777777" w:rsidR="00A8262C" w:rsidRDefault="00E55CA3">
            <w:pPr>
              <w:jc w:val="both"/>
            </w:pPr>
            <w:r>
              <w:rPr>
                <w:szCs w:val="24"/>
              </w:rPr>
              <w:t xml:space="preserve">OPG Robert Tar, Lasovac 14, 43270 Veliki Grđevac, </w:t>
            </w:r>
            <w:r>
              <w:rPr>
                <w:szCs w:val="24"/>
              </w:rPr>
              <w:t>OIB:06729591227, za iznos od 145,75 kuna kao dosadašnji posjednik</w:t>
            </w:r>
          </w:p>
        </w:tc>
      </w:tr>
    </w:tbl>
    <w:p w14:paraId="591E4D1B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7A80F5F3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406866C2" w14:textId="77777777" w:rsidR="00A8262C" w:rsidRDefault="00A8262C"/>
    <w:p w14:paraId="003B0782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739BB05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6C8B03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C1D995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269019D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13B026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FD8DC79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4D8EF5B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076023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A3EE3E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69BAB19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A3B155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7AF7D23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72604DDA" w14:textId="77777777" w:rsidR="00A8262C" w:rsidRDefault="00A8262C"/>
    <w:p w14:paraId="73978F7D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1868B2D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3A0878B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407C98E4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070241EA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7CA774BD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3F36627B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246CF136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026E6702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607268A7" w14:textId="77777777" w:rsidR="00A8262C" w:rsidRDefault="00A8262C">
      <w:pPr>
        <w:spacing w:after="0" w:line="240" w:lineRule="auto"/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</w:pPr>
    </w:p>
    <w:p w14:paraId="2025BFF7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7B55C50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42236C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64AAF9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74220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5AF54990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3E81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K.O.LASOVAC</w:t>
            </w:r>
          </w:p>
        </w:tc>
      </w:tr>
      <w:tr w:rsidR="00A8262C" w14:paraId="0C7AC44C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3FA6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593</w:t>
            </w:r>
          </w:p>
        </w:tc>
      </w:tr>
      <w:tr w:rsidR="00A8262C" w14:paraId="13A60E0A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C960E3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96D70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C41D55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1A5B01F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5460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0CAE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1AA57" w14:textId="77777777" w:rsidR="00A8262C" w:rsidRDefault="00E55CA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OPG Ruža Ćuk, Lasovac 45</w:t>
            </w:r>
          </w:p>
          <w:p w14:paraId="7870B0D5" w14:textId="77777777" w:rsidR="00A8262C" w:rsidRDefault="00E55CA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43270 veliki Grđevac</w:t>
            </w:r>
          </w:p>
          <w:p w14:paraId="163CDB6F" w14:textId="77777777" w:rsidR="00A8262C" w:rsidRDefault="00E55CA3">
            <w:pPr>
              <w:spacing w:after="0" w:line="240" w:lineRule="auto"/>
            </w:pPr>
            <w:r>
              <w:rPr>
                <w:color w:val="000000"/>
                <w:szCs w:val="24"/>
              </w:rPr>
              <w:t xml:space="preserve">OIB: </w:t>
            </w:r>
            <w:r>
              <w:rPr>
                <w:color w:val="000000"/>
                <w:szCs w:val="24"/>
              </w:rPr>
              <w:t>10247528530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AF52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012971D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6B6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8727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EFB8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34C7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B2B97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FE0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4EA1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95C7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0B04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A87B2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158E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3D685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D9CA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28F7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D8028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89FC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A50F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412A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8D75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2D34C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E4B1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8231F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C48A7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0072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97034E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4FBE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451E3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A5EA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2E39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C6A99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AB320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AC01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BCB15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23.07.2019.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ED04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186BA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65AF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69A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F32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8DB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BF182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6DD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9DB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MIRNI POSJED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769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304B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05F309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0EE1A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F431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29D5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FD31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5A945E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D8F2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D9B91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9F4A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EC91F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08D84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EB11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073A2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4F3B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A564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50305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5DC9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DC5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5C354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73B0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44F99B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5BE9E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290A6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80CFD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B203F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E1491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8B9C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AE4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68FB6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80F9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E9AEF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BEC2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2E7C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76616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33D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04426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E94D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04F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07777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7FA5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F9A4D1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73743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ED1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A35C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BE7B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46B94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8D72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6DB8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8057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D764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BD619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3DA31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A6973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0364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BEA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CFE30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5591E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C3A8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EDB8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D4FB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7626F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4603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24A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BBBC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EF114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98350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C25D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991D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1D806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D507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549468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3768A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B65B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EBD955" w14:textId="77777777" w:rsidR="00A8262C" w:rsidRDefault="00A8262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D44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B33D3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22B4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8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85CD2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C7EC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9828,99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86C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40EC7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FE5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4DC7D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F96F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0E7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5DDCEE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BD62E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89376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F36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73C1C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C8E917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5745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016C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A1B8B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3962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D10B4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6FEFD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5071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5B1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3E51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CEEF8C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A9A4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1A19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51156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AEB1F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A7D4B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CA90C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216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CA4E7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3105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6827A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9779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FA5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270DD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4BEA4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3E0741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C4D9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DBBB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C5B0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DA, FRANJO, SAŠA, BARA I RUŽA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0EB9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1BBE8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D349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BCC8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68CC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8212E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8614D4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9D5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28E00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26A24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500,00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CCA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C7E3D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DE0F7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03C89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33B8A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3EB5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0B992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7CDE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691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7975E" w14:textId="77777777" w:rsidR="00A8262C" w:rsidRDefault="00E55CA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OPG Ruža Ćuk, Lasovac 45</w:t>
            </w:r>
          </w:p>
          <w:p w14:paraId="6C46A11A" w14:textId="77777777" w:rsidR="00A8262C" w:rsidRDefault="00E55CA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43270 veliki Grđevac</w:t>
            </w:r>
          </w:p>
          <w:p w14:paraId="6C9F45DF" w14:textId="77777777" w:rsidR="00A8262C" w:rsidRDefault="00E55CA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OIB: 10247528530 za iznos od 500,00 kuna</w:t>
            </w:r>
          </w:p>
          <w:p w14:paraId="35487DB7" w14:textId="77777777" w:rsidR="00A8262C" w:rsidRDefault="00E55CA3">
            <w:r>
              <w:rPr>
                <w:szCs w:val="24"/>
              </w:rPr>
              <w:t xml:space="preserve">kao dosadašnji </w:t>
            </w:r>
            <w:r>
              <w:rPr>
                <w:szCs w:val="24"/>
              </w:rPr>
              <w:t>posjednik</w:t>
            </w:r>
          </w:p>
        </w:tc>
      </w:tr>
    </w:tbl>
    <w:p w14:paraId="0CFED4BF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27344E9F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CB8FC2F" w14:textId="77777777" w:rsidR="00A8262C" w:rsidRDefault="00A8262C"/>
    <w:p w14:paraId="7FAF696B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76C1F9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A0599A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3E5ABA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3CF6569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165D36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A6BCE64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24D9A01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BDFF41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9A4E13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7561BFC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207B86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D39D907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6F47AF51" w14:textId="77777777" w:rsidR="00A8262C" w:rsidRDefault="00A8262C"/>
    <w:p w14:paraId="2C1DA519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08536E8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3C2E3B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6A7AF3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9F8A2F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291F351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4304CBC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220"/>
        <w:gridCol w:w="1923"/>
        <w:gridCol w:w="1978"/>
      </w:tblGrid>
      <w:tr w:rsidR="00A8262C" w14:paraId="41F117E9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FC87C3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7EB276E8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2F17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577DC46A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88A06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PUPELICA</w:t>
            </w:r>
          </w:p>
        </w:tc>
      </w:tr>
      <w:tr w:rsidR="00A8262C" w14:paraId="00EAEC3D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E4F72B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514 oranica</w:t>
            </w:r>
          </w:p>
        </w:tc>
      </w:tr>
      <w:tr w:rsidR="00A8262C" w14:paraId="7B5F682C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759BCD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E6F7CA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BCF066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50BEEB1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2C48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82C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3A7B66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OPG Đurđica Bogdan, Pupelica 14, 43227, Šandrovac</w:t>
            </w:r>
          </w:p>
          <w:p w14:paraId="319CDF3B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OIB:40693009525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2CB8E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1C0E1A4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4D6B0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10DD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FCEB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7A760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16761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139A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2824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A75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059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FBA11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BDF73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C130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5B4CF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A549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E1943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5FCD5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546DE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7EED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3488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F4DBB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FFFEE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21C6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69C3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8135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6FDE8D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9D68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BFB83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0BFB0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98F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B326B6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DB2DC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79CF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CE2EC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E5BA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391441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FCA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1A659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B8B1B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795F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BFCD3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EE80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CC120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D00B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7078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A29D5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3164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D7CD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ISPUNIO SVE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EF558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B14B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B45B6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7B00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D5C02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3A0A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F80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BF20B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2323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D691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5220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7605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17E8C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565B4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F7997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C8382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052D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202F68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4A54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9B079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7EBA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0016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42BDAD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B7992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7AD1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CA7400" w14:textId="77777777" w:rsidR="00A8262C" w:rsidRDefault="00E55CA3">
            <w:pPr>
              <w:spacing w:after="0" w:line="240" w:lineRule="auto"/>
              <w:jc w:val="both"/>
            </w:pPr>
            <w:r>
              <w:rPr>
                <w:szCs w:val="24"/>
              </w:rPr>
              <w:t xml:space="preserve">OPG Đurđica Bogdan, Pupelica 14, 43227, </w:t>
            </w:r>
            <w:r>
              <w:rPr>
                <w:szCs w:val="24"/>
              </w:rPr>
              <w:t>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D0E6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A59228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85B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5E0A0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B31FB5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D43DF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DC2C9A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8FCA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4ECE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A13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DE21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4D9994" w14:textId="77777777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ED6E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6F71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83115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ADRESI</w:t>
            </w:r>
          </w:p>
          <w:p w14:paraId="003D0F7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PREBIVALIŠTA</w:t>
            </w:r>
          </w:p>
          <w:p w14:paraId="418758C4" w14:textId="77777777" w:rsidR="00A8262C" w:rsidRDefault="00E55CA3">
            <w:pPr>
              <w:spacing w:after="0" w:line="240" w:lineRule="auto"/>
              <w:jc w:val="both"/>
            </w:pPr>
            <w:r>
              <w:rPr>
                <w:szCs w:val="24"/>
              </w:rPr>
              <w:t>Pupelica 14, 43227, Šandrovac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653F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242E8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0991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11FA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68F78" w14:textId="77777777" w:rsidR="00A8262C" w:rsidRDefault="00E55CA3">
            <w:pPr>
              <w:jc w:val="center"/>
            </w:pPr>
            <w:r>
              <w:rPr>
                <w:szCs w:val="24"/>
              </w:rPr>
              <w:t>-</w:t>
            </w:r>
          </w:p>
          <w:p w14:paraId="0FAADE9D" w14:textId="77777777" w:rsidR="00A8262C" w:rsidRDefault="00A8262C">
            <w:pPr>
              <w:spacing w:after="0" w:line="240" w:lineRule="auto"/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2AF5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DCDE12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1A03A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6. ZADRUGE I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0BEFD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FC1B4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B0A59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3B97F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44928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B71A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74A41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C7DB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5F437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426F0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9EF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6175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DCC4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A2508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AC513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8. OSTALE FIZIČKE I PRAVNE OSOBE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B4D0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AF7B5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1BA5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B2AFC2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F6EE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51A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6BCC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941D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A21FE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1901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EKONOMSKA VRIJEDNOST PG 8 000-100.000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52936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ECA58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22.605,52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9672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97821F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AFEB1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BA8D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E899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4509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C05926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AF0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BD89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A12B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FD07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14FA2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EA18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8B58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7E57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29CFC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6E92F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CE9E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D2B2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8E20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E256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17288E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0851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33A0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9BE32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673BE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38EA03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FADA4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9510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AA442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064B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851045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55F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OBITELJSKOG POLJOPRIVREDNOG GOSPODARSTVA KOJI JE HRVATSKI BRANITELJ IZ DOMOVINSKOG RATA, ILI JE DIJETE SMRTNO STRADALOG ILI NESTALOG HRVATSKOG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620C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65673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55D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13A1D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2150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0ED4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03A46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IVAN DRAGAN HELENA I ĐURĐICA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C622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BE81C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3452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DULJE 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5E332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DE207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29.01.2003.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9023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2DA224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858AE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2FAB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E33FF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380,00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18FE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04FA5B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3273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E5104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AE21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423D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2EA1C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9427E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PRIJEDLOG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AAE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45646" w14:textId="77777777" w:rsidR="00A8262C" w:rsidRDefault="00E55CA3">
            <w:pPr>
              <w:jc w:val="both"/>
            </w:pPr>
            <w:r>
              <w:rPr>
                <w:szCs w:val="24"/>
              </w:rPr>
              <w:t xml:space="preserve">OPG Đurđica Bogdan, Pupelica 14, 43227, Šandrovac,  OIB:40693009525 za iznos od 380,00 kuna kao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</w:tr>
    </w:tbl>
    <w:p w14:paraId="39015424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305C4CB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F5B5FD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F776DA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3B68E43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6D7C7E1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BFD81A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763F37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407F98C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A15233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7F51122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2F9F0D82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3D60AFF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5709926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0BB02FB5" w14:textId="77777777" w:rsidR="00A8262C" w:rsidRDefault="00A8262C"/>
    <w:p w14:paraId="0122F19F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349C2373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508BF94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BAA7D14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768D1E1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EC735B0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1075CC79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36DBD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F309635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1E52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JAVNI NATJEČAJ ZA ZAKUP POLJOPRIVREDNOG ZEMLJIŠTA U VLASNIŠTVU REPUBLIKE HRVATSKE NA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PODRUČJU OPĆINE ŠANDROVAC OD 31.SIJEČNJA 2020. GODINE</w:t>
            </w:r>
          </w:p>
        </w:tc>
      </w:tr>
      <w:tr w:rsidR="00A8262C" w14:paraId="4B5F4984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FF39F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49D5201C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941A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 434/3</w:t>
            </w:r>
          </w:p>
        </w:tc>
      </w:tr>
      <w:tr w:rsidR="00A8262C" w14:paraId="691121E8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DB2C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FF752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3D0C6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6703FCED" w14:textId="77777777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4EA95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C3ED5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NOSITELJ OPG-a/VLASNIK POLJOPRIVREDNOG OBRTA/ PRAVNA OSOBA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5D270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Vesna Kežman, Lasovac 109</w:t>
            </w:r>
          </w:p>
          <w:p w14:paraId="171701BC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43270 Veliki Grđevac OIB: 44976541734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AA441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2EA366B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AFB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63CF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16088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513D2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498F0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876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C8052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79D7F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5E3CA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69F822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021B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EE69E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NAJTEČAJA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620A7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37D2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990B0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FFC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97F7B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0759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101F9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4C023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48A1D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6C6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B551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FDFFD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007DD2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FECE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32C3A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88A0B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8AEF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716A5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D23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7AD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9DDCE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2F44D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F8A850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094AD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93D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F5FE7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310B4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8F1948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1E16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4055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29517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2776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5651FF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DAE5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9E0C1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25FA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5CD5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10989F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8850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7D60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E565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817F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EB070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FDCF9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10F8F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DO OBJAVE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C0F4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52A75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E6CB1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788D0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C6188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UPISAN U UPISNIK 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A80A0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95623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C2B551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0A717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AFFE4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BBDDF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3F083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38D38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C19C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262A5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32D174" w14:textId="77777777" w:rsidR="00A8262C" w:rsidRDefault="00E55CA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Vesna Kežman, Lasovac 109</w:t>
            </w:r>
          </w:p>
          <w:p w14:paraId="369A0910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>43270 Veliki Grđevac OIB: 44976541734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A6D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3DDE2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17AA1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E65D9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A0A2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02.11.2018.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990A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B4394B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09B2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CCA28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3BEA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34F9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0834B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ADB36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C979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9C48E" w14:textId="77777777" w:rsidR="00A8262C" w:rsidRDefault="00E55CA3">
            <w:pPr>
              <w:spacing w:after="0"/>
              <w:jc w:val="both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DA NA ADRESI PREBIVALIŠRA </w:t>
            </w:r>
            <w:r>
              <w:rPr>
                <w:szCs w:val="24"/>
              </w:rPr>
              <w:t>Lasovac 109</w:t>
            </w:r>
          </w:p>
          <w:p w14:paraId="590678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54CB4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4D663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DB585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D84E0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IMA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374A20" w14:textId="77777777" w:rsidR="00A8262C" w:rsidRDefault="00A8262C">
            <w:pPr>
              <w:spacing w:after="0"/>
              <w:jc w:val="both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237B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15F1F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56D38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FE88F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D91CC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330A1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CEB7A3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F139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2A302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UPISNIK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86681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31F7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E4B81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BC633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3785F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1AD2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03E7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129893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778A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1672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3990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63365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7F7A3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80FCD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1588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D9C9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C2DA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4D76E3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806C1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8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BEAB1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B6157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11.460,25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62C2C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8A958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ABFB9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E08D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AEB98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10B8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2BE03C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962D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6098E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D6D0F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1ADDD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07966E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304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58A8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00EB4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50166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6BBB1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6DB0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0C2B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FEEA4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6FBB2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9C6F4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4EE6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6A636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73F73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DF53B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10B353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66973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C311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8F2F5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17906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74552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05D74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2167A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9296B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AC1A2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2C51C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F3DD9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7A4B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C704A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 1 ČLAN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0A7B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8BFC0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AC0F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DULJE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9DD5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0CEDA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31.01.2003.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060F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6BF33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4F9F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6768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EECE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100,00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85FD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3FBB1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5DAD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D761F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D5607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E1E5F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675F4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F9A4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39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7A0DB" w14:textId="77777777" w:rsidR="00A8262C" w:rsidRDefault="00E55C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Vesna Kežman, Lasovac 109, </w:t>
            </w:r>
          </w:p>
          <w:p w14:paraId="19F2A317" w14:textId="77777777" w:rsidR="00A8262C" w:rsidRDefault="00E55CA3">
            <w:pPr>
              <w:jc w:val="both"/>
            </w:pPr>
            <w:r>
              <w:rPr>
                <w:szCs w:val="24"/>
              </w:rPr>
              <w:t xml:space="preserve">43270 Veliki Grđevac OIB: 44976541734 za iznos od 100,00 kuna kao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4.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</w:tr>
    </w:tbl>
    <w:p w14:paraId="74C004C8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5845782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411DCA9A" w14:textId="77777777" w:rsidR="00A8262C" w:rsidRDefault="00A8262C"/>
    <w:p w14:paraId="2EF24E83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20BAC5E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8468E8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5D77F15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37330386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B1AFCA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55C6040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13E54434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D764745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D990DBE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13B0E62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47B1003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021F765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321C88ED" w14:textId="77777777" w:rsidR="00A8262C" w:rsidRDefault="00A8262C"/>
    <w:p w14:paraId="0BBDBE86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0942D50D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63F41A4E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26A20039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0B9E1B4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EF550A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1116B85D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8A3B6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644AC0FB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B939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28EDCDCF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DA39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BR.672/2</w:t>
            </w:r>
          </w:p>
        </w:tc>
      </w:tr>
      <w:tr w:rsidR="00A8262C" w14:paraId="55717EE9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FD5052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F36A1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DF73FC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3C523CE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1E8D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34E2E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F17164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Lek Krasnić, Lasovac 13</w:t>
            </w:r>
          </w:p>
          <w:p w14:paraId="3197C918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43270 Veliki Grđevac</w:t>
            </w:r>
          </w:p>
          <w:p w14:paraId="270A674D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OIB: </w:t>
            </w:r>
            <w:r>
              <w:rPr>
                <w:szCs w:val="24"/>
              </w:rPr>
              <w:t>95279576080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9B6A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56E788D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64D6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03E4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5CF1B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B103B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E15F4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78D3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4C4A5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CC9F2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29A2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46341E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100F3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24793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AEA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0D618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F7104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4D85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4B969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DA9D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C8E49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F5CDE0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39862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C96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7610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D20D8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556EFB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BEE6C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A7014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E9F7F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DA5E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7AE55E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3714E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2998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BC90B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30.01.1988.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084E3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96C41A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132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98D82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A8B4A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27EAE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0E36FF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20001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B0F4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MIRNI POSJED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A0096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94509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29EFDC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C28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2372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FAF4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70FCC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061541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7B2CD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74E52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87722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3982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281ED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E4694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A78EA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7750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F272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C85E81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33ECB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0CA3F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FBD84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A524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39ECC5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24C3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791B7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20803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E2EC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35F1AF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120C7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75B395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7740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ECCC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5EBA2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9AA34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76354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E5D86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AACBF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BDCF5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7A58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365B0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4DEDD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AAE9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EC8E1E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C8BD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1644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5FEAC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BEBF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7A8D8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8EC0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6C31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B42B6E" w14:textId="77777777" w:rsidR="00A8262C" w:rsidRDefault="00A8262C">
            <w:pPr>
              <w:spacing w:after="0" w:line="240" w:lineRule="auto"/>
              <w:jc w:val="both"/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F307B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61A75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95574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421EB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A0A6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0EFF3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727C7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5D7D9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7C7D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A9A58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3FBE4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74547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1E75B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96D11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DF15B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513B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B6D64E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D8B4E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A064F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4F602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27B59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FCA40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C3C01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DF1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740B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BB2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97E197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2D81C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58D9667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3CF0F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F633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6.946,77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5F03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E21C60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A3EB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8234B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2CB3F0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FFA9C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95890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61E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CC7E8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1DD4A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73266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DFCFAD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B58C5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D56FB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BD3C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67CBA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F0F4AC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301DC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F238E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7E9E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8D12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630637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B3996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11666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9250A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2D5C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6E068C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64ADC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6BE50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3E957C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F9A2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74D2C0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2185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15B5B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E96E4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3834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7B89B5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EE6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0933A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0F0D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ŠPRESA I LEK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83935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AE72E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2D48E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DULJE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51B0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D641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23.02.2004.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25796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A0BCB8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7ADAA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28D7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98BC95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230,00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87712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9D3CD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8BD5A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9153A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43B0D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E4339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237F48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33FB6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0B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008EA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Lek Krasnić, Lasovac 13</w:t>
            </w:r>
          </w:p>
          <w:p w14:paraId="1832C104" w14:textId="77777777" w:rsidR="00A8262C" w:rsidRDefault="00E55CA3">
            <w:pPr>
              <w:spacing w:after="0" w:line="240" w:lineRule="auto"/>
              <w:jc w:val="both"/>
            </w:pPr>
            <w:r>
              <w:rPr>
                <w:szCs w:val="24"/>
              </w:rPr>
              <w:t>43270 Veliki Grđevac, OIB: 95279576080 za iznos od 100,00 kuna kao dosadašnji posjednik</w:t>
            </w:r>
          </w:p>
        </w:tc>
      </w:tr>
    </w:tbl>
    <w:p w14:paraId="62D6DC46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67CD51A7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4AC266E8" w14:textId="77777777" w:rsidR="00A8262C" w:rsidRDefault="00A8262C"/>
    <w:p w14:paraId="1EF2BA0F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60D89AE1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0BA83E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E6215E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53EFC7CA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0D06E0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71A77C8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5D72210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E6AD10D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2E2DE0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346D7C27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740BF6E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9FCC1F1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30A9125E" w14:textId="77777777" w:rsidR="00A8262C" w:rsidRDefault="00A8262C"/>
    <w:p w14:paraId="6132757D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67D2385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06C84C15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D1B7960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320C371C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9AB01D8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07278A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528CBAC6" w14:textId="77777777" w:rsidR="00A8262C" w:rsidRDefault="00E55CA3">
      <w:pPr>
        <w:spacing w:after="0" w:line="240" w:lineRule="auto"/>
      </w:pPr>
      <w:r>
        <w:rPr>
          <w:rFonts w:ascii="&amp;quot" w:eastAsia="Times New Roman" w:hAnsi="&amp;quot"/>
          <w:i/>
          <w:iCs/>
          <w:color w:val="231F20"/>
          <w:sz w:val="24"/>
          <w:szCs w:val="24"/>
          <w:lang w:eastAsia="hr-HR"/>
        </w:rPr>
        <w:t>Tablica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3235"/>
        <w:gridCol w:w="1894"/>
        <w:gridCol w:w="1989"/>
      </w:tblGrid>
      <w:tr w:rsidR="00A8262C" w14:paraId="454D30B0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E618AA" w14:textId="77777777" w:rsidR="00A8262C" w:rsidRDefault="00E55CA3">
            <w:pPr>
              <w:spacing w:after="0" w:line="240" w:lineRule="auto"/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OPĆINA/GRAD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                                                  </w:t>
            </w:r>
            <w:r>
              <w:rPr>
                <w:rFonts w:ascii="&amp;quot" w:eastAsia="Times New Roman" w:hAnsi="&amp;quot"/>
                <w:b/>
                <w:color w:val="000000"/>
                <w:sz w:val="18"/>
                <w:szCs w:val="18"/>
                <w:lang w:eastAsia="hr-HR"/>
              </w:rPr>
              <w:t>OPĆINA ŠANDROVAC</w:t>
            </w:r>
          </w:p>
        </w:tc>
      </w:tr>
      <w:tr w:rsidR="00A8262C" w14:paraId="7F361C9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519E6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JAVNI NATJEČAJ ZA ZAKUP POLJOPRIVREDNOG ZEMLJIŠTA U VLASNIŠTVU REPUBLIKE HRVATSKE NA PODRUČJU OPĆINE ŠANDROVAC OD 31.SIJEČNJA 2020. GODINE</w:t>
            </w:r>
          </w:p>
        </w:tc>
      </w:tr>
      <w:tr w:rsidR="00A8262C" w14:paraId="231E65BE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F4E5B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 LASOVAC</w:t>
            </w:r>
          </w:p>
        </w:tc>
      </w:tr>
      <w:tr w:rsidR="00A8262C" w14:paraId="7874F658" w14:textId="77777777">
        <w:tblPrEx>
          <w:tblCellMar>
            <w:top w:w="0" w:type="dxa"/>
            <w:bottom w:w="0" w:type="dxa"/>
          </w:tblCellMar>
        </w:tblPrEx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31FAF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PTC/ K.Č. BR.672/3</w:t>
            </w:r>
          </w:p>
        </w:tc>
      </w:tr>
      <w:tr w:rsidR="00A8262C" w14:paraId="18B98E85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1B8568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D9AEF0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1903F4" w14:textId="77777777" w:rsidR="00A8262C" w:rsidRDefault="00E55CA3">
            <w:pPr>
              <w:spacing w:after="0" w:line="240" w:lineRule="auto"/>
              <w:jc w:val="center"/>
            </w:pPr>
            <w:r>
              <w:rPr>
                <w:rFonts w:ascii="&amp;quot" w:eastAsia="Times New Roman" w:hAnsi="&amp;quot"/>
                <w:b/>
                <w:bCs/>
                <w:color w:val="000000"/>
                <w:sz w:val="18"/>
                <w:szCs w:val="18"/>
                <w:lang w:eastAsia="hr-HR"/>
              </w:rPr>
              <w:t>PONUDITELJ 2</w:t>
            </w:r>
          </w:p>
        </w:tc>
      </w:tr>
      <w:tr w:rsidR="00A8262C" w14:paraId="038AB40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9D46DB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1. STOČAR KOJEM NEDOSTAJE POVRŠINA U ODNOSU NA BROJ UVJETNIH GRLA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B3FE6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OBRTA/ PRAVNA OSOBA U RANGU MIKRO I MALIH PODUZEĆA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345E48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Lek Krasnić, Lasovac 13</w:t>
            </w:r>
          </w:p>
          <w:p w14:paraId="6911E352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43270 Veliki Grđevac</w:t>
            </w:r>
          </w:p>
          <w:p w14:paraId="6E4AA1AB" w14:textId="77777777" w:rsidR="00A8262C" w:rsidRDefault="00E55CA3">
            <w:pPr>
              <w:spacing w:after="0" w:line="240" w:lineRule="auto"/>
            </w:pPr>
            <w:r>
              <w:rPr>
                <w:szCs w:val="24"/>
              </w:rPr>
              <w:t xml:space="preserve">OIB: </w:t>
            </w:r>
            <w:r>
              <w:rPr>
                <w:szCs w:val="24"/>
              </w:rPr>
              <w:t>95279576080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29180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NEMA</w:t>
            </w:r>
          </w:p>
        </w:tc>
      </w:tr>
      <w:tr w:rsidR="00A8262C" w14:paraId="034E744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287B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2267D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OSNOVNA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F5E95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05605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E8A451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CF8CE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5C595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VLASNIK ILI POSJEDNIK STOKE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DC925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E7A3F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FFF3B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8AA2E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886C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78759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43D2E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A58E89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34911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AFC7C6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UVJETNIH GRLA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FC0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D083B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8307D7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E04AD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A3ED5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KORISTI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D567F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259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22E616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4ACCC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9F844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POVRŠINE KOJE NEDOSTAJU + 10 %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A26D4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76D0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EC7503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5BD8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DOSADAŠNJI POSJEDNIK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7A768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22F76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30.01.1988.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7A381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CFAC07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5DBAE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D8171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MIRNI POSJED NA TEMELJU UGOVORA KOJI SU ISTEKLI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AD221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5C10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700E2E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713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83BAB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MIRNI POSJED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NAJMANJE 5 GODINA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9E0B7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26.04.2013.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2AB50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33D9DF1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DCFAE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92B4C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ISPUNIO SVE OBVEZE IZ UGOVORA KOJI JE ISTEKAO/GOSPODARSKI PROGRAM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2D307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A95C0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8EAAEB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E0EF0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MLADI POLJOPRIVREDNIK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DEC0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OPG-a/VLASNIK POLJOPRIVREDNOG OBRTA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93B8C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23AE8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F98011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3E1F4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432E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 OBJAVE NATJEČAJA NIJE NAVRŠIO 41 GODINU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F5B8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770217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78A3B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6F06A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5E339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ED1CC9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76466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A51E9D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E188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E98A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NAJTEČAJA IMA PREBIVALIŠTA/SJEDIŠTE/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E21F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EB9222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40E6624A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4752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POLJOPRIVREDA PRIMARNA DJELATNOST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8F652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NOSITELJ OPG-a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27AEE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6CCC4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A9A0F6D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559330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C7E4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POLJOPRIVREDA PRIMARNA DJELATNOST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84CAC6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63E02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BB7BC9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4EC6B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29B5D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UPISAN U 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31D9C4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C0AD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D6269D5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CB677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E16CD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CDA1FE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CC804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E4420E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2C6C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5. FIZIČKE ILI PRAVNE OSOBE S PODRUČJA JLS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10953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OBJAVE NATJEČAJA IMA PREBIVALIŠTE/SJEDIŠTE/ PROIZVODNI OBJEKT U FUNKCIJI POLJOPRIVREDENE PROIZVODNJE NA PODRUČJU JLS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38248F" w14:textId="77777777" w:rsidR="00A8262C" w:rsidRDefault="00E55CA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DF5ECA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8262C" w14:paraId="6167252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E4C1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ZADRUGE I TRGOVAČKA DRUŠTVA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AA5EA8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REGISTRIRANI ZA OBAVLJANJE POLJOPRIVREDNE DJELATNOSTI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FE2B5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D2BB4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8EEE9F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090F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B3D660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3 GODINE DO OBJAVE NATJEČAJA UPISAN U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UPISNIK POLJOPRIVREDNIKA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34095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56971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B2C6FB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93047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7. FIZIČKE I PRAVNE OSOBE KOJE SE BAVE POLJOPRIVREDNOM PROIZVODNJOM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04C7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219E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49180C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11BFC654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C73DE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8. OSTALE FIZIČKE I PRAVNE OSOBE KOJE SE NAMJERAVAJU BAVITI POLJOPRIVREDNOM PROZVODNJOM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9FF45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6D3A0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5897A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77A920F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284F5F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DODATNI KRITERIJI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9B49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2173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082E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9BC82D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4247D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1. EKONOMSKA VRIJEDNOST PG </w:t>
            </w:r>
          </w:p>
          <w:p w14:paraId="5DCB607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8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000-100.000 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3FBE9E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809EFF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6.946,77 EURA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60702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714AD5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F4E5D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2. VRSTA POLJOPRIVREDNE PROIZVODNJE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228AF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POVRTLARSTVO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39734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0947CF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6BC382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4A8D9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27A3E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VOĆARSTVO (OSIM ORAHA)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826B7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22B1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A47D336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C2CA0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CEED7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F3A3D2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E0707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85E85E9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7E7EC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19E8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MASLINARSTVO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BBC13D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F133D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CEA9A0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442E83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3. SJEMENSKA PROIZVODNJA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B91C8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81EB8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F2A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E4BF95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249D72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4. OBRAZOVANJE IZ PODRUČJA POLJOPRIVREDE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B8E52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3BA84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B2FAC9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2FE5EE22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A85B7C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5. NOSITELJ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OBITELJSKOG POLJOPRIVREDNOG GOSPODARSTVA KOJI JE HRVATSKI BRANITELJ IZ DOMOVINSKOG RATA, ILI JE DIJETE SMRTNO STRADALOG ILI NESTALOG HRVATSKOG BRANITELJA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A93C4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93997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72A30D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398C4227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ED61F9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6. VEĆI BROJ ČLANOVA OBITELJSKOG POLJOPRIVREDNOG GOSPODARSTVA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D45C36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E2336B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ŠPRESA I LEK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DB8BB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61E5440C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D29501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7. DULJE 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VRIJEME UPISAN U UPISNIK POLJOPRIVREDNIKA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AB221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481803" w14:textId="77777777" w:rsidR="00A8262C" w:rsidRDefault="00E55CA3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DA OD 23.02.2004.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CDF96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06202B93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706E94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CIJENA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4F0505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80882E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230,00 KUNA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50DD3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7797A90B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346AA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NAPOMENA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ECC171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5E30B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3F26A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62C" w14:paraId="51625A70" w14:textId="77777777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CF15A" w14:textId="77777777" w:rsidR="00A8262C" w:rsidRDefault="00E55CA3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PRIJEDLOG NAJPOVOLJNIJEG PONUDITELJA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C1F8" w14:textId="77777777" w:rsidR="00A8262C" w:rsidRDefault="00A8262C">
            <w:pPr>
              <w:spacing w:after="0" w:line="240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50A61" w14:textId="77777777" w:rsidR="00A8262C" w:rsidRDefault="00E55C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Lek Krasnić, Lasovac 13</w:t>
            </w:r>
          </w:p>
          <w:p w14:paraId="61DC096C" w14:textId="77777777" w:rsidR="00A8262C" w:rsidRDefault="00E55CA3">
            <w:pPr>
              <w:spacing w:after="0" w:line="240" w:lineRule="auto"/>
              <w:jc w:val="both"/>
            </w:pPr>
            <w:r>
              <w:rPr>
                <w:szCs w:val="24"/>
              </w:rPr>
              <w:t>43270 Veliki Grđevac, OIB: 95279576080 za iznos od 230,00 kuna kao dosadašnji posjednik</w:t>
            </w:r>
          </w:p>
        </w:tc>
      </w:tr>
    </w:tbl>
    <w:p w14:paraId="45344B3C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023720C1" w14:textId="77777777" w:rsidR="00A8262C" w:rsidRDefault="00A8262C">
      <w:pPr>
        <w:spacing w:after="48" w:line="240" w:lineRule="auto"/>
        <w:ind w:firstLine="408"/>
        <w:rPr>
          <w:rFonts w:ascii="&amp;quot" w:eastAsia="Times New Roman" w:hAnsi="&amp;quot"/>
          <w:color w:val="231F20"/>
          <w:sz w:val="24"/>
          <w:szCs w:val="24"/>
          <w:lang w:eastAsia="hr-HR"/>
        </w:rPr>
      </w:pPr>
    </w:p>
    <w:p w14:paraId="17F04B6E" w14:textId="77777777" w:rsidR="00A8262C" w:rsidRDefault="00A8262C"/>
    <w:p w14:paraId="788A8118" w14:textId="77777777" w:rsidR="00A8262C" w:rsidRDefault="00E55CA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7487672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98D6A0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129A288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Fočić, dipl.iur.</w:t>
      </w:r>
    </w:p>
    <w:p w14:paraId="054CE4E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1F6D6F9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5A1F2DD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Sokolić</w:t>
      </w:r>
    </w:p>
    <w:p w14:paraId="50EECB0C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3F05F20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77E51AC" w14:textId="77777777" w:rsidR="00A8262C" w:rsidRDefault="00E55C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Ranko Ormanović </w:t>
      </w:r>
    </w:p>
    <w:p w14:paraId="741027D8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AD58D0B" w14:textId="77777777" w:rsidR="00A8262C" w:rsidRDefault="00A826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D90B756" w14:textId="77777777" w:rsidR="00A8262C" w:rsidRDefault="00E55CA3">
      <w:pPr>
        <w:pStyle w:val="Bezproreda"/>
        <w:jc w:val="both"/>
      </w:pPr>
      <w:r>
        <w:rPr>
          <w:rFonts w:ascii="Times New Roman" w:hAnsi="Times New Roman"/>
          <w:sz w:val="24"/>
          <w:szCs w:val="24"/>
        </w:rPr>
        <w:t>Augustin Dušek, mag.ing.geod.et geoinf.</w:t>
      </w:r>
    </w:p>
    <w:p w14:paraId="13D63E01" w14:textId="77777777" w:rsidR="00A8262C" w:rsidRDefault="00A8262C"/>
    <w:p w14:paraId="1D156516" w14:textId="77777777" w:rsidR="00A8262C" w:rsidRDefault="00E55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mag.ing.agr.</w:t>
      </w:r>
    </w:p>
    <w:p w14:paraId="58D3C3B9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4F087C07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p w14:paraId="138B00FF" w14:textId="77777777" w:rsidR="00A8262C" w:rsidRDefault="00A8262C">
      <w:pPr>
        <w:rPr>
          <w:rFonts w:ascii="Times New Roman" w:hAnsi="Times New Roman"/>
          <w:sz w:val="24"/>
          <w:szCs w:val="24"/>
        </w:rPr>
      </w:pPr>
    </w:p>
    <w:sectPr w:rsidR="00A8262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6AE0B" w14:textId="77777777" w:rsidR="00E55CA3" w:rsidRDefault="00E55CA3">
      <w:pPr>
        <w:spacing w:after="0" w:line="240" w:lineRule="auto"/>
      </w:pPr>
      <w:r>
        <w:separator/>
      </w:r>
    </w:p>
  </w:endnote>
  <w:endnote w:type="continuationSeparator" w:id="0">
    <w:p w14:paraId="044F3271" w14:textId="77777777" w:rsidR="00E55CA3" w:rsidRDefault="00E5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982E1" w14:textId="77777777" w:rsidR="00E55CA3" w:rsidRDefault="00E55C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8DD62C" w14:textId="77777777" w:rsidR="00E55CA3" w:rsidRDefault="00E55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262C"/>
    <w:rsid w:val="005F37FE"/>
    <w:rsid w:val="005F3FAB"/>
    <w:rsid w:val="00A8262C"/>
    <w:rsid w:val="00E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2124"/>
  <w15:docId w15:val="{21759456-5220-42B6-BBAA-2DDE9BA8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F3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381">
    <w:name w:val="box_460381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basedOn w:val="Zadanifontodlomka"/>
  </w:style>
  <w:style w:type="character" w:customStyle="1" w:styleId="bold">
    <w:name w:val="bold"/>
    <w:basedOn w:val="Zadanifontodlomka"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5F3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39323</Words>
  <Characters>224145</Characters>
  <Application>Microsoft Office Word</Application>
  <DocSecurity>0</DocSecurity>
  <Lines>1867</Lines>
  <Paragraphs>525</Paragraphs>
  <ScaleCrop>false</ScaleCrop>
  <Company/>
  <LinksUpToDate>false</LinksUpToDate>
  <CharactersWithSpaces>262943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spomenka.karic@skole.hr</cp:lastModifiedBy>
  <cp:revision>3</cp:revision>
  <cp:lastPrinted>2020-05-07T10:12:00Z</cp:lastPrinted>
  <dcterms:created xsi:type="dcterms:W3CDTF">2020-05-11T13:11:00Z</dcterms:created>
  <dcterms:modified xsi:type="dcterms:W3CDTF">2020-05-11T13:11:00Z</dcterms:modified>
</cp:coreProperties>
</file>