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1AC2" w14:textId="77777777" w:rsidR="008709B4" w:rsidRDefault="004843D8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65AC89F2" wp14:editId="2734E946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5AD54703" w14:textId="77777777" w:rsidR="008709B4" w:rsidRDefault="004843D8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43122351" w14:textId="77777777" w:rsidR="008709B4" w:rsidRDefault="004843D8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29E1C37A" w14:textId="77777777" w:rsidR="008709B4" w:rsidRDefault="004843D8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5514EC1F" w14:textId="77777777" w:rsidR="008709B4" w:rsidRDefault="004843D8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1EB34212" w14:textId="77777777" w:rsidR="008709B4" w:rsidRDefault="004843D8">
      <w:pPr>
        <w:ind w:left="-57" w:right="-57"/>
      </w:pPr>
      <w:r>
        <w:rPr>
          <w:b/>
        </w:rPr>
        <w:t xml:space="preserve">       OPĆINSKI NAČELNIK</w:t>
      </w:r>
    </w:p>
    <w:p w14:paraId="5DFA7A17" w14:textId="77777777" w:rsidR="008709B4" w:rsidRDefault="008709B4">
      <w:pPr>
        <w:ind w:left="-57" w:right="-57"/>
        <w:rPr>
          <w:color w:val="000000"/>
        </w:rPr>
      </w:pPr>
    </w:p>
    <w:p w14:paraId="6D2A9E1E" w14:textId="77777777" w:rsidR="008709B4" w:rsidRDefault="004843D8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1700D5F8" w14:textId="77777777" w:rsidR="008709B4" w:rsidRDefault="004843D8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2123-05-03-20-3</w:t>
      </w:r>
    </w:p>
    <w:p w14:paraId="161D4252" w14:textId="77777777" w:rsidR="008709B4" w:rsidRDefault="004843D8">
      <w:pPr>
        <w:ind w:left="-57" w:right="-57"/>
        <w:rPr>
          <w:b/>
        </w:rPr>
      </w:pPr>
      <w:r>
        <w:rPr>
          <w:b/>
        </w:rPr>
        <w:t>U Šandrovcu, 17.09.2020.</w:t>
      </w:r>
    </w:p>
    <w:p w14:paraId="7B85F23E" w14:textId="77777777" w:rsidR="008709B4" w:rsidRDefault="008709B4">
      <w:pPr>
        <w:spacing w:line="360" w:lineRule="auto"/>
        <w:rPr>
          <w:color w:val="000000"/>
          <w:sz w:val="20"/>
        </w:rPr>
      </w:pPr>
    </w:p>
    <w:p w14:paraId="5CAB260A" w14:textId="77777777" w:rsidR="008709B4" w:rsidRDefault="004843D8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2/2020.), Općinski načelnik Općine Šandrovac </w:t>
      </w:r>
      <w:r>
        <w:rPr>
          <w:color w:val="000000"/>
        </w:rPr>
        <w:t>objavljuje sljedeći</w:t>
      </w:r>
    </w:p>
    <w:p w14:paraId="2CDF2EAB" w14:textId="77777777" w:rsidR="008709B4" w:rsidRDefault="008709B4">
      <w:pPr>
        <w:jc w:val="center"/>
        <w:rPr>
          <w:b/>
        </w:rPr>
      </w:pPr>
    </w:p>
    <w:p w14:paraId="090E1238" w14:textId="77777777" w:rsidR="008709B4" w:rsidRDefault="008709B4">
      <w:pPr>
        <w:jc w:val="center"/>
        <w:rPr>
          <w:b/>
        </w:rPr>
      </w:pPr>
    </w:p>
    <w:p w14:paraId="7BDD9561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7EB89C6D" w14:textId="77777777" w:rsidR="008709B4" w:rsidRDefault="004843D8">
      <w:pPr>
        <w:jc w:val="center"/>
      </w:pPr>
      <w:r>
        <w:rPr>
          <w:rFonts w:eastAsia="Calibri"/>
          <w:b/>
          <w:color w:val="000000"/>
          <w:lang w:eastAsia="en-US"/>
        </w:rPr>
        <w:t xml:space="preserve">za dodjelu potpore za </w:t>
      </w:r>
      <w:r>
        <w:rPr>
          <w:b/>
          <w:color w:val="000000"/>
        </w:rPr>
        <w:t xml:space="preserve"> podmirenje troškova za izlaganje na sajmovima i tržnicama</w:t>
      </w:r>
      <w:r>
        <w:rPr>
          <w:rFonts w:eastAsia="Calibri"/>
          <w:b/>
          <w:color w:val="000000"/>
          <w:lang w:eastAsia="en-US"/>
        </w:rPr>
        <w:t xml:space="preserve"> </w:t>
      </w:r>
    </w:p>
    <w:p w14:paraId="0B55FAE9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7C87731D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735821C2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171403FE" w14:textId="77777777" w:rsidR="008709B4" w:rsidRDefault="004843D8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75E9EC21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2A14AB6B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76010468" w14:textId="77777777" w:rsidR="008709B4" w:rsidRDefault="004843D8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</w:t>
      </w:r>
      <w:r>
        <w:rPr>
          <w:color w:val="000000"/>
        </w:rPr>
        <w:t>podmirenje troškova za izlaganje na sajmovima i tržnicama</w:t>
      </w:r>
      <w:r>
        <w:rPr>
          <w:rFonts w:eastAsia="Calibri"/>
          <w:color w:val="000000"/>
          <w:lang w:eastAsia="en-US"/>
        </w:rPr>
        <w:t xml:space="preserve">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2012F023" w14:textId="77777777" w:rsidR="008709B4" w:rsidRDefault="004843D8">
      <w:pPr>
        <w:jc w:val="both"/>
      </w:pPr>
      <w:r>
        <w:rPr>
          <w:color w:val="000000"/>
        </w:rPr>
        <w:t>Cilj po</w:t>
      </w:r>
      <w:r>
        <w:rPr>
          <w:color w:val="000000"/>
        </w:rPr>
        <w:t>tpore za</w:t>
      </w:r>
      <w:r>
        <w:rPr>
          <w:rFonts w:eastAsia="Calibri"/>
          <w:color w:val="000000"/>
          <w:lang w:eastAsia="en-US"/>
        </w:rPr>
        <w:t xml:space="preserve"> izlaganje na sajmovima i tržnicama je poticanje proizvodnje u povrtlarstvu i voćarstvu kao i povećanje  </w:t>
      </w:r>
      <w:r>
        <w:rPr>
          <w:color w:val="000000"/>
        </w:rPr>
        <w:t>konkurentnost obiteljskih gospodarstava.</w:t>
      </w:r>
    </w:p>
    <w:p w14:paraId="119326FD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554B7B32" w14:textId="77777777" w:rsidR="008709B4" w:rsidRDefault="004843D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</w:t>
      </w:r>
      <w:r>
        <w:rPr>
          <w:rFonts w:eastAsia="Calibri"/>
          <w:color w:val="000000"/>
          <w:lang w:eastAsia="en-US"/>
        </w:rPr>
        <w:t xml:space="preserve"> za 2020. godinu.</w:t>
      </w:r>
    </w:p>
    <w:p w14:paraId="4BC20B59" w14:textId="77777777" w:rsidR="008709B4" w:rsidRDefault="008709B4">
      <w:pPr>
        <w:jc w:val="both"/>
        <w:rPr>
          <w:rFonts w:eastAsia="Calibri"/>
          <w:color w:val="000000"/>
          <w:lang w:eastAsia="en-US"/>
        </w:rPr>
      </w:pPr>
    </w:p>
    <w:p w14:paraId="6E3A3B88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4B0AC751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778D5274" w14:textId="77777777" w:rsidR="008709B4" w:rsidRDefault="004843D8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14:paraId="03A118CA" w14:textId="77777777" w:rsidR="008709B4" w:rsidRDefault="008709B4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5640BF8B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0D012040" w14:textId="77777777" w:rsidR="008709B4" w:rsidRDefault="004843D8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</w:t>
      </w:r>
      <w:r>
        <w:rPr>
          <w:color w:val="000000"/>
        </w:rPr>
        <w:t>podmirenje troškova za izlaganje na sajmovima i tržnicama</w:t>
      </w:r>
      <w:r>
        <w:rPr>
          <w:rFonts w:eastAsia="Calibri"/>
          <w:color w:val="000000"/>
          <w:lang w:eastAsia="en-US"/>
        </w:rPr>
        <w:t xml:space="preserve"> korisnika potpore sa područja Općine Šandrovac, </w:t>
      </w:r>
      <w:r>
        <w:rPr>
          <w:color w:val="000000"/>
        </w:rPr>
        <w:t>odobriti će se korisniku za subvencioniranje troškova za izlaganje na s</w:t>
      </w:r>
      <w:r>
        <w:rPr>
          <w:color w:val="000000"/>
        </w:rPr>
        <w:t>ajmovima i tržnicama.</w:t>
      </w:r>
    </w:p>
    <w:p w14:paraId="7F3EE82D" w14:textId="77777777" w:rsidR="008709B4" w:rsidRDefault="008709B4">
      <w:pPr>
        <w:spacing w:line="276" w:lineRule="auto"/>
        <w:jc w:val="both"/>
        <w:rPr>
          <w:color w:val="000000"/>
        </w:rPr>
      </w:pPr>
    </w:p>
    <w:p w14:paraId="2B5DF7A4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troškova za izlaganje na sajmovima i tržnicama, iznosi najviše do 1.500,00 kuna po poljoprivrednom gospodarstvu u jednoj kalendarskoj godini, a osigurana je za maksimalno do 20 poljoprivrednih gospodarstava godi</w:t>
      </w:r>
      <w:r>
        <w:rPr>
          <w:color w:val="000000"/>
        </w:rPr>
        <w:t>šnje.</w:t>
      </w:r>
    </w:p>
    <w:p w14:paraId="4EF21AA1" w14:textId="77777777" w:rsidR="008709B4" w:rsidRDefault="008709B4">
      <w:pPr>
        <w:spacing w:line="276" w:lineRule="auto"/>
        <w:jc w:val="both"/>
        <w:rPr>
          <w:color w:val="000000"/>
        </w:rPr>
      </w:pPr>
    </w:p>
    <w:p w14:paraId="38F47A57" w14:textId="77777777" w:rsidR="008709B4" w:rsidRDefault="004843D8">
      <w:pPr>
        <w:spacing w:line="276" w:lineRule="auto"/>
        <w:jc w:val="both"/>
      </w:pPr>
      <w:r>
        <w:t>Prihvatljivi troškovi su svi troškovi koji su nastali nakon 1. siječnja 2020. godine.</w:t>
      </w:r>
    </w:p>
    <w:p w14:paraId="16062C02" w14:textId="77777777" w:rsidR="008709B4" w:rsidRDefault="008709B4">
      <w:pPr>
        <w:spacing w:line="276" w:lineRule="auto"/>
        <w:jc w:val="both"/>
      </w:pPr>
    </w:p>
    <w:p w14:paraId="05D2F863" w14:textId="77777777" w:rsidR="008709B4" w:rsidRDefault="004843D8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098F8F29" w14:textId="77777777" w:rsidR="008709B4" w:rsidRDefault="008709B4">
      <w:pPr>
        <w:spacing w:line="276" w:lineRule="auto"/>
        <w:jc w:val="both"/>
      </w:pPr>
    </w:p>
    <w:p w14:paraId="6373DD47" w14:textId="77777777" w:rsidR="008709B4" w:rsidRDefault="004843D8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 w14:paraId="6EFCCE46" w14:textId="77777777" w:rsidR="008709B4" w:rsidRDefault="008709B4"/>
    <w:p w14:paraId="73823954" w14:textId="77777777" w:rsidR="008709B4" w:rsidRDefault="008709B4"/>
    <w:p w14:paraId="65DE4CEA" w14:textId="77777777" w:rsidR="008709B4" w:rsidRDefault="008709B4"/>
    <w:p w14:paraId="1C39A186" w14:textId="77777777" w:rsidR="008709B4" w:rsidRDefault="004843D8">
      <w:pPr>
        <w:rPr>
          <w:b/>
        </w:rPr>
      </w:pPr>
      <w:r>
        <w:rPr>
          <w:b/>
        </w:rPr>
        <w:t>III. UVJETI ZA PODNOŠENJE ZAHTJEVA ZA POTPORU</w:t>
      </w:r>
    </w:p>
    <w:p w14:paraId="69F65676" w14:textId="77777777" w:rsidR="008709B4" w:rsidRDefault="008709B4">
      <w:pPr>
        <w:rPr>
          <w:b/>
        </w:rPr>
      </w:pPr>
    </w:p>
    <w:p w14:paraId="2A5FE355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3BA0EE06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Uvjeti za dodje</w:t>
      </w:r>
      <w:r>
        <w:rPr>
          <w:color w:val="000000"/>
        </w:rPr>
        <w:t xml:space="preserve">lu potpore su: </w:t>
      </w:r>
    </w:p>
    <w:p w14:paraId="27D83439" w14:textId="77777777" w:rsidR="008709B4" w:rsidRDefault="004843D8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korisnici mogu biti poljoprivredna gospodarstva (OPG, obrti, trgovačka društva, zadruge registrirane za obavljanje poljoprivredne djelatnosti) upisana u Upisnik poljoprivrednih gospodarstava,</w:t>
      </w:r>
    </w:p>
    <w:p w14:paraId="2C583298" w14:textId="77777777" w:rsidR="008709B4" w:rsidRDefault="004843D8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sjedište poljoprivrednog gospodarstva treba biti</w:t>
      </w:r>
      <w:r>
        <w:t xml:space="preserve"> na području Općine Šandrovac,</w:t>
      </w:r>
    </w:p>
    <w:p w14:paraId="4E99BA6C" w14:textId="77777777" w:rsidR="008709B4" w:rsidRDefault="004843D8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trošak treba biti izvršen u tekućoj godini, a prije podnošenja zahtjeva za isplatu,</w:t>
      </w:r>
    </w:p>
    <w:p w14:paraId="7A91ACD4" w14:textId="77777777" w:rsidR="008709B4" w:rsidRDefault="004843D8">
      <w:pPr>
        <w:pStyle w:val="Odlomakpopisa"/>
        <w:numPr>
          <w:ilvl w:val="0"/>
          <w:numId w:val="10"/>
        </w:numPr>
        <w:suppressAutoHyphens w:val="0"/>
        <w:spacing w:line="276" w:lineRule="auto"/>
        <w:jc w:val="both"/>
        <w:textAlignment w:val="auto"/>
      </w:pPr>
      <w:r>
        <w:t>potpora će se isplaćivati po ispostavljenom originalnom računu, a nakon izvršene kontrole od strane JUO Općine Šandrovac.</w:t>
      </w:r>
    </w:p>
    <w:p w14:paraId="41A03AED" w14:textId="77777777" w:rsidR="008709B4" w:rsidRDefault="008709B4">
      <w:pPr>
        <w:spacing w:line="276" w:lineRule="auto"/>
        <w:jc w:val="both"/>
        <w:rPr>
          <w:color w:val="FF0000"/>
        </w:rPr>
      </w:pPr>
    </w:p>
    <w:p w14:paraId="3B015DF4" w14:textId="77777777" w:rsidR="008709B4" w:rsidRDefault="008709B4">
      <w:pPr>
        <w:spacing w:line="276" w:lineRule="auto"/>
        <w:jc w:val="both"/>
        <w:rPr>
          <w:color w:val="FF0000"/>
        </w:rPr>
      </w:pPr>
    </w:p>
    <w:p w14:paraId="3E7E3AE6" w14:textId="77777777" w:rsidR="008709B4" w:rsidRDefault="008709B4">
      <w:pPr>
        <w:jc w:val="center"/>
        <w:rPr>
          <w:rFonts w:eastAsia="Calibri"/>
          <w:b/>
          <w:color w:val="000000"/>
          <w:lang w:eastAsia="en-US"/>
        </w:rPr>
      </w:pPr>
    </w:p>
    <w:p w14:paraId="0BA65A8E" w14:textId="77777777" w:rsidR="008709B4" w:rsidRDefault="004843D8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IV. </w:t>
      </w:r>
      <w:r>
        <w:rPr>
          <w:rFonts w:eastAsia="Calibri"/>
          <w:b/>
          <w:color w:val="000000"/>
          <w:lang w:eastAsia="en-US"/>
        </w:rPr>
        <w:t>POTREBNA DOKUMENTACIJA</w:t>
      </w:r>
    </w:p>
    <w:p w14:paraId="07ECBAA1" w14:textId="77777777" w:rsidR="008709B4" w:rsidRDefault="008709B4">
      <w:pPr>
        <w:rPr>
          <w:rFonts w:eastAsia="Calibri"/>
          <w:b/>
          <w:color w:val="000000"/>
          <w:lang w:eastAsia="en-US"/>
        </w:rPr>
      </w:pPr>
    </w:p>
    <w:p w14:paraId="1FC05914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31261CA6" w14:textId="77777777" w:rsidR="008709B4" w:rsidRDefault="004843D8">
      <w:pPr>
        <w:jc w:val="both"/>
      </w:pPr>
      <w:r>
        <w:t>Potpore se odobravaju temeljem podnesenih zahtjeva za dodjelu potpora na propisanim obrascima.</w:t>
      </w:r>
    </w:p>
    <w:p w14:paraId="1E25D19E" w14:textId="77777777" w:rsidR="008709B4" w:rsidRDefault="008709B4"/>
    <w:p w14:paraId="2BE74E8D" w14:textId="77777777" w:rsidR="008709B4" w:rsidRDefault="004843D8">
      <w:pPr>
        <w:jc w:val="both"/>
      </w:pPr>
      <w:r>
        <w:t>Podnositelj zahtjeva, uz obrazac zahtjeva za odobravanje potpore (Prilog 1) mora priložiti sljedeću dokumentaciju:</w:t>
      </w:r>
    </w:p>
    <w:p w14:paraId="63BD3AE2" w14:textId="77777777" w:rsidR="008709B4" w:rsidRDefault="004843D8">
      <w:pPr>
        <w:spacing w:line="276" w:lineRule="auto"/>
        <w:jc w:val="both"/>
      </w:pPr>
      <w:r>
        <w:t>1.  preslik</w:t>
      </w:r>
      <w:r>
        <w:t xml:space="preserve">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6D88CAC3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2. originalni račun izdan od strane nadležnog tijela, sa priloženom specifikacijom po pojedinom korisniku i datumom izdavanja u </w:t>
      </w:r>
      <w:r>
        <w:rPr>
          <w:color w:val="000000"/>
        </w:rPr>
        <w:t>tekućoj godini,</w:t>
      </w:r>
    </w:p>
    <w:p w14:paraId="33D792CD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14:paraId="702794F7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</w:t>
      </w:r>
      <w:r>
        <w:rPr>
          <w:color w:val="000000"/>
        </w:rPr>
        <w:t>zetnicima,</w:t>
      </w:r>
    </w:p>
    <w:p w14:paraId="398AC769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1C10CE67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preslika osobne iskaznice nositelja poljoprivrednog gospodarstva (OPG, obrti, trgovačka društva, zadruge registrirane za obavljanje poljoprivredne djelatnosti) upisana u Upisnik</w:t>
      </w:r>
      <w:r>
        <w:rPr>
          <w:color w:val="000000"/>
        </w:rPr>
        <w:t xml:space="preserve"> poljoprivrednih gospodarstava,</w:t>
      </w:r>
    </w:p>
    <w:p w14:paraId="4BCB154B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14:paraId="48FCA9D9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200CCE3D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</w:t>
      </w:r>
      <w:r>
        <w:rPr>
          <w:color w:val="000000"/>
        </w:rPr>
        <w:t>a,</w:t>
      </w:r>
    </w:p>
    <w:p w14:paraId="2650BCEC" w14:textId="77777777" w:rsidR="008709B4" w:rsidRDefault="004843D8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026C7D82" w14:textId="77777777" w:rsidR="008709B4" w:rsidRDefault="004843D8">
      <w:pPr>
        <w:suppressAutoHyphens w:val="0"/>
        <w:spacing w:after="160" w:line="249" w:lineRule="auto"/>
        <w:jc w:val="both"/>
        <w:textAlignment w:val="auto"/>
      </w:pPr>
      <w:r>
        <w:rPr>
          <w:color w:val="000000"/>
        </w:rPr>
        <w:t>11. potvrda o ekonomskoj veličini poljoprivrednog gospodarstva izdana od strane Hrvatsko poljoprivredno-šumarske savjetodavne službe.</w:t>
      </w:r>
    </w:p>
    <w:p w14:paraId="17179A8D" w14:textId="77777777" w:rsidR="008709B4" w:rsidRDefault="008709B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7F90E126" w14:textId="77777777" w:rsidR="008709B4" w:rsidRDefault="008709B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741A5C0C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324A3245" w14:textId="77777777" w:rsidR="008709B4" w:rsidRDefault="004843D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</w:t>
      </w:r>
      <w:r>
        <w:rPr>
          <w:rFonts w:eastAsia="Calibri"/>
          <w:lang w:eastAsia="en-US"/>
        </w:rPr>
        <w:t>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 w14:paraId="637748EC" w14:textId="77777777" w:rsidR="008709B4" w:rsidRDefault="004843D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</w:t>
      </w:r>
      <w:r>
        <w:rPr>
          <w:rFonts w:eastAsia="Calibri"/>
          <w:lang w:eastAsia="en-US"/>
        </w:rPr>
        <w:t>lanku 6. Uredbe 1408/2013, podnositelj zahtjeva mora svom zahtjevu priložiti izjavu o iznosima dodijeljenih potpora male vrijednosti u sektoru poljoprivrede iz drugih izvora.</w:t>
      </w:r>
    </w:p>
    <w:p w14:paraId="723566FD" w14:textId="77777777" w:rsidR="008709B4" w:rsidRDefault="004843D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Davatelj državne potpore dužan je korisniku potpore dostaviti obavijest da mu je </w:t>
      </w:r>
      <w:r>
        <w:rPr>
          <w:rFonts w:eastAsia="Calibri"/>
          <w:lang w:eastAsia="en-US"/>
        </w:rPr>
        <w:t>dodijeljena potpora male vrijednosti sukladno Uredbi 1408/2013.</w:t>
      </w:r>
    </w:p>
    <w:p w14:paraId="05BCEF46" w14:textId="77777777" w:rsidR="008709B4" w:rsidRDefault="008709B4">
      <w:pPr>
        <w:spacing w:line="276" w:lineRule="auto"/>
        <w:jc w:val="both"/>
        <w:rPr>
          <w:color w:val="000000"/>
        </w:rPr>
      </w:pPr>
    </w:p>
    <w:p w14:paraId="3C34118B" w14:textId="77777777" w:rsidR="008709B4" w:rsidRDefault="008709B4">
      <w:pPr>
        <w:rPr>
          <w:b/>
        </w:rPr>
      </w:pPr>
    </w:p>
    <w:p w14:paraId="3491D56B" w14:textId="77777777" w:rsidR="008709B4" w:rsidRDefault="004843D8">
      <w:pPr>
        <w:rPr>
          <w:b/>
        </w:rPr>
      </w:pPr>
      <w:r>
        <w:rPr>
          <w:b/>
        </w:rPr>
        <w:t>V. NAČIN, MJESTO I ROK PODNOŠENJA ZAHTJEVA</w:t>
      </w:r>
    </w:p>
    <w:p w14:paraId="59B52E21" w14:textId="77777777" w:rsidR="008709B4" w:rsidRDefault="008709B4">
      <w:pPr>
        <w:rPr>
          <w:b/>
        </w:rPr>
      </w:pPr>
    </w:p>
    <w:p w14:paraId="16B7940A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1BB6F444" w14:textId="77777777" w:rsidR="008709B4" w:rsidRDefault="004843D8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color w:val="000000"/>
        </w:rPr>
        <w:t>dostavljaju se unutar roka za dostavu zah</w:t>
      </w:r>
      <w:r>
        <w:rPr>
          <w:color w:val="000000"/>
        </w:rPr>
        <w:t>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planiranih u proračunu Općine Šandrovac za 2020. godinu. </w:t>
      </w:r>
    </w:p>
    <w:p w14:paraId="54C583C2" w14:textId="77777777" w:rsidR="008709B4" w:rsidRDefault="004843D8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color w:val="000000"/>
        </w:rPr>
        <w:t>dos</w:t>
      </w:r>
      <w:r>
        <w:rPr>
          <w:color w:val="000000"/>
        </w:rPr>
        <w:t xml:space="preserve">tavljaju se na adresu Općine Šandrovac, Bjelovarska 6, 43227 Šandrovac, osobno i neposredno ili preporučeno poštom u zatvorenoj omotnici. Na omotnici treba naznačiti „POTPORE - </w:t>
      </w:r>
      <w:r>
        <w:rPr>
          <w:rFonts w:eastAsia="Calibri"/>
          <w:color w:val="000000"/>
          <w:lang w:eastAsia="en-US"/>
        </w:rPr>
        <w:t>izlaganje na sajmovima i tržnicama</w:t>
      </w:r>
      <w:r>
        <w:rPr>
          <w:color w:val="000000"/>
        </w:rPr>
        <w:t xml:space="preserve">“. </w:t>
      </w:r>
    </w:p>
    <w:p w14:paraId="385C8604" w14:textId="77777777" w:rsidR="008709B4" w:rsidRDefault="008709B4">
      <w:pPr>
        <w:rPr>
          <w:b/>
        </w:rPr>
      </w:pPr>
    </w:p>
    <w:p w14:paraId="508E0771" w14:textId="77777777" w:rsidR="008709B4" w:rsidRDefault="004843D8">
      <w:pPr>
        <w:rPr>
          <w:b/>
        </w:rPr>
      </w:pPr>
      <w:r>
        <w:rPr>
          <w:b/>
        </w:rPr>
        <w:t>VI. OSTALE INFORMACIJE</w:t>
      </w:r>
    </w:p>
    <w:p w14:paraId="73C05888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35115B7C" w14:textId="77777777" w:rsidR="008709B4" w:rsidRDefault="004843D8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75EF641C" w14:textId="77777777" w:rsidR="008709B4" w:rsidRDefault="004843D8">
      <w:pPr>
        <w:spacing w:line="276" w:lineRule="auto"/>
        <w:jc w:val="both"/>
      </w:pPr>
      <w:r>
        <w:rPr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</w:t>
      </w:r>
      <w:r>
        <w:rPr>
          <w:rFonts w:eastAsia="Calibri"/>
          <w:lang w:eastAsia="en-US"/>
        </w:rPr>
        <w:t>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7BE06B9F" w14:textId="77777777" w:rsidR="008709B4" w:rsidRDefault="008709B4">
      <w:pPr>
        <w:spacing w:line="276" w:lineRule="auto"/>
        <w:jc w:val="both"/>
        <w:rPr>
          <w:rFonts w:eastAsia="Calibri"/>
          <w:lang w:eastAsia="en-US"/>
        </w:rPr>
      </w:pPr>
    </w:p>
    <w:p w14:paraId="6B8DB0DD" w14:textId="77777777" w:rsidR="008709B4" w:rsidRDefault="008709B4">
      <w:pPr>
        <w:spacing w:line="276" w:lineRule="auto"/>
        <w:jc w:val="both"/>
        <w:rPr>
          <w:rFonts w:eastAsia="Calibri"/>
          <w:lang w:eastAsia="en-US"/>
        </w:rPr>
      </w:pPr>
    </w:p>
    <w:p w14:paraId="35C70319" w14:textId="77777777" w:rsidR="008709B4" w:rsidRDefault="008709B4">
      <w:pPr>
        <w:spacing w:line="276" w:lineRule="auto"/>
        <w:jc w:val="both"/>
      </w:pPr>
    </w:p>
    <w:p w14:paraId="2ECEB6D1" w14:textId="77777777" w:rsidR="008709B4" w:rsidRDefault="004843D8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VII. PROVEDBA JAVNOG POZIVA I KONTROLA</w:t>
      </w:r>
    </w:p>
    <w:p w14:paraId="4B483682" w14:textId="77777777" w:rsidR="008709B4" w:rsidRDefault="008709B4">
      <w:pPr>
        <w:jc w:val="both"/>
        <w:rPr>
          <w:rFonts w:eastAsia="Calibri"/>
          <w:b/>
          <w:color w:val="000000"/>
          <w:lang w:eastAsia="en-US"/>
        </w:rPr>
      </w:pPr>
    </w:p>
    <w:p w14:paraId="2C5FF71D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7897DDDC" w14:textId="77777777" w:rsidR="008709B4" w:rsidRDefault="004843D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</w:t>
      </w:r>
      <w:r>
        <w:rPr>
          <w:rFonts w:eastAsia="Calibri"/>
          <w:lang w:eastAsia="en-US"/>
        </w:rPr>
        <w:t xml:space="preserve">vjerodostojnost podnijete dokumentacije i dokaza, te u slučaju sumnje u vjerodostojnost ovlašten je odbaciti zahtjev odnosno naložiti obvezu povrata potpore. </w:t>
      </w:r>
    </w:p>
    <w:p w14:paraId="75274850" w14:textId="77777777" w:rsidR="008709B4" w:rsidRDefault="004843D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</w:t>
      </w:r>
      <w:r>
        <w:rPr>
          <w:rFonts w:eastAsia="Calibri"/>
          <w:color w:val="000000"/>
          <w:lang w:eastAsia="en-US"/>
        </w:rPr>
        <w:t>vnog odjela Općine Šandrovac.</w:t>
      </w:r>
    </w:p>
    <w:p w14:paraId="7F0E2DF4" w14:textId="77777777" w:rsidR="008709B4" w:rsidRDefault="004843D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14:paraId="5E05E472" w14:textId="77777777" w:rsidR="008709B4" w:rsidRDefault="004843D8">
      <w:pPr>
        <w:jc w:val="both"/>
      </w:pPr>
      <w:r>
        <w:t>Ukoliko nakon izvršene kontrole na terenu te podnesene dokumentacije o</w:t>
      </w:r>
      <w:r>
        <w:t xml:space="preserve">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14:paraId="2319DE87" w14:textId="77777777" w:rsidR="008709B4" w:rsidRDefault="008709B4">
      <w:pPr>
        <w:jc w:val="both"/>
        <w:rPr>
          <w:rFonts w:eastAsia="Calibri"/>
          <w:color w:val="000000"/>
          <w:lang w:eastAsia="en-US"/>
        </w:rPr>
      </w:pPr>
    </w:p>
    <w:p w14:paraId="327AB736" w14:textId="77777777" w:rsidR="008709B4" w:rsidRDefault="008709B4">
      <w:pPr>
        <w:jc w:val="both"/>
        <w:rPr>
          <w:rFonts w:eastAsia="Calibri"/>
          <w:color w:val="000000"/>
          <w:lang w:eastAsia="en-US"/>
        </w:rPr>
      </w:pPr>
    </w:p>
    <w:p w14:paraId="28D3681D" w14:textId="77777777" w:rsidR="008709B4" w:rsidRDefault="008709B4">
      <w:pPr>
        <w:jc w:val="both"/>
        <w:rPr>
          <w:rFonts w:eastAsia="Calibri"/>
          <w:color w:val="000000"/>
          <w:lang w:eastAsia="en-US"/>
        </w:rPr>
      </w:pPr>
    </w:p>
    <w:p w14:paraId="514DDDAD" w14:textId="77777777" w:rsidR="008709B4" w:rsidRDefault="004843D8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333E1814" w14:textId="77777777" w:rsidR="008709B4" w:rsidRDefault="004843D8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702E961F" w14:textId="77777777" w:rsidR="008709B4" w:rsidRDefault="004843D8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</w:t>
      </w:r>
      <w:r>
        <w:rPr>
          <w:rFonts w:eastAsia="Calibri"/>
          <w:color w:val="000000"/>
          <w:lang w:eastAsia="en-US"/>
        </w:rPr>
        <w:t>ziv objaviti će se na oglasnim pločama Općine Šandrovac i web stranici Općine Šandrovac www.sandrovac.hr.</w:t>
      </w:r>
    </w:p>
    <w:p w14:paraId="464221D1" w14:textId="77777777" w:rsidR="008709B4" w:rsidRDefault="008709B4">
      <w:pPr>
        <w:jc w:val="both"/>
        <w:rPr>
          <w:rFonts w:eastAsia="Calibri"/>
          <w:color w:val="000000"/>
          <w:lang w:eastAsia="en-US"/>
        </w:rPr>
      </w:pPr>
    </w:p>
    <w:p w14:paraId="721820D2" w14:textId="77777777" w:rsidR="008709B4" w:rsidRDefault="004843D8">
      <w:pPr>
        <w:jc w:val="both"/>
      </w:pPr>
      <w:r>
        <w:t>Sve informacije mogu se dobiti u Jedinstvenom upravnom odjelu Općine Šandrovac osobno ili na broj telefona 043/874128.</w:t>
      </w:r>
    </w:p>
    <w:p w14:paraId="22B00696" w14:textId="77777777" w:rsidR="008709B4" w:rsidRDefault="008709B4">
      <w:pPr>
        <w:jc w:val="both"/>
      </w:pPr>
    </w:p>
    <w:p w14:paraId="55F96A5A" w14:textId="77777777" w:rsidR="008709B4" w:rsidRDefault="008709B4">
      <w:pPr>
        <w:jc w:val="both"/>
      </w:pPr>
    </w:p>
    <w:p w14:paraId="5C71F1EF" w14:textId="77777777" w:rsidR="008709B4" w:rsidRDefault="008709B4">
      <w:pPr>
        <w:jc w:val="both"/>
      </w:pPr>
    </w:p>
    <w:p w14:paraId="1A5B459A" w14:textId="77777777" w:rsidR="008709B4" w:rsidRDefault="004843D8">
      <w:pPr>
        <w:ind w:left="708" w:firstLine="4602"/>
      </w:pPr>
      <w:r>
        <w:t xml:space="preserve">Općinski načelnik </w:t>
      </w:r>
      <w:r>
        <w:t xml:space="preserve">Općine Šandrovac </w:t>
      </w:r>
    </w:p>
    <w:p w14:paraId="3A89EE60" w14:textId="77777777" w:rsidR="008709B4" w:rsidRDefault="004843D8">
      <w:pPr>
        <w:ind w:left="708" w:firstLine="4602"/>
      </w:pPr>
      <w:r>
        <w:t xml:space="preserve">                     Josip Dekalić  </w:t>
      </w:r>
    </w:p>
    <w:p w14:paraId="588AB303" w14:textId="77777777" w:rsidR="008709B4" w:rsidRDefault="008709B4">
      <w:pPr>
        <w:ind w:left="708" w:firstLine="4602"/>
      </w:pPr>
    </w:p>
    <w:p w14:paraId="5C0267A2" w14:textId="77777777" w:rsidR="008709B4" w:rsidRDefault="008709B4">
      <w:pPr>
        <w:ind w:left="708" w:firstLine="4602"/>
      </w:pPr>
    </w:p>
    <w:p w14:paraId="634EA11E" w14:textId="77777777" w:rsidR="008709B4" w:rsidRDefault="008709B4">
      <w:pPr>
        <w:ind w:left="708" w:firstLine="4602"/>
      </w:pPr>
    </w:p>
    <w:p w14:paraId="5A87F1FC" w14:textId="77777777" w:rsidR="008709B4" w:rsidRDefault="008709B4">
      <w:pPr>
        <w:ind w:left="708" w:firstLine="4602"/>
      </w:pPr>
    </w:p>
    <w:p w14:paraId="2C5B3494" w14:textId="77777777" w:rsidR="008709B4" w:rsidRDefault="008709B4">
      <w:pPr>
        <w:ind w:left="708" w:firstLine="4602"/>
      </w:pPr>
    </w:p>
    <w:p w14:paraId="41FCD80C" w14:textId="77777777" w:rsidR="008709B4" w:rsidRDefault="008709B4">
      <w:pPr>
        <w:ind w:left="708" w:firstLine="4602"/>
      </w:pPr>
    </w:p>
    <w:p w14:paraId="1BF92CBD" w14:textId="77777777" w:rsidR="008709B4" w:rsidRDefault="008709B4">
      <w:pPr>
        <w:ind w:left="708" w:firstLine="4602"/>
      </w:pPr>
    </w:p>
    <w:p w14:paraId="4136031C" w14:textId="77777777" w:rsidR="008709B4" w:rsidRDefault="008709B4">
      <w:pPr>
        <w:ind w:left="708" w:firstLine="4602"/>
      </w:pPr>
    </w:p>
    <w:p w14:paraId="502228B4" w14:textId="77777777" w:rsidR="008709B4" w:rsidRDefault="008709B4">
      <w:pPr>
        <w:ind w:left="708" w:firstLine="4602"/>
      </w:pPr>
    </w:p>
    <w:p w14:paraId="498071EF" w14:textId="77777777" w:rsidR="008709B4" w:rsidRDefault="008709B4">
      <w:pPr>
        <w:ind w:left="708" w:firstLine="4602"/>
      </w:pPr>
    </w:p>
    <w:p w14:paraId="5F9FB0EB" w14:textId="77777777" w:rsidR="008709B4" w:rsidRDefault="008709B4">
      <w:pPr>
        <w:ind w:left="708" w:firstLine="4602"/>
      </w:pPr>
    </w:p>
    <w:p w14:paraId="0C531213" w14:textId="77777777" w:rsidR="008709B4" w:rsidRDefault="008709B4">
      <w:pPr>
        <w:ind w:left="708" w:firstLine="4602"/>
      </w:pPr>
    </w:p>
    <w:p w14:paraId="69E90930" w14:textId="77777777" w:rsidR="008709B4" w:rsidRDefault="008709B4">
      <w:pPr>
        <w:ind w:left="708" w:firstLine="4602"/>
      </w:pPr>
    </w:p>
    <w:p w14:paraId="2C126FAC" w14:textId="77777777" w:rsidR="008709B4" w:rsidRDefault="008709B4">
      <w:pPr>
        <w:ind w:left="708" w:firstLine="4602"/>
      </w:pPr>
    </w:p>
    <w:p w14:paraId="5A52EF47" w14:textId="77777777" w:rsidR="008709B4" w:rsidRDefault="008709B4">
      <w:pPr>
        <w:ind w:left="708" w:firstLine="4602"/>
      </w:pPr>
    </w:p>
    <w:p w14:paraId="3AB24FCF" w14:textId="77777777" w:rsidR="008709B4" w:rsidRDefault="008709B4">
      <w:pPr>
        <w:ind w:left="708" w:firstLine="4602"/>
      </w:pPr>
    </w:p>
    <w:sectPr w:rsidR="008709B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A7C1F" w14:textId="77777777" w:rsidR="004843D8" w:rsidRDefault="004843D8">
      <w:r>
        <w:separator/>
      </w:r>
    </w:p>
  </w:endnote>
  <w:endnote w:type="continuationSeparator" w:id="0">
    <w:p w14:paraId="624D1502" w14:textId="77777777" w:rsidR="004843D8" w:rsidRDefault="0048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75AD" w14:textId="77777777" w:rsidR="004843D8" w:rsidRDefault="004843D8">
      <w:r>
        <w:rPr>
          <w:color w:val="000000"/>
        </w:rPr>
        <w:separator/>
      </w:r>
    </w:p>
  </w:footnote>
  <w:footnote w:type="continuationSeparator" w:id="0">
    <w:p w14:paraId="78EED645" w14:textId="77777777" w:rsidR="004843D8" w:rsidRDefault="0048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2E06"/>
    <w:multiLevelType w:val="multilevel"/>
    <w:tmpl w:val="A828A79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B22F4B"/>
    <w:multiLevelType w:val="multilevel"/>
    <w:tmpl w:val="3210F360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657574"/>
    <w:multiLevelType w:val="multilevel"/>
    <w:tmpl w:val="66CAD0A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96F1E60"/>
    <w:multiLevelType w:val="multilevel"/>
    <w:tmpl w:val="06DEE8B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2B4067E"/>
    <w:multiLevelType w:val="multilevel"/>
    <w:tmpl w:val="751C37EA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65257D1"/>
    <w:multiLevelType w:val="multilevel"/>
    <w:tmpl w:val="83CC9D38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BA3FFE"/>
    <w:multiLevelType w:val="multilevel"/>
    <w:tmpl w:val="4ED24602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74333D8"/>
    <w:multiLevelType w:val="multilevel"/>
    <w:tmpl w:val="60F86C06"/>
    <w:styleLink w:val="WWOutlineListStyle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67CE0634"/>
    <w:multiLevelType w:val="multilevel"/>
    <w:tmpl w:val="70B66C5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8580ED1"/>
    <w:multiLevelType w:val="multilevel"/>
    <w:tmpl w:val="4258B7E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09B4"/>
    <w:rsid w:val="00412410"/>
    <w:rsid w:val="004843D8"/>
    <w:rsid w:val="008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0211"/>
  <w15:docId w15:val="{7E787A3D-62E5-47F4-BE65-DA627E3F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8">
    <w:name w:val="WW_OutlineListStyle_8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7">
    <w:name w:val="WW_OutlineListStyle_7"/>
    <w:basedOn w:val="Bezpopisa"/>
    <w:pPr>
      <w:numPr>
        <w:numId w:val="2"/>
      </w:numPr>
    </w:pPr>
  </w:style>
  <w:style w:type="numbering" w:customStyle="1" w:styleId="WWOutlineListStyle6">
    <w:name w:val="WW_OutlineListStyle_6"/>
    <w:basedOn w:val="Bezpopisa"/>
    <w:pPr>
      <w:numPr>
        <w:numId w:val="3"/>
      </w:numPr>
    </w:pPr>
  </w:style>
  <w:style w:type="numbering" w:customStyle="1" w:styleId="WWOutlineListStyle5">
    <w:name w:val="WW_OutlineListStyle_5"/>
    <w:basedOn w:val="Bezpopisa"/>
    <w:pPr>
      <w:numPr>
        <w:numId w:val="4"/>
      </w:numPr>
    </w:pPr>
  </w:style>
  <w:style w:type="numbering" w:customStyle="1" w:styleId="WWOutlineListStyle4">
    <w:name w:val="WW_OutlineListStyle_4"/>
    <w:basedOn w:val="Bezpopisa"/>
    <w:pPr>
      <w:numPr>
        <w:numId w:val="5"/>
      </w:numPr>
    </w:pPr>
  </w:style>
  <w:style w:type="numbering" w:customStyle="1" w:styleId="WWOutlineListStyle3">
    <w:name w:val="WW_OutlineListStyle_3"/>
    <w:basedOn w:val="Bezpopisa"/>
    <w:pPr>
      <w:numPr>
        <w:numId w:val="6"/>
      </w:numPr>
    </w:pPr>
  </w:style>
  <w:style w:type="numbering" w:customStyle="1" w:styleId="WWOutlineListStyle2">
    <w:name w:val="WW_OutlineListStyle_2"/>
    <w:basedOn w:val="Bezpopisa"/>
    <w:pPr>
      <w:numPr>
        <w:numId w:val="7"/>
      </w:numPr>
    </w:pPr>
  </w:style>
  <w:style w:type="numbering" w:customStyle="1" w:styleId="WWOutlineListStyle1">
    <w:name w:val="WW_OutlineListStyle_1"/>
    <w:basedOn w:val="Bezpopisa"/>
    <w:pPr>
      <w:numPr>
        <w:numId w:val="8"/>
      </w:numPr>
    </w:pPr>
  </w:style>
  <w:style w:type="numbering" w:customStyle="1" w:styleId="WWOutlineListStyle">
    <w:name w:val="WW_OutlineListStyle"/>
    <w:basedOn w:val="Bezpopis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</cp:lastModifiedBy>
  <cp:revision>2</cp:revision>
  <dcterms:created xsi:type="dcterms:W3CDTF">2020-09-17T11:20:00Z</dcterms:created>
  <dcterms:modified xsi:type="dcterms:W3CDTF">2020-09-17T11:20:00Z</dcterms:modified>
</cp:coreProperties>
</file>